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42" w:rsidRPr="008F41D0" w:rsidRDefault="00437A42" w:rsidP="00B964E7">
      <w:pPr>
        <w:rPr>
          <w:b/>
          <w:sz w:val="16"/>
          <w:szCs w:val="16"/>
        </w:rPr>
      </w:pPr>
    </w:p>
    <w:tbl>
      <w:tblPr>
        <w:tblW w:w="14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6"/>
        <w:gridCol w:w="2256"/>
        <w:gridCol w:w="2256"/>
        <w:gridCol w:w="2256"/>
        <w:gridCol w:w="2256"/>
        <w:gridCol w:w="2256"/>
        <w:gridCol w:w="484"/>
      </w:tblGrid>
      <w:tr w:rsidR="00437A42" w:rsidRPr="00984360" w:rsidTr="00A935CF">
        <w:trPr>
          <w:trHeight w:val="366"/>
        </w:trPr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7б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8а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98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9а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9б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84" w:type="dxa"/>
            <w:shd w:val="clear" w:color="auto" w:fill="D9D9D9"/>
          </w:tcPr>
          <w:p w:rsidR="00437A42" w:rsidRPr="00984360" w:rsidRDefault="00437A42" w:rsidP="00D454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</w:tr>
      <w:tr w:rsidR="00437A42" w:rsidRPr="00984360" w:rsidTr="00A935CF">
        <w:trPr>
          <w:trHeight w:val="274"/>
        </w:trPr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256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484" w:type="dxa"/>
            <w:shd w:val="clear" w:color="auto" w:fill="D9D9D9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7A42" w:rsidRPr="00984360" w:rsidTr="00A935CF">
        <w:trPr>
          <w:trHeight w:val="329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437A42" w:rsidRPr="00984360" w:rsidTr="00A935CF">
        <w:trPr>
          <w:trHeight w:val="329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37A42" w:rsidRPr="00984360" w:rsidTr="00A935CF">
        <w:trPr>
          <w:trHeight w:val="347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Русская литерат.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37A42" w:rsidRPr="00984360" w:rsidTr="00A935CF">
        <w:trPr>
          <w:trHeight w:val="329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437A42" w:rsidRPr="00984360" w:rsidTr="00A935CF">
        <w:trPr>
          <w:trHeight w:val="347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437A42" w:rsidRPr="00984360" w:rsidTr="00A935CF">
        <w:trPr>
          <w:trHeight w:val="329"/>
        </w:trPr>
        <w:tc>
          <w:tcPr>
            <w:tcW w:w="2256" w:type="dxa"/>
          </w:tcPr>
          <w:p w:rsidR="00437A42" w:rsidRPr="00984360" w:rsidRDefault="00437A42" w:rsidP="007F52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ОБЖ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37A42" w:rsidRPr="00984360" w:rsidTr="00984360">
        <w:trPr>
          <w:trHeight w:val="347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ОБЖ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437A42" w:rsidRPr="00984360" w:rsidTr="00984360">
        <w:trPr>
          <w:trHeight w:val="329"/>
        </w:trPr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000000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 Д.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 Д.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000000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 Д.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000000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 Д.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</w:tcPr>
          <w:p w:rsidR="00437A42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000000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F7F7F"/>
                <w:sz w:val="24"/>
                <w:szCs w:val="24"/>
              </w:rPr>
            </w:pP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984360">
        <w:trPr>
          <w:trHeight w:val="311"/>
        </w:trPr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000000"/>
          </w:tcPr>
          <w:p w:rsidR="00437A42" w:rsidRPr="00984360" w:rsidRDefault="00437A42" w:rsidP="00E44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000000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Иностранный яз.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Родная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Русская литерат.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2256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84" w:type="dxa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4360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7A42" w:rsidRPr="00984360" w:rsidTr="00A935CF">
        <w:trPr>
          <w:trHeight w:val="311"/>
        </w:trPr>
        <w:tc>
          <w:tcPr>
            <w:tcW w:w="2256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BFBFBF"/>
          </w:tcPr>
          <w:p w:rsidR="00437A42" w:rsidRPr="00984360" w:rsidRDefault="00437A42" w:rsidP="00E44A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37A42" w:rsidRPr="009712EC" w:rsidRDefault="00437A42" w:rsidP="00E44ACB">
      <w:pPr>
        <w:jc w:val="center"/>
        <w:rPr>
          <w:b/>
        </w:rPr>
      </w:pPr>
    </w:p>
    <w:sectPr w:rsidR="00437A42" w:rsidRPr="009712EC" w:rsidSect="009712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19B"/>
    <w:rsid w:val="00010266"/>
    <w:rsid w:val="000B0FFB"/>
    <w:rsid w:val="000D0C10"/>
    <w:rsid w:val="001375D6"/>
    <w:rsid w:val="001847F9"/>
    <w:rsid w:val="001B5F3C"/>
    <w:rsid w:val="001E6952"/>
    <w:rsid w:val="002C0140"/>
    <w:rsid w:val="002F260B"/>
    <w:rsid w:val="00345154"/>
    <w:rsid w:val="003D26F7"/>
    <w:rsid w:val="00437A42"/>
    <w:rsid w:val="00490E3B"/>
    <w:rsid w:val="00492262"/>
    <w:rsid w:val="004953B8"/>
    <w:rsid w:val="004A6CCC"/>
    <w:rsid w:val="004E26DB"/>
    <w:rsid w:val="00532BB7"/>
    <w:rsid w:val="005B5C55"/>
    <w:rsid w:val="005C1058"/>
    <w:rsid w:val="0062072C"/>
    <w:rsid w:val="00637FA0"/>
    <w:rsid w:val="00643204"/>
    <w:rsid w:val="00695C27"/>
    <w:rsid w:val="006C4BD8"/>
    <w:rsid w:val="0074113D"/>
    <w:rsid w:val="00746862"/>
    <w:rsid w:val="007620C4"/>
    <w:rsid w:val="007945DF"/>
    <w:rsid w:val="007E3A6E"/>
    <w:rsid w:val="007E4E4E"/>
    <w:rsid w:val="007F52D9"/>
    <w:rsid w:val="0080119B"/>
    <w:rsid w:val="0086400A"/>
    <w:rsid w:val="008A67C6"/>
    <w:rsid w:val="008C0B54"/>
    <w:rsid w:val="008E2ECE"/>
    <w:rsid w:val="008F41D0"/>
    <w:rsid w:val="009712EC"/>
    <w:rsid w:val="0097250B"/>
    <w:rsid w:val="00984360"/>
    <w:rsid w:val="00992D99"/>
    <w:rsid w:val="009A0C3A"/>
    <w:rsid w:val="009A3F9F"/>
    <w:rsid w:val="009A7804"/>
    <w:rsid w:val="00A22227"/>
    <w:rsid w:val="00A935CF"/>
    <w:rsid w:val="00B964E7"/>
    <w:rsid w:val="00BB22A3"/>
    <w:rsid w:val="00BD618D"/>
    <w:rsid w:val="00C05209"/>
    <w:rsid w:val="00CA38FD"/>
    <w:rsid w:val="00CB033B"/>
    <w:rsid w:val="00CF41A6"/>
    <w:rsid w:val="00D00961"/>
    <w:rsid w:val="00D4543F"/>
    <w:rsid w:val="00D73753"/>
    <w:rsid w:val="00D96AEF"/>
    <w:rsid w:val="00DA0FDC"/>
    <w:rsid w:val="00DC6868"/>
    <w:rsid w:val="00DE549A"/>
    <w:rsid w:val="00DF14A1"/>
    <w:rsid w:val="00E44ACB"/>
    <w:rsid w:val="00EC6012"/>
    <w:rsid w:val="00ED0AA5"/>
    <w:rsid w:val="00EE6018"/>
    <w:rsid w:val="00F36208"/>
    <w:rsid w:val="00F614AB"/>
    <w:rsid w:val="00FD673E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12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7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2</Pages>
  <Words>405</Words>
  <Characters>2309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Тажудинова</cp:lastModifiedBy>
  <cp:revision>32</cp:revision>
  <cp:lastPrinted>2019-10-02T12:02:00Z</cp:lastPrinted>
  <dcterms:created xsi:type="dcterms:W3CDTF">2017-08-31T13:55:00Z</dcterms:created>
  <dcterms:modified xsi:type="dcterms:W3CDTF">2019-10-02T12:09:00Z</dcterms:modified>
</cp:coreProperties>
</file>