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360"/>
        <w:gridCol w:w="4359"/>
      </w:tblGrid>
      <w:tr w:rsidR="00351499" w:rsidRPr="005F0B95" w:rsidTr="001C2978">
        <w:tc>
          <w:tcPr>
            <w:tcW w:w="4360" w:type="dxa"/>
          </w:tcPr>
          <w:p w:rsidR="00351499" w:rsidRDefault="00351499" w:rsidP="00902982">
            <w:pPr>
              <w:rPr>
                <w:sz w:val="28"/>
                <w:szCs w:val="28"/>
              </w:rPr>
            </w:pPr>
            <w:r w:rsidRPr="005F0B95">
              <w:rPr>
                <w:sz w:val="28"/>
                <w:szCs w:val="28"/>
              </w:rPr>
              <w:t>РАССМОТРЕНО</w:t>
            </w:r>
          </w:p>
          <w:p w:rsidR="00351499" w:rsidRPr="005F0B95" w:rsidRDefault="00351499" w:rsidP="00902982">
            <w:pPr>
              <w:rPr>
                <w:sz w:val="28"/>
                <w:szCs w:val="28"/>
              </w:rPr>
            </w:pPr>
          </w:p>
          <w:p w:rsidR="00351499" w:rsidRPr="005F0B95" w:rsidRDefault="00351499" w:rsidP="00902982">
            <w:pPr>
              <w:rPr>
                <w:sz w:val="28"/>
                <w:szCs w:val="28"/>
              </w:rPr>
            </w:pPr>
            <w:r w:rsidRPr="005F0B95">
              <w:rPr>
                <w:sz w:val="28"/>
                <w:szCs w:val="28"/>
              </w:rPr>
              <w:t xml:space="preserve">на заседании педагогического совета </w:t>
            </w:r>
          </w:p>
          <w:p w:rsidR="00351499" w:rsidRPr="005F0B95" w:rsidRDefault="00351499" w:rsidP="00902982">
            <w:pPr>
              <w:rPr>
                <w:sz w:val="28"/>
                <w:szCs w:val="28"/>
              </w:rPr>
            </w:pPr>
            <w:r w:rsidRPr="005F0B95">
              <w:rPr>
                <w:sz w:val="28"/>
                <w:szCs w:val="28"/>
              </w:rPr>
              <w:t xml:space="preserve">(протокол от                года № </w:t>
            </w:r>
          </w:p>
        </w:tc>
        <w:tc>
          <w:tcPr>
            <w:tcW w:w="4359" w:type="dxa"/>
          </w:tcPr>
          <w:p w:rsidR="00351499" w:rsidRDefault="00351499" w:rsidP="00902982">
            <w:pPr>
              <w:rPr>
                <w:sz w:val="28"/>
                <w:szCs w:val="28"/>
              </w:rPr>
            </w:pPr>
            <w:r w:rsidRPr="005F0B95">
              <w:rPr>
                <w:sz w:val="28"/>
                <w:szCs w:val="28"/>
              </w:rPr>
              <w:t>УТВЕРЖДЕНО</w:t>
            </w:r>
          </w:p>
          <w:p w:rsidR="00351499" w:rsidRPr="005F0B95" w:rsidRDefault="00351499" w:rsidP="00902982">
            <w:pPr>
              <w:rPr>
                <w:sz w:val="28"/>
                <w:szCs w:val="28"/>
              </w:rPr>
            </w:pPr>
          </w:p>
          <w:p w:rsidR="00351499" w:rsidRPr="005F0B95" w:rsidRDefault="00351499" w:rsidP="00902982">
            <w:pPr>
              <w:rPr>
                <w:sz w:val="28"/>
                <w:szCs w:val="28"/>
              </w:rPr>
            </w:pPr>
            <w:r w:rsidRPr="005F0B95">
              <w:rPr>
                <w:sz w:val="28"/>
                <w:szCs w:val="28"/>
              </w:rPr>
              <w:t>Приказом директора МКОУ «Гергебильская СОШ№2»»</w:t>
            </w:r>
          </w:p>
          <w:p w:rsidR="00351499" w:rsidRPr="005F0B95" w:rsidRDefault="00351499" w:rsidP="00902982">
            <w:pPr>
              <w:rPr>
                <w:sz w:val="28"/>
                <w:szCs w:val="28"/>
              </w:rPr>
            </w:pPr>
            <w:r w:rsidRPr="005F0B95">
              <w:rPr>
                <w:sz w:val="28"/>
                <w:szCs w:val="28"/>
              </w:rPr>
              <w:t xml:space="preserve">от «  »                          №  </w:t>
            </w:r>
          </w:p>
        </w:tc>
      </w:tr>
    </w:tbl>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Pr="00DB2B0D" w:rsidRDefault="00351499" w:rsidP="001C2978">
      <w:pPr>
        <w:rPr>
          <w:sz w:val="28"/>
          <w:szCs w:val="28"/>
        </w:rPr>
      </w:pPr>
    </w:p>
    <w:p w:rsidR="00351499" w:rsidRPr="00DB2B0D" w:rsidRDefault="00351499" w:rsidP="001C2978">
      <w:pPr>
        <w:jc w:val="center"/>
        <w:rPr>
          <w:sz w:val="28"/>
          <w:szCs w:val="28"/>
        </w:rPr>
      </w:pPr>
    </w:p>
    <w:p w:rsidR="00351499" w:rsidRPr="00DB2B0D" w:rsidRDefault="00351499" w:rsidP="001C2978">
      <w:pPr>
        <w:jc w:val="center"/>
        <w:rPr>
          <w:b/>
          <w:sz w:val="28"/>
          <w:szCs w:val="28"/>
        </w:rPr>
      </w:pPr>
      <w:r w:rsidRPr="00DB2B0D">
        <w:rPr>
          <w:b/>
          <w:sz w:val="28"/>
          <w:szCs w:val="28"/>
        </w:rPr>
        <w:t>ОСНОВНАЯ ОБРАЗОВАТЕЛЬНАЯ ПРОГРАММА</w:t>
      </w:r>
    </w:p>
    <w:p w:rsidR="00351499" w:rsidRPr="00DB2B0D" w:rsidRDefault="00351499" w:rsidP="001C2978">
      <w:pPr>
        <w:jc w:val="center"/>
        <w:rPr>
          <w:b/>
          <w:sz w:val="28"/>
          <w:szCs w:val="28"/>
        </w:rPr>
      </w:pPr>
      <w:r>
        <w:rPr>
          <w:b/>
          <w:sz w:val="28"/>
          <w:szCs w:val="28"/>
        </w:rPr>
        <w:t>СРЕДНЕГО</w:t>
      </w:r>
      <w:r w:rsidRPr="00DB2B0D">
        <w:rPr>
          <w:b/>
          <w:sz w:val="28"/>
          <w:szCs w:val="28"/>
        </w:rPr>
        <w:t xml:space="preserve"> ОБЩЕГО ОБРАЗОВАНИЯ</w:t>
      </w:r>
    </w:p>
    <w:p w:rsidR="00351499" w:rsidRDefault="00351499" w:rsidP="001C2978">
      <w:pPr>
        <w:tabs>
          <w:tab w:val="left" w:leader="dot" w:pos="624"/>
        </w:tabs>
        <w:jc w:val="center"/>
        <w:rPr>
          <w:rStyle w:val="Zag11"/>
          <w:rFonts w:eastAsia="@Arial Unicode MS"/>
          <w:b/>
        </w:rPr>
      </w:pPr>
      <w:r>
        <w:rPr>
          <w:b/>
          <w:sz w:val="28"/>
          <w:szCs w:val="28"/>
        </w:rPr>
        <w:t xml:space="preserve">МКОУ «Гергебильская СОШ №2» на </w:t>
      </w:r>
      <w:r w:rsidRPr="00DB2B0D">
        <w:rPr>
          <w:b/>
          <w:sz w:val="28"/>
          <w:szCs w:val="28"/>
        </w:rPr>
        <w:t>2017-</w:t>
      </w:r>
      <w:smartTag w:uri="urn:schemas-microsoft-com:office:smarttags" w:element="metricconverter">
        <w:smartTagPr>
          <w:attr w:name="ProductID" w:val="2018 г"/>
        </w:smartTagPr>
        <w:r w:rsidRPr="00DB2B0D">
          <w:rPr>
            <w:b/>
            <w:sz w:val="28"/>
            <w:szCs w:val="28"/>
          </w:rPr>
          <w:t>2018 г</w:t>
        </w:r>
      </w:smartTag>
      <w:r w:rsidRPr="00DB2B0D">
        <w:rPr>
          <w:b/>
          <w:sz w:val="28"/>
          <w:szCs w:val="28"/>
        </w:rPr>
        <w:t>.</w:t>
      </w:r>
    </w:p>
    <w:p w:rsidR="00351499" w:rsidRDefault="00351499" w:rsidP="001C2978">
      <w:pPr>
        <w:tabs>
          <w:tab w:val="left" w:leader="dot" w:pos="624"/>
        </w:tabs>
        <w:ind w:firstLine="454"/>
        <w:jc w:val="center"/>
        <w:rPr>
          <w:rStyle w:val="Zag11"/>
          <w:rFonts w:eastAsia="@Arial Unicode MS"/>
          <w:b/>
        </w:rPr>
      </w:pPr>
    </w:p>
    <w:p w:rsidR="00351499" w:rsidRDefault="00351499" w:rsidP="001C2978">
      <w:pPr>
        <w:tabs>
          <w:tab w:val="left" w:leader="dot" w:pos="624"/>
        </w:tabs>
        <w:ind w:firstLine="454"/>
        <w:jc w:val="center"/>
        <w:rPr>
          <w:rStyle w:val="Zag11"/>
          <w:rFonts w:eastAsia="@Arial Unicode MS"/>
          <w:b/>
        </w:rPr>
      </w:pPr>
    </w:p>
    <w:p w:rsidR="00351499" w:rsidRDefault="00351499" w:rsidP="001C2978">
      <w:pPr>
        <w:tabs>
          <w:tab w:val="left" w:leader="dot" w:pos="624"/>
        </w:tabs>
        <w:ind w:firstLine="454"/>
        <w:jc w:val="center"/>
        <w:rPr>
          <w:rStyle w:val="Zag11"/>
          <w:rFonts w:eastAsia="@Arial Unicode MS"/>
          <w:b/>
        </w:rPr>
      </w:pPr>
    </w:p>
    <w:p w:rsidR="00351499" w:rsidRDefault="00351499" w:rsidP="001C2978">
      <w:pPr>
        <w:tabs>
          <w:tab w:val="left" w:leader="dot" w:pos="624"/>
        </w:tabs>
        <w:ind w:firstLine="454"/>
        <w:jc w:val="center"/>
        <w:rPr>
          <w:rStyle w:val="Zag11"/>
          <w:rFonts w:eastAsia="@Arial Unicode MS"/>
          <w:b/>
        </w:rPr>
      </w:pPr>
    </w:p>
    <w:p w:rsidR="00351499" w:rsidRDefault="00351499" w:rsidP="001C2978">
      <w:pPr>
        <w:tabs>
          <w:tab w:val="left" w:leader="dot" w:pos="624"/>
        </w:tabs>
        <w:ind w:firstLine="454"/>
        <w:jc w:val="center"/>
        <w:rPr>
          <w:rStyle w:val="Zag11"/>
          <w:rFonts w:eastAsia="@Arial Unicode MS"/>
          <w:b/>
        </w:rPr>
      </w:pPr>
    </w:p>
    <w:p w:rsidR="00351499" w:rsidRDefault="00351499" w:rsidP="001C2978">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1C2978">
      <w:pPr>
        <w:tabs>
          <w:tab w:val="left" w:leader="dot" w:pos="624"/>
        </w:tabs>
        <w:rPr>
          <w:rStyle w:val="Zag11"/>
          <w:rFonts w:eastAsia="@Arial Unicode MS"/>
          <w:b/>
        </w:rPr>
      </w:pPr>
    </w:p>
    <w:p w:rsidR="00351499" w:rsidRDefault="00351499" w:rsidP="001C2978">
      <w:pPr>
        <w:tabs>
          <w:tab w:val="left" w:leader="dot" w:pos="624"/>
        </w:tabs>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p>
    <w:p w:rsidR="00351499" w:rsidRDefault="00351499" w:rsidP="008329AB">
      <w:pPr>
        <w:tabs>
          <w:tab w:val="left" w:leader="dot" w:pos="624"/>
        </w:tabs>
        <w:ind w:firstLine="454"/>
        <w:jc w:val="center"/>
        <w:rPr>
          <w:rStyle w:val="Zag11"/>
          <w:rFonts w:eastAsia="@Arial Unicode MS"/>
          <w:b/>
        </w:rPr>
      </w:pPr>
      <w:r w:rsidRPr="002349FD">
        <w:rPr>
          <w:rStyle w:val="Zag11"/>
          <w:rFonts w:eastAsia="@Arial Unicode MS"/>
          <w:b/>
        </w:rPr>
        <w:t>СОДЕРЖАНИЕ</w:t>
      </w:r>
    </w:p>
    <w:p w:rsidR="00351499" w:rsidRPr="002349FD" w:rsidRDefault="00351499" w:rsidP="008329AB">
      <w:pPr>
        <w:tabs>
          <w:tab w:val="left" w:leader="dot" w:pos="624"/>
        </w:tabs>
        <w:ind w:firstLine="454"/>
        <w:jc w:val="center"/>
        <w:rPr>
          <w:rStyle w:val="Zag11"/>
          <w:rFonts w:eastAsia="@Arial Unicode MS"/>
          <w:b/>
        </w:rPr>
      </w:pPr>
    </w:p>
    <w:p w:rsidR="00351499" w:rsidRPr="002349FD" w:rsidRDefault="00351499" w:rsidP="008329AB">
      <w:pPr>
        <w:ind w:firstLine="454"/>
        <w:jc w:val="center"/>
        <w:rPr>
          <w:rStyle w:val="Zag11"/>
          <w:rFonts w:eastAsia="@Arial Unicode MS"/>
          <w:b/>
        </w:rPr>
      </w:pPr>
      <w:r w:rsidRPr="002349FD">
        <w:rPr>
          <w:rStyle w:val="Zag11"/>
          <w:rFonts w:eastAsia="@Arial Unicode MS"/>
          <w:b/>
        </w:rPr>
        <w:t>Общие положения.</w:t>
      </w:r>
    </w:p>
    <w:p w:rsidR="00351499" w:rsidRPr="002349FD" w:rsidRDefault="00351499" w:rsidP="008329AB">
      <w:pPr>
        <w:numPr>
          <w:ilvl w:val="0"/>
          <w:numId w:val="5"/>
        </w:numPr>
        <w:rPr>
          <w:rStyle w:val="Zag11"/>
          <w:rFonts w:eastAsia="@Arial Unicode MS"/>
          <w:b/>
        </w:rPr>
      </w:pPr>
      <w:r w:rsidRPr="002349FD">
        <w:rPr>
          <w:rStyle w:val="Zag11"/>
          <w:rFonts w:eastAsia="@Arial Unicode MS"/>
          <w:b/>
        </w:rPr>
        <w:t>Целевой раздел</w:t>
      </w:r>
    </w:p>
    <w:p w:rsidR="00351499" w:rsidRPr="002349FD" w:rsidRDefault="00351499" w:rsidP="008329AB">
      <w:pPr>
        <w:numPr>
          <w:ilvl w:val="1"/>
          <w:numId w:val="5"/>
        </w:numPr>
        <w:jc w:val="both"/>
        <w:rPr>
          <w:rStyle w:val="Zag11"/>
          <w:rFonts w:eastAsia="@Arial Unicode MS"/>
          <w:b/>
        </w:rPr>
      </w:pPr>
      <w:r w:rsidRPr="002349FD">
        <w:rPr>
          <w:rStyle w:val="Zag11"/>
          <w:rFonts w:eastAsia="@Arial Unicode MS"/>
          <w:b/>
        </w:rPr>
        <w:t xml:space="preserve">Пояснительная записка. </w:t>
      </w:r>
    </w:p>
    <w:p w:rsidR="00351499" w:rsidRPr="002349FD" w:rsidRDefault="00351499" w:rsidP="008329AB">
      <w:pPr>
        <w:ind w:firstLine="454"/>
      </w:pPr>
      <w:r w:rsidRPr="002349FD">
        <w:t xml:space="preserve">      </w:t>
      </w:r>
      <w:r w:rsidRPr="002349FD">
        <w:tab/>
        <w:t>Особенности третьего уровня основного общего образования.</w:t>
      </w:r>
    </w:p>
    <w:p w:rsidR="00351499" w:rsidRPr="002349FD" w:rsidRDefault="00351499" w:rsidP="008329AB">
      <w:pPr>
        <w:ind w:firstLine="454"/>
      </w:pPr>
      <w:r w:rsidRPr="002349FD">
        <w:t xml:space="preserve">    </w:t>
      </w:r>
      <w:r w:rsidRPr="002349FD">
        <w:tab/>
        <w:t>Цели реализации программы среднего общего образования.</w:t>
      </w:r>
    </w:p>
    <w:p w:rsidR="00351499" w:rsidRPr="002349FD" w:rsidRDefault="00351499" w:rsidP="008329AB">
      <w:pPr>
        <w:jc w:val="both"/>
      </w:pPr>
      <w:r w:rsidRPr="002349FD">
        <w:tab/>
        <w:t xml:space="preserve">  </w:t>
      </w:r>
      <w:r w:rsidRPr="002349FD">
        <w:tab/>
        <w:t>Технология комплектования классов на третьем уровне обучения и введение профиля в 10 классах.</w:t>
      </w:r>
    </w:p>
    <w:p w:rsidR="00351499" w:rsidRPr="002349FD" w:rsidRDefault="00351499" w:rsidP="008329AB">
      <w:pPr>
        <w:ind w:left="708" w:firstLine="708"/>
        <w:jc w:val="both"/>
        <w:rPr>
          <w:iCs/>
        </w:rPr>
      </w:pPr>
      <w:r w:rsidRPr="002349FD">
        <w:rPr>
          <w:iCs/>
        </w:rPr>
        <w:t>Модель выпускника средней школы.</w:t>
      </w:r>
    </w:p>
    <w:p w:rsidR="00351499" w:rsidRPr="002349FD" w:rsidRDefault="00351499" w:rsidP="008329AB">
      <w:pPr>
        <w:ind w:firstLine="454"/>
        <w:jc w:val="both"/>
        <w:rPr>
          <w:rStyle w:val="Zag11"/>
          <w:rFonts w:eastAsia="@Arial Unicode MS"/>
          <w:b/>
        </w:rPr>
      </w:pPr>
      <w:r w:rsidRPr="002349FD">
        <w:rPr>
          <w:rStyle w:val="Zag11"/>
          <w:rFonts w:eastAsia="@Arial Unicode MS"/>
          <w:b/>
        </w:rPr>
        <w:t>1.2. Планируемые результаты освоения обучающимися основной образовательной программы среднего общего образования.</w:t>
      </w:r>
    </w:p>
    <w:p w:rsidR="00351499" w:rsidRPr="002349FD" w:rsidRDefault="00351499" w:rsidP="008329AB">
      <w:pPr>
        <w:ind w:firstLine="708"/>
        <w:jc w:val="both"/>
        <w:rPr>
          <w:rStyle w:val="Zag11"/>
          <w:rFonts w:eastAsia="@Arial Unicode MS"/>
        </w:rPr>
      </w:pPr>
      <w:r w:rsidRPr="002349FD">
        <w:rPr>
          <w:rStyle w:val="Zag11"/>
          <w:rFonts w:eastAsia="@Arial Unicode MS"/>
        </w:rPr>
        <w:t xml:space="preserve"> </w:t>
      </w:r>
      <w:r w:rsidRPr="002349FD">
        <w:rPr>
          <w:rStyle w:val="Zag11"/>
          <w:rFonts w:eastAsia="@Arial Unicode MS"/>
        </w:rPr>
        <w:tab/>
        <w:t xml:space="preserve">Планируемые результаты освоения учебных </w:t>
      </w:r>
      <w:r>
        <w:rPr>
          <w:rStyle w:val="Zag11"/>
          <w:rFonts w:eastAsia="@Arial Unicode MS"/>
        </w:rPr>
        <w:t>предметов и курсов.</w:t>
      </w:r>
    </w:p>
    <w:p w:rsidR="00351499" w:rsidRPr="002349FD" w:rsidRDefault="00351499" w:rsidP="008329AB">
      <w:pPr>
        <w:ind w:firstLine="454"/>
        <w:jc w:val="both"/>
        <w:rPr>
          <w:b/>
        </w:rPr>
      </w:pPr>
      <w:r w:rsidRPr="002349FD">
        <w:rPr>
          <w:b/>
        </w:rPr>
        <w:t>1.3. Система оценки достижения планируемых результатов освоения основной образовательной программы среднего общего образования</w:t>
      </w:r>
    </w:p>
    <w:p w:rsidR="00351499" w:rsidRPr="002349FD" w:rsidRDefault="00351499" w:rsidP="008329AB">
      <w:pPr>
        <w:ind w:left="708" w:firstLine="708"/>
        <w:jc w:val="both"/>
        <w:rPr>
          <w:rStyle w:val="dash041e005f0441005f043d005f043e005f0432005f043d005f043e005f0439005f0020005f0442005f0435005f043a005f0441005f0442005f0020005f0441005f0020005f043e005f0442005f0441005f0442005f0443005f043f005f043e005f043char1"/>
        </w:rPr>
      </w:pPr>
      <w:r w:rsidRPr="002349FD">
        <w:t>П</w:t>
      </w:r>
      <w:r w:rsidRPr="002349FD">
        <w:rPr>
          <w:rStyle w:val="dash041e005f0441005f043d005f043e005f0432005f043d005f043e005f0439005f0020005f0442005f0435005f043a005f0441005f0442005f0020005f0441005f0020005f043e005f0442005f0441005f0442005f0443005f043f005f043e005f043char1"/>
        </w:rPr>
        <w:t>ромежуточная аттестация учащихся: содержание и организация.</w:t>
      </w:r>
    </w:p>
    <w:p w:rsidR="00351499" w:rsidRPr="002349FD" w:rsidRDefault="00351499" w:rsidP="008329AB">
      <w:pPr>
        <w:ind w:left="708" w:firstLine="708"/>
        <w:jc w:val="both"/>
        <w:outlineLvl w:val="0"/>
        <w:rPr>
          <w:rStyle w:val="dash041e005f0441005f043d005f043e005f0432005f043d005f043e005f0439005f0020005f0442005f0435005f043a005f0441005f0442005f0020005f0441005f0020005f043e005f0442005f0441005f0442005f0443005f043f005f043e005f043char1"/>
        </w:rPr>
      </w:pPr>
      <w:r w:rsidRPr="002349FD">
        <w:rPr>
          <w:rStyle w:val="dash041e005f0441005f043d005f043e005f0432005f043d005f043e005f0439005f0020005f0442005f0435005f043a005f0441005f0442005f0020005f0441005f0020005f043e005f0442005f0441005f0442005f0443005f043f005f043e005f043char1"/>
        </w:rPr>
        <w:t>Итоговая оценка по предметам, не выносимым на государственную итоговую аттестацию учащихся.</w:t>
      </w:r>
    </w:p>
    <w:p w:rsidR="00351499" w:rsidRPr="002349FD" w:rsidRDefault="00351499" w:rsidP="008329AB">
      <w:pPr>
        <w:ind w:left="336" w:firstLine="1080"/>
        <w:jc w:val="both"/>
      </w:pPr>
      <w:r w:rsidRPr="002349FD">
        <w:t>Итоговая оценка выпускника средней школы.</w:t>
      </w:r>
    </w:p>
    <w:p w:rsidR="00351499" w:rsidRPr="002349FD" w:rsidRDefault="00351499" w:rsidP="008329AB">
      <w:pPr>
        <w:ind w:firstLine="540"/>
        <w:jc w:val="both"/>
      </w:pPr>
      <w:r w:rsidRPr="002349FD">
        <w:t xml:space="preserve">        </w:t>
      </w:r>
      <w:r w:rsidRPr="002349FD">
        <w:tab/>
        <w:t>Оценка результатов деятельности Школы.</w:t>
      </w:r>
    </w:p>
    <w:p w:rsidR="00351499" w:rsidRPr="002349FD" w:rsidRDefault="00351499" w:rsidP="008329AB">
      <w:pPr>
        <w:ind w:firstLine="540"/>
        <w:jc w:val="both"/>
      </w:pPr>
    </w:p>
    <w:p w:rsidR="00351499" w:rsidRPr="002349FD" w:rsidRDefault="00351499" w:rsidP="008329AB">
      <w:pPr>
        <w:numPr>
          <w:ilvl w:val="0"/>
          <w:numId w:val="5"/>
        </w:numPr>
        <w:rPr>
          <w:rStyle w:val="Zag11"/>
          <w:rFonts w:eastAsia="@Arial Unicode MS"/>
          <w:b/>
        </w:rPr>
      </w:pPr>
      <w:r w:rsidRPr="002349FD">
        <w:rPr>
          <w:rStyle w:val="Zag11"/>
          <w:rFonts w:eastAsia="@Arial Unicode MS"/>
          <w:b/>
        </w:rPr>
        <w:t>Содержательный раздел</w:t>
      </w:r>
    </w:p>
    <w:p w:rsidR="00351499" w:rsidRPr="002349FD" w:rsidRDefault="00351499" w:rsidP="008329AB">
      <w:pPr>
        <w:pStyle w:val="PlainText"/>
        <w:tabs>
          <w:tab w:val="num" w:pos="720"/>
        </w:tabs>
        <w:ind w:left="540" w:hanging="540"/>
        <w:jc w:val="both"/>
        <w:outlineLvl w:val="0"/>
        <w:rPr>
          <w:rFonts w:ascii="Times New Roman" w:hAnsi="Times New Roman"/>
          <w:b/>
          <w:bCs/>
          <w:sz w:val="24"/>
          <w:szCs w:val="24"/>
        </w:rPr>
      </w:pPr>
      <w:r w:rsidRPr="002349FD">
        <w:rPr>
          <w:rFonts w:ascii="Times New Roman" w:hAnsi="Times New Roman"/>
          <w:b/>
          <w:sz w:val="24"/>
          <w:szCs w:val="24"/>
        </w:rPr>
        <w:tab/>
        <w:t>2.1. Содержание учебных предметов</w:t>
      </w:r>
      <w:r w:rsidRPr="002349FD">
        <w:rPr>
          <w:rFonts w:ascii="Times New Roman" w:hAnsi="Times New Roman"/>
          <w:b/>
          <w:bCs/>
          <w:sz w:val="24"/>
          <w:szCs w:val="24"/>
        </w:rPr>
        <w:t xml:space="preserve"> на уровне среднего общего </w:t>
      </w:r>
    </w:p>
    <w:p w:rsidR="00351499" w:rsidRPr="002349FD" w:rsidRDefault="00351499" w:rsidP="008329AB">
      <w:pPr>
        <w:pStyle w:val="PlainText"/>
        <w:tabs>
          <w:tab w:val="num" w:pos="720"/>
        </w:tabs>
        <w:ind w:left="540" w:hanging="540"/>
        <w:jc w:val="both"/>
        <w:outlineLvl w:val="0"/>
        <w:rPr>
          <w:rFonts w:ascii="Times New Roman" w:hAnsi="Times New Roman"/>
          <w:b/>
          <w:sz w:val="24"/>
          <w:szCs w:val="24"/>
        </w:rPr>
      </w:pPr>
      <w:r w:rsidRPr="002349FD">
        <w:rPr>
          <w:rFonts w:ascii="Times New Roman" w:hAnsi="Times New Roman"/>
          <w:b/>
          <w:bCs/>
          <w:sz w:val="24"/>
          <w:szCs w:val="24"/>
        </w:rPr>
        <w:t>образования</w:t>
      </w:r>
      <w:r w:rsidRPr="002349FD">
        <w:rPr>
          <w:rFonts w:ascii="Times New Roman" w:hAnsi="Times New Roman"/>
          <w:b/>
          <w:sz w:val="24"/>
          <w:szCs w:val="24"/>
        </w:rPr>
        <w:t>, курсов</w:t>
      </w:r>
    </w:p>
    <w:p w:rsidR="00351499" w:rsidRPr="002349FD" w:rsidRDefault="00351499" w:rsidP="008329AB">
      <w:pPr>
        <w:pStyle w:val="ae"/>
        <w:spacing w:line="240" w:lineRule="auto"/>
        <w:ind w:left="336" w:firstLine="1080"/>
        <w:rPr>
          <w:sz w:val="24"/>
        </w:rPr>
      </w:pPr>
      <w:r w:rsidRPr="002349FD">
        <w:rPr>
          <w:sz w:val="24"/>
        </w:rPr>
        <w:t>Русский язык</w:t>
      </w:r>
    </w:p>
    <w:p w:rsidR="00351499" w:rsidRPr="002349FD" w:rsidRDefault="00351499" w:rsidP="008329AB">
      <w:pPr>
        <w:pStyle w:val="ae"/>
        <w:spacing w:line="240" w:lineRule="auto"/>
        <w:ind w:left="336" w:firstLine="1080"/>
        <w:rPr>
          <w:sz w:val="24"/>
        </w:rPr>
      </w:pPr>
      <w:r w:rsidRPr="002349FD">
        <w:rPr>
          <w:sz w:val="24"/>
        </w:rPr>
        <w:t>Литература</w:t>
      </w:r>
    </w:p>
    <w:p w:rsidR="00351499" w:rsidRPr="002349FD" w:rsidRDefault="00351499" w:rsidP="008329AB">
      <w:pPr>
        <w:pStyle w:val="ae"/>
        <w:spacing w:line="240" w:lineRule="auto"/>
        <w:ind w:left="336" w:firstLine="1080"/>
        <w:rPr>
          <w:sz w:val="24"/>
        </w:rPr>
      </w:pPr>
      <w:r w:rsidRPr="002349FD">
        <w:rPr>
          <w:sz w:val="24"/>
        </w:rPr>
        <w:t>Иностранный язык</w:t>
      </w:r>
    </w:p>
    <w:p w:rsidR="00351499" w:rsidRPr="002349FD" w:rsidRDefault="00351499" w:rsidP="008329AB">
      <w:pPr>
        <w:pStyle w:val="ae"/>
        <w:spacing w:line="240" w:lineRule="auto"/>
        <w:ind w:left="336" w:firstLine="1080"/>
        <w:rPr>
          <w:sz w:val="24"/>
        </w:rPr>
      </w:pPr>
      <w:r w:rsidRPr="002349FD">
        <w:rPr>
          <w:sz w:val="24"/>
        </w:rPr>
        <w:t xml:space="preserve">История </w:t>
      </w:r>
    </w:p>
    <w:p w:rsidR="00351499" w:rsidRPr="002349FD" w:rsidRDefault="00351499" w:rsidP="008329AB">
      <w:pPr>
        <w:pStyle w:val="ae"/>
        <w:spacing w:line="240" w:lineRule="auto"/>
        <w:ind w:left="336" w:firstLine="1080"/>
        <w:rPr>
          <w:sz w:val="24"/>
        </w:rPr>
      </w:pPr>
      <w:r w:rsidRPr="002349FD">
        <w:rPr>
          <w:sz w:val="24"/>
        </w:rPr>
        <w:t>Обществознание</w:t>
      </w:r>
    </w:p>
    <w:p w:rsidR="00351499" w:rsidRPr="002349FD" w:rsidRDefault="00351499" w:rsidP="008329AB">
      <w:pPr>
        <w:pStyle w:val="ae"/>
        <w:spacing w:line="240" w:lineRule="auto"/>
        <w:ind w:left="336" w:firstLine="1080"/>
        <w:rPr>
          <w:sz w:val="24"/>
        </w:rPr>
      </w:pPr>
      <w:r w:rsidRPr="002349FD">
        <w:rPr>
          <w:sz w:val="24"/>
        </w:rPr>
        <w:t>География</w:t>
      </w:r>
    </w:p>
    <w:p w:rsidR="00351499" w:rsidRPr="002349FD" w:rsidRDefault="00351499" w:rsidP="008329AB">
      <w:pPr>
        <w:pStyle w:val="ae"/>
        <w:spacing w:line="240" w:lineRule="auto"/>
        <w:ind w:left="336" w:firstLine="1080"/>
        <w:rPr>
          <w:sz w:val="24"/>
        </w:rPr>
      </w:pPr>
      <w:r w:rsidRPr="002349FD">
        <w:rPr>
          <w:sz w:val="24"/>
        </w:rPr>
        <w:t>Алгебра и начала анализа. Геометрия</w:t>
      </w:r>
    </w:p>
    <w:p w:rsidR="00351499" w:rsidRPr="002349FD" w:rsidRDefault="00351499" w:rsidP="008329AB">
      <w:pPr>
        <w:pStyle w:val="ae"/>
        <w:spacing w:line="240" w:lineRule="auto"/>
        <w:ind w:left="336" w:firstLine="1080"/>
        <w:rPr>
          <w:sz w:val="24"/>
        </w:rPr>
      </w:pPr>
      <w:r w:rsidRPr="002349FD">
        <w:rPr>
          <w:sz w:val="24"/>
        </w:rPr>
        <w:t>Информатика</w:t>
      </w:r>
    </w:p>
    <w:p w:rsidR="00351499" w:rsidRPr="002349FD" w:rsidRDefault="00351499" w:rsidP="008329AB">
      <w:pPr>
        <w:ind w:left="336" w:firstLine="1080"/>
        <w:jc w:val="both"/>
      </w:pPr>
      <w:r w:rsidRPr="002349FD">
        <w:t>Физика</w:t>
      </w:r>
    </w:p>
    <w:p w:rsidR="00351499" w:rsidRPr="002349FD" w:rsidRDefault="00351499" w:rsidP="008329AB">
      <w:pPr>
        <w:ind w:left="336" w:firstLine="1080"/>
        <w:jc w:val="both"/>
      </w:pPr>
      <w:r w:rsidRPr="002349FD">
        <w:t>Биология</w:t>
      </w:r>
    </w:p>
    <w:p w:rsidR="00351499" w:rsidRPr="002349FD" w:rsidRDefault="00351499" w:rsidP="008329AB">
      <w:pPr>
        <w:ind w:left="336" w:firstLine="1080"/>
        <w:jc w:val="both"/>
      </w:pPr>
      <w:r w:rsidRPr="002349FD">
        <w:t>Химия</w:t>
      </w:r>
    </w:p>
    <w:p w:rsidR="00351499" w:rsidRPr="002349FD" w:rsidRDefault="00351499" w:rsidP="008329AB">
      <w:pPr>
        <w:ind w:left="336" w:firstLine="1080"/>
        <w:jc w:val="both"/>
      </w:pPr>
      <w:r w:rsidRPr="002349FD">
        <w:t>Технология (информационные технологии)</w:t>
      </w:r>
    </w:p>
    <w:p w:rsidR="00351499" w:rsidRPr="002349FD" w:rsidRDefault="00351499" w:rsidP="008329AB">
      <w:pPr>
        <w:ind w:left="336" w:firstLine="1080"/>
        <w:jc w:val="both"/>
      </w:pPr>
      <w:r w:rsidRPr="002349FD">
        <w:t>Физическая культура</w:t>
      </w:r>
    </w:p>
    <w:p w:rsidR="00351499" w:rsidRPr="002349FD" w:rsidRDefault="00351499" w:rsidP="008329AB">
      <w:pPr>
        <w:ind w:left="336" w:firstLine="1080"/>
        <w:jc w:val="both"/>
      </w:pPr>
      <w:r w:rsidRPr="002349FD">
        <w:t>Основы безопасности жизнедеятельности</w:t>
      </w:r>
    </w:p>
    <w:p w:rsidR="00351499" w:rsidRPr="002349FD" w:rsidRDefault="00351499" w:rsidP="008329AB">
      <w:pPr>
        <w:pStyle w:val="NormalWeb"/>
        <w:shd w:val="clear" w:color="auto" w:fill="FFFFFF"/>
        <w:spacing w:before="0" w:beforeAutospacing="0" w:after="0" w:afterAutospacing="0"/>
        <w:ind w:firstLine="454"/>
        <w:jc w:val="both"/>
        <w:rPr>
          <w:b/>
          <w:color w:val="000000"/>
        </w:rPr>
      </w:pPr>
      <w:r w:rsidRPr="002349FD">
        <w:rPr>
          <w:b/>
          <w:color w:val="000000"/>
        </w:rPr>
        <w:t>2.2. Общие учебные умения, навыки и способы деятельности</w:t>
      </w:r>
    </w:p>
    <w:p w:rsidR="00351499" w:rsidRPr="002349FD" w:rsidRDefault="00351499" w:rsidP="008329AB"/>
    <w:p w:rsidR="00351499" w:rsidRPr="002349FD" w:rsidRDefault="00351499" w:rsidP="008329AB">
      <w:pPr>
        <w:numPr>
          <w:ilvl w:val="0"/>
          <w:numId w:val="5"/>
        </w:numPr>
        <w:jc w:val="center"/>
        <w:rPr>
          <w:rStyle w:val="Zag11"/>
          <w:rFonts w:eastAsia="@Arial Unicode MS"/>
          <w:b/>
        </w:rPr>
      </w:pPr>
      <w:r w:rsidRPr="002349FD">
        <w:rPr>
          <w:rStyle w:val="Zag11"/>
          <w:rFonts w:eastAsia="@Arial Unicode MS"/>
          <w:b/>
        </w:rPr>
        <w:t>Организационный раздел</w:t>
      </w:r>
    </w:p>
    <w:p w:rsidR="00351499" w:rsidRPr="002349FD" w:rsidRDefault="00351499" w:rsidP="008329AB">
      <w:pPr>
        <w:pStyle w:val="ac"/>
        <w:spacing w:line="240" w:lineRule="auto"/>
        <w:rPr>
          <w:rStyle w:val="dash0410005f0431005f0437005f0430005f0446005f0020005f0441005f043f005f0438005f0441005f043a005f0430005f005fchar1char1"/>
          <w:b/>
          <w:szCs w:val="24"/>
        </w:rPr>
      </w:pPr>
      <w:r w:rsidRPr="002349FD">
        <w:rPr>
          <w:b/>
          <w:sz w:val="24"/>
          <w:szCs w:val="24"/>
        </w:rPr>
        <w:t xml:space="preserve">  3.1. С</w:t>
      </w:r>
      <w:r w:rsidRPr="002349FD">
        <w:rPr>
          <w:rStyle w:val="dash0410005f0431005f0437005f0430005f0446005f0020005f0441005f043f005f0438005f0441005f043a005f0430005f005fchar1char1"/>
          <w:b/>
          <w:szCs w:val="24"/>
        </w:rPr>
        <w:t xml:space="preserve">истема условий реализации образовательной программы </w:t>
      </w:r>
    </w:p>
    <w:p w:rsidR="00351499" w:rsidRPr="002349FD" w:rsidRDefault="00351499" w:rsidP="008329AB">
      <w:pPr>
        <w:pStyle w:val="ac"/>
        <w:spacing w:line="240" w:lineRule="auto"/>
        <w:rPr>
          <w:rStyle w:val="dash0410005f0431005f0437005f0430005f0446005f0020005f0441005f043f005f0438005f0441005f043a005f0430005f005fchar1char1"/>
          <w:b/>
          <w:szCs w:val="24"/>
        </w:rPr>
      </w:pPr>
      <w:r w:rsidRPr="002349FD">
        <w:rPr>
          <w:rStyle w:val="dash0410005f0431005f0437005f0430005f0446005f0020005f0441005f043f005f0438005f0441005f043a005f0430005f005fchar1char1"/>
          <w:b/>
          <w:szCs w:val="24"/>
        </w:rPr>
        <w:t>среднего общего образования.</w:t>
      </w:r>
    </w:p>
    <w:p w:rsidR="00351499" w:rsidRPr="002349FD" w:rsidRDefault="00351499" w:rsidP="008329AB">
      <w:pPr>
        <w:pStyle w:val="ac"/>
        <w:spacing w:line="240" w:lineRule="auto"/>
        <w:ind w:left="708" w:firstLine="708"/>
        <w:rPr>
          <w:rStyle w:val="dash0410005f0431005f0437005f0430005f0446005f0020005f0441005f043f005f0438005f0441005f043a005f0430005f005fchar1char1"/>
          <w:b/>
          <w:szCs w:val="24"/>
        </w:rPr>
      </w:pPr>
      <w:r w:rsidRPr="002349FD">
        <w:rPr>
          <w:rStyle w:val="dash0410005f0431005f0437005f0430005f0446005f0020005f0441005f043f005f0438005f0441005f043a005f0430005f005fchar1char1"/>
          <w:szCs w:val="24"/>
        </w:rPr>
        <w:t>Учебный план среднего общего образования.</w:t>
      </w:r>
    </w:p>
    <w:p w:rsidR="00351499" w:rsidRPr="002349FD" w:rsidRDefault="00351499" w:rsidP="008329AB">
      <w:pPr>
        <w:pStyle w:val="ac"/>
        <w:spacing w:line="240" w:lineRule="auto"/>
        <w:ind w:left="708" w:firstLine="708"/>
        <w:rPr>
          <w:rStyle w:val="dash0410005f0431005f0437005f0430005f0446005f0020005f0441005f043f005f0438005f0441005f043a005f0430005f005fchar1char1"/>
          <w:szCs w:val="24"/>
        </w:rPr>
      </w:pPr>
      <w:r w:rsidRPr="002349FD">
        <w:rPr>
          <w:rStyle w:val="dash0410005f0431005f0437005f0430005f0446005f0020005f0441005f043f005f0438005f0441005f043a005f0430005f005fchar1char1"/>
          <w:szCs w:val="24"/>
        </w:rPr>
        <w:t>Учебно-методический комплекс среднего общего образования.</w:t>
      </w:r>
    </w:p>
    <w:p w:rsidR="00351499" w:rsidRPr="002349FD" w:rsidRDefault="00351499" w:rsidP="008329AB">
      <w:pPr>
        <w:ind w:left="708" w:firstLine="708"/>
        <w:jc w:val="both"/>
      </w:pPr>
      <w:r w:rsidRPr="002349FD">
        <w:t xml:space="preserve">Организационно-педагогические условия реализации программы среднего общего образования. </w:t>
      </w:r>
    </w:p>
    <w:p w:rsidR="00351499" w:rsidRPr="002349FD" w:rsidRDefault="00351499" w:rsidP="008329AB">
      <w:pPr>
        <w:pStyle w:val="ac"/>
        <w:spacing w:line="240" w:lineRule="auto"/>
        <w:jc w:val="center"/>
        <w:rPr>
          <w:rStyle w:val="Zag11"/>
          <w:b/>
          <w:sz w:val="24"/>
          <w:szCs w:val="24"/>
        </w:rPr>
      </w:pPr>
    </w:p>
    <w:p w:rsidR="00351499" w:rsidRPr="002349FD" w:rsidRDefault="00351499" w:rsidP="008329AB">
      <w:pPr>
        <w:pStyle w:val="ac"/>
        <w:spacing w:line="240" w:lineRule="auto"/>
        <w:jc w:val="center"/>
        <w:rPr>
          <w:rStyle w:val="Zag11"/>
          <w:b/>
          <w:sz w:val="24"/>
          <w:szCs w:val="24"/>
        </w:rPr>
      </w:pPr>
      <w:r w:rsidRPr="002349FD">
        <w:rPr>
          <w:rStyle w:val="Zag11"/>
          <w:b/>
          <w:sz w:val="24"/>
          <w:szCs w:val="24"/>
        </w:rPr>
        <w:br w:type="page"/>
        <w:t>Общие положения</w:t>
      </w:r>
    </w:p>
    <w:p w:rsidR="00351499" w:rsidRPr="002349FD" w:rsidRDefault="00351499" w:rsidP="008329AB">
      <w:pPr>
        <w:pStyle w:val="ac"/>
        <w:spacing w:line="240" w:lineRule="auto"/>
        <w:ind w:firstLine="900"/>
        <w:rPr>
          <w:rStyle w:val="Zag11"/>
          <w:sz w:val="24"/>
          <w:szCs w:val="24"/>
        </w:rPr>
      </w:pPr>
      <w:r w:rsidRPr="002349FD">
        <w:rPr>
          <w:sz w:val="24"/>
          <w:szCs w:val="24"/>
        </w:rPr>
        <w:t>Основная образовательная программа среднего общего образования (далее Программа СОО) М</w:t>
      </w:r>
      <w:r>
        <w:rPr>
          <w:sz w:val="24"/>
          <w:szCs w:val="24"/>
        </w:rPr>
        <w:t xml:space="preserve">КОУ «Гергебильская СОШ№2»» </w:t>
      </w:r>
      <w:r w:rsidRPr="002349FD">
        <w:rPr>
          <w:sz w:val="24"/>
          <w:szCs w:val="24"/>
        </w:rPr>
        <w:t>(далее Школа) разработана на основе Федерального Закона «Об образовании в Российской Федерации» №273-ФЗ от 29.12.2012 года, в соответствии с Федеральным базисным учебным планом для образовательных учреждений Российской Федерации,</w:t>
      </w:r>
      <w:r>
        <w:rPr>
          <w:sz w:val="24"/>
          <w:szCs w:val="24"/>
        </w:rPr>
        <w:t xml:space="preserve"> Концепцией </w:t>
      </w:r>
      <w:r w:rsidRPr="002349FD">
        <w:rPr>
          <w:sz w:val="24"/>
          <w:szCs w:val="24"/>
        </w:rPr>
        <w:t>, Уставом школы</w:t>
      </w:r>
      <w:r w:rsidRPr="002349FD">
        <w:rPr>
          <w:rStyle w:val="Zag11"/>
          <w:sz w:val="24"/>
          <w:szCs w:val="24"/>
        </w:rPr>
        <w:t xml:space="preserve"> и в соответствии с принципом преемственности</w:t>
      </w:r>
      <w:r w:rsidRPr="002349FD">
        <w:rPr>
          <w:rStyle w:val="dash0410005f0431005f0437005f0430005f0446005f0020005f0441005f043f005f0438005f0441005f043a005f0430005f005fchar1char1"/>
          <w:szCs w:val="24"/>
        </w:rPr>
        <w:t xml:space="preserve"> </w:t>
      </w:r>
      <w:r w:rsidRPr="002349FD">
        <w:rPr>
          <w:rStyle w:val="dash041e005f0431005f044b005f0447005f043d005f044b005f0439005f005fchar1char1"/>
          <w:szCs w:val="24"/>
        </w:rPr>
        <w:t>по отношению к основной образовательной программе основного общего образования.</w:t>
      </w:r>
    </w:p>
    <w:p w:rsidR="00351499" w:rsidRPr="002349FD" w:rsidRDefault="00351499" w:rsidP="008329AB">
      <w:pPr>
        <w:pStyle w:val="ac"/>
        <w:spacing w:line="240" w:lineRule="auto"/>
        <w:ind w:firstLine="900"/>
        <w:rPr>
          <w:sz w:val="24"/>
          <w:szCs w:val="24"/>
          <w:lang/>
        </w:rPr>
      </w:pPr>
      <w:r w:rsidRPr="002349FD">
        <w:rPr>
          <w:sz w:val="24"/>
          <w:szCs w:val="24"/>
          <w:lang/>
        </w:rPr>
        <w:t>Программа СОО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
    <w:p w:rsidR="00351499" w:rsidRPr="002349FD" w:rsidRDefault="00351499" w:rsidP="008329AB">
      <w:pPr>
        <w:ind w:firstLine="708"/>
        <w:jc w:val="both"/>
      </w:pPr>
      <w:r w:rsidRPr="002349FD">
        <w:t>Содержание Программы СОО формируется с учётом:</w:t>
      </w:r>
    </w:p>
    <w:p w:rsidR="00351499" w:rsidRPr="002349FD" w:rsidRDefault="00351499" w:rsidP="008329AB">
      <w:pPr>
        <w:ind w:firstLine="708"/>
        <w:jc w:val="both"/>
        <w:rPr>
          <w:i/>
        </w:rPr>
      </w:pPr>
      <w:r w:rsidRPr="002349FD">
        <w:rPr>
          <w:i/>
        </w:rPr>
        <w:t>государственного заказа:</w:t>
      </w:r>
    </w:p>
    <w:p w:rsidR="00351499" w:rsidRPr="002349FD" w:rsidRDefault="00351499" w:rsidP="008329AB">
      <w:pPr>
        <w:ind w:firstLine="708"/>
        <w:jc w:val="both"/>
      </w:pPr>
      <w:r w:rsidRPr="002349FD">
        <w:t>▪ 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351499" w:rsidRPr="002349FD" w:rsidRDefault="00351499" w:rsidP="008329AB">
      <w:pPr>
        <w:ind w:firstLine="708"/>
        <w:jc w:val="both"/>
        <w:rPr>
          <w:i/>
        </w:rPr>
      </w:pPr>
      <w:r w:rsidRPr="002349FD">
        <w:rPr>
          <w:i/>
        </w:rPr>
        <w:t>социального заказа:</w:t>
      </w:r>
    </w:p>
    <w:p w:rsidR="00351499" w:rsidRPr="002349FD" w:rsidRDefault="00351499" w:rsidP="008329AB">
      <w:pPr>
        <w:ind w:firstLine="708"/>
        <w:jc w:val="both"/>
      </w:pPr>
      <w:r w:rsidRPr="002349FD">
        <w:t>▪ организация учебного процесса в безопасных и комфортных условиях;</w:t>
      </w:r>
    </w:p>
    <w:p w:rsidR="00351499" w:rsidRPr="002349FD" w:rsidRDefault="00351499" w:rsidP="008329AB">
      <w:pPr>
        <w:ind w:firstLine="708"/>
        <w:jc w:val="both"/>
      </w:pPr>
      <w:r w:rsidRPr="002349FD">
        <w:t>▪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351499" w:rsidRPr="002349FD" w:rsidRDefault="00351499" w:rsidP="008329AB">
      <w:pPr>
        <w:ind w:firstLine="708"/>
        <w:jc w:val="both"/>
      </w:pPr>
      <w:r w:rsidRPr="002349FD">
        <w:t>▪ воспитание личности ученика, его нравственных и духовных качеств;</w:t>
      </w:r>
    </w:p>
    <w:p w:rsidR="00351499" w:rsidRPr="002349FD" w:rsidRDefault="00351499" w:rsidP="008329AB">
      <w:pPr>
        <w:ind w:firstLine="708"/>
        <w:jc w:val="both"/>
      </w:pPr>
      <w:r w:rsidRPr="002349FD">
        <w:t>▪ обеспечение досуговой занятости и создание условий для удовлетворения интересов и развития разнообразных способностей детей;</w:t>
      </w:r>
    </w:p>
    <w:p w:rsidR="00351499" w:rsidRPr="002349FD" w:rsidRDefault="00351499" w:rsidP="008329AB">
      <w:pPr>
        <w:ind w:firstLine="708"/>
        <w:jc w:val="both"/>
      </w:pPr>
      <w:r w:rsidRPr="002349FD">
        <w:t>▪ воспитание ответственного отношения учащихся к своему здоровью и</w:t>
      </w:r>
    </w:p>
    <w:p w:rsidR="00351499" w:rsidRPr="002349FD" w:rsidRDefault="00351499" w:rsidP="008329AB">
      <w:pPr>
        <w:ind w:firstLine="708"/>
        <w:jc w:val="both"/>
      </w:pPr>
      <w:r w:rsidRPr="002349FD">
        <w:t>формирование навыков здорового образа жизни.</w:t>
      </w:r>
    </w:p>
    <w:p w:rsidR="00351499" w:rsidRPr="002349FD" w:rsidRDefault="00351499" w:rsidP="008329AB">
      <w:pPr>
        <w:ind w:firstLine="708"/>
        <w:jc w:val="both"/>
        <w:rPr>
          <w:i/>
        </w:rPr>
      </w:pPr>
      <w:r w:rsidRPr="002349FD">
        <w:rPr>
          <w:i/>
        </w:rPr>
        <w:t>заказа родителей:</w:t>
      </w:r>
    </w:p>
    <w:p w:rsidR="00351499" w:rsidRPr="002349FD" w:rsidRDefault="00351499" w:rsidP="008329AB">
      <w:pPr>
        <w:ind w:firstLine="708"/>
        <w:jc w:val="both"/>
      </w:pPr>
      <w:r w:rsidRPr="002349FD">
        <w:t>▪ возможность получения качественного образования;</w:t>
      </w:r>
    </w:p>
    <w:p w:rsidR="00351499" w:rsidRPr="002349FD" w:rsidRDefault="00351499" w:rsidP="008329AB">
      <w:pPr>
        <w:ind w:firstLine="708"/>
        <w:jc w:val="both"/>
      </w:pPr>
      <w:r w:rsidRPr="002349FD">
        <w:t>▪ создание условий для развития интеллектуальных и творческих способностей учащихся;</w:t>
      </w:r>
    </w:p>
    <w:p w:rsidR="00351499" w:rsidRPr="002349FD" w:rsidRDefault="00351499" w:rsidP="008329AB">
      <w:pPr>
        <w:ind w:firstLine="708"/>
        <w:jc w:val="both"/>
      </w:pPr>
      <w:r w:rsidRPr="002349FD">
        <w:t>▪ сохранение здоровья.</w:t>
      </w:r>
    </w:p>
    <w:p w:rsidR="00351499" w:rsidRPr="002349FD" w:rsidRDefault="00351499" w:rsidP="008329AB">
      <w:pPr>
        <w:ind w:firstLine="708"/>
        <w:jc w:val="both"/>
      </w:pPr>
      <w:r w:rsidRPr="002349FD">
        <w:t>Школа, реализующая Программу СОО, обеспечивает ознакомление учащихся и их родителей (законных представителей) как участников образовательного процесса:</w:t>
      </w:r>
    </w:p>
    <w:p w:rsidR="00351499" w:rsidRPr="002349FD" w:rsidRDefault="00351499" w:rsidP="008329AB">
      <w:pPr>
        <w:numPr>
          <w:ilvl w:val="0"/>
          <w:numId w:val="1"/>
        </w:numPr>
        <w:jc w:val="both"/>
      </w:pPr>
      <w:r w:rsidRPr="002349FD">
        <w:t>с уставом и другими документами, регламентирующими осуществление образовательного процесса в Школе;</w:t>
      </w:r>
    </w:p>
    <w:p w:rsidR="00351499" w:rsidRPr="002349FD" w:rsidRDefault="00351499" w:rsidP="008329AB">
      <w:pPr>
        <w:numPr>
          <w:ilvl w:val="0"/>
          <w:numId w:val="1"/>
        </w:numPr>
        <w:jc w:val="both"/>
      </w:pPr>
      <w:r w:rsidRPr="002349FD">
        <w:t>с их правами и обязанностями в части формирования</w:t>
      </w:r>
      <w:r w:rsidRPr="002349FD">
        <w:br/>
        <w:t>и реализации Программы СОО, установленными законодательством Российской Федерации и уставом Школы.</w:t>
      </w:r>
    </w:p>
    <w:p w:rsidR="00351499" w:rsidRPr="0032521B" w:rsidRDefault="00351499" w:rsidP="008329AB">
      <w:pPr>
        <w:ind w:firstLine="708"/>
        <w:jc w:val="both"/>
        <w:rPr>
          <w:rStyle w:val="Zag11"/>
        </w:rPr>
      </w:pPr>
      <w:r w:rsidRPr="002349FD">
        <w:t>Права и обязанности родителей (законных представителей) учащихся в части, касающейся участия в формировании и обеспечении освоения всеми учащимися Программы СОО, закрепляются в заключённом между ними и Школой договоре, отражающем ответственность субъектов образования за конечные результаты освоения Программы СОО.</w:t>
      </w:r>
    </w:p>
    <w:p w:rsidR="00351499" w:rsidRPr="002349FD" w:rsidRDefault="00351499" w:rsidP="008329AB">
      <w:pPr>
        <w:pStyle w:val="ac"/>
        <w:spacing w:line="240" w:lineRule="auto"/>
        <w:ind w:firstLine="900"/>
        <w:rPr>
          <w:rStyle w:val="Zag11"/>
          <w:sz w:val="24"/>
          <w:szCs w:val="24"/>
        </w:rPr>
      </w:pPr>
      <w:r w:rsidRPr="002349FD">
        <w:rPr>
          <w:rStyle w:val="Zag11"/>
          <w:sz w:val="24"/>
          <w:szCs w:val="24"/>
        </w:rPr>
        <w:t>Программа СОО Школы содержит три раздела: целевой, содержательный и организационный.</w:t>
      </w:r>
    </w:p>
    <w:p w:rsidR="00351499" w:rsidRPr="002349FD" w:rsidRDefault="00351499" w:rsidP="008329AB">
      <w:pPr>
        <w:pStyle w:val="ac"/>
        <w:spacing w:line="240" w:lineRule="auto"/>
        <w:ind w:firstLine="900"/>
        <w:rPr>
          <w:sz w:val="24"/>
          <w:szCs w:val="24"/>
        </w:rPr>
      </w:pPr>
      <w:r w:rsidRPr="002349FD">
        <w:rPr>
          <w:rStyle w:val="dash0410005f0431005f0437005f0430005f0446005f0020005f0441005f043f005f0438005f0441005f043a005f0430005f005fchar1char1"/>
          <w:b/>
          <w:bCs/>
          <w:szCs w:val="24"/>
        </w:rPr>
        <w:t xml:space="preserve">Целевой </w:t>
      </w:r>
      <w:r w:rsidRPr="002349FD">
        <w:rPr>
          <w:rStyle w:val="dash0410005f0431005f0437005f0430005f0446005f0020005f0441005f043f005f0438005f0441005f043a005f0430005f005fchar1char1"/>
          <w:szCs w:val="24"/>
        </w:rPr>
        <w:t>раздел определяет общее назначение, цели, задачи и планируемые результаты реализации Программы СОО, а также способы определения достижения этих целей и результатов.</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rPr>
        <w:t xml:space="preserve">Целевой раздел включает: </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rPr>
        <w:t>—</w:t>
      </w:r>
      <w:r w:rsidRPr="002349FD">
        <w:rPr>
          <w:rStyle w:val="dash0410005f0431005f0437005f0430005f0446005f0020005f0441005f043f005f0438005f0441005f043a005f0430005f005fchar1char1"/>
          <w:lang w:val="en-US"/>
        </w:rPr>
        <w:t> </w:t>
      </w:r>
      <w:r w:rsidRPr="002349FD">
        <w:rPr>
          <w:rStyle w:val="dash0410005f0431005f0437005f0430005f0446005f0020005f0441005f043f005f0438005f0441005f043a005f0430005f005fchar1char1"/>
        </w:rPr>
        <w:t>пояснительную записку;</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rPr>
        <w:t>—</w:t>
      </w:r>
      <w:r w:rsidRPr="002349FD">
        <w:rPr>
          <w:rStyle w:val="dash0410005f0431005f0437005f0430005f0446005f0020005f0441005f043f005f0438005f0441005f043a005f0430005f005fchar1char1"/>
          <w:lang w:val="en-US"/>
        </w:rPr>
        <w:t> </w:t>
      </w:r>
      <w:r w:rsidRPr="002349FD">
        <w:rPr>
          <w:rStyle w:val="dash0410005f0431005f0437005f0430005f0446005f0020005f0441005f043f005f0438005f0441005f043a005f0430005f005fchar1char1"/>
        </w:rPr>
        <w:t>планируемые результаты освоения учащимися Программы СОО;</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rPr>
        <w:t>—</w:t>
      </w:r>
      <w:r w:rsidRPr="002349FD">
        <w:rPr>
          <w:rStyle w:val="dash0410005f0431005f0437005f0430005f0446005f0020005f0441005f043f005f0438005f0441005f043a005f0430005f005fchar1char1"/>
          <w:lang w:val="en-US"/>
        </w:rPr>
        <w:t> </w:t>
      </w:r>
      <w:r w:rsidRPr="002349FD">
        <w:rPr>
          <w:rStyle w:val="dash0410005f0431005f0437005f0430005f0446005f0020005f0441005f043f005f0438005f0441005f043a005f0430005f005fchar1char1"/>
        </w:rPr>
        <w:t>систему оценки достижения планируемых результатов освоения Программы СОО.</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b/>
          <w:bCs/>
        </w:rPr>
        <w:t xml:space="preserve">Содержательный </w:t>
      </w:r>
      <w:r w:rsidRPr="002349FD">
        <w:rPr>
          <w:rStyle w:val="dash0410005f0431005f0437005f0430005f0446005f0020005f0441005f043f005f0438005f0441005f043a005f0430005f005fchar1char1"/>
        </w:rPr>
        <w:t>раздел определяет общее содержание среднего общего образования: учебных предметов, курсов.</w:t>
      </w:r>
    </w:p>
    <w:p w:rsidR="00351499" w:rsidRPr="002349FD" w:rsidRDefault="00351499" w:rsidP="008329AB">
      <w:pPr>
        <w:pStyle w:val="ac"/>
        <w:spacing w:line="240" w:lineRule="auto"/>
        <w:ind w:firstLine="900"/>
        <w:rPr>
          <w:sz w:val="24"/>
          <w:szCs w:val="24"/>
        </w:rPr>
      </w:pPr>
      <w:r w:rsidRPr="002349FD">
        <w:rPr>
          <w:rStyle w:val="dash0410005f0431005f0437005f0430005f0446005f0020005f0441005f043f005f0438005f0441005f043a005f0430005f005fchar1char1"/>
          <w:b/>
          <w:bCs/>
          <w:szCs w:val="24"/>
        </w:rPr>
        <w:t xml:space="preserve">Организационный </w:t>
      </w:r>
      <w:r w:rsidRPr="002349FD">
        <w:rPr>
          <w:rStyle w:val="dash0410005f0431005f0437005f0430005f0446005f0020005f0441005f043f005f0438005f0441005f043a005f0430005f005fchar1char1"/>
          <w:szCs w:val="24"/>
        </w:rPr>
        <w:t>раздел включает систему условий реализации Программы СОО:</w:t>
      </w:r>
    </w:p>
    <w:p w:rsidR="00351499" w:rsidRPr="002349FD" w:rsidRDefault="00351499" w:rsidP="008329AB">
      <w:pPr>
        <w:pStyle w:val="ac"/>
        <w:spacing w:line="240" w:lineRule="auto"/>
        <w:ind w:firstLine="900"/>
        <w:rPr>
          <w:rStyle w:val="dash0410005f0431005f0437005f0430005f0446005f0020005f0441005f043f005f0438005f0441005f043a005f0430005f005fchar1char1"/>
          <w:szCs w:val="24"/>
        </w:rPr>
      </w:pPr>
      <w:r w:rsidRPr="002349FD">
        <w:rPr>
          <w:rStyle w:val="dash0410005f0431005f0437005f0430005f0446005f0020005f0441005f043f005f0438005f0441005f043a005f0430005f005fchar1char1"/>
          <w:szCs w:val="24"/>
        </w:rPr>
        <w:t>— учебный план среднего общего образования как один из основных механизмов реализации программы;</w:t>
      </w:r>
    </w:p>
    <w:p w:rsidR="00351499" w:rsidRPr="002349FD" w:rsidRDefault="00351499" w:rsidP="008329AB">
      <w:pPr>
        <w:pStyle w:val="dash0410005f0431005f0437005f0430005f0446005f0020005f0441005f043f005f0438005f0441005f043a005f0430"/>
        <w:ind w:left="0" w:firstLine="900"/>
        <w:rPr>
          <w:rStyle w:val="dash0410005f0431005f0437005f0430005f0446005f0020005f0441005f043f005f0438005f0441005f043a005f0430005f005fchar1char1"/>
        </w:rPr>
      </w:pPr>
      <w:r w:rsidRPr="002349FD">
        <w:rPr>
          <w:rStyle w:val="dash0410005f0431005f0437005f0430005f0446005f0020005f0441005f043f005f0438005f0441005f043a005f0430005f005fchar1char1"/>
        </w:rPr>
        <w:t>—</w:t>
      </w:r>
      <w:r w:rsidRPr="002349FD">
        <w:rPr>
          <w:rStyle w:val="dash0410005f0431005f0437005f0430005f0446005f0020005f0441005f043f005f0438005f0441005f043a005f0430005f005fchar1char1"/>
          <w:lang w:val="en-US"/>
        </w:rPr>
        <w:t> </w:t>
      </w:r>
      <w:r w:rsidRPr="002349FD">
        <w:rPr>
          <w:rStyle w:val="dash0410005f0431005f0437005f0430005f0446005f0020005f0441005f043f005f0438005f0441005f043a005f0430005f005fchar1char1"/>
        </w:rPr>
        <w:t>учебно-методический комплекс среднего общего образования;</w:t>
      </w:r>
    </w:p>
    <w:p w:rsidR="00351499" w:rsidRPr="002349FD" w:rsidRDefault="00351499" w:rsidP="008329AB">
      <w:pPr>
        <w:pStyle w:val="dash0410005f0431005f0437005f0430005f0446005f0020005f0441005f043f005f0438005f0441005f043a005f0430"/>
        <w:ind w:left="0" w:firstLine="900"/>
      </w:pPr>
      <w:r w:rsidRPr="002349FD">
        <w:rPr>
          <w:rStyle w:val="dash0410005f0431005f0437005f0430005f0446005f0020005f0441005f043f005f0438005f0441005f043a005f0430005f005fchar1char1"/>
        </w:rPr>
        <w:t>— кадровые и материально-технические условия реализации Программы СОО.</w:t>
      </w:r>
    </w:p>
    <w:p w:rsidR="00351499" w:rsidRPr="002349FD" w:rsidRDefault="00351499" w:rsidP="008329AB">
      <w:pPr>
        <w:pStyle w:val="Zag1"/>
        <w:spacing w:after="0" w:line="240" w:lineRule="auto"/>
        <w:ind w:firstLine="454"/>
        <w:jc w:val="both"/>
        <w:rPr>
          <w:rStyle w:val="Zag11"/>
          <w:rFonts w:eastAsia="@Arial Unicode MS"/>
          <w:color w:val="auto"/>
          <w:lang w:val="ru-RU"/>
        </w:rPr>
      </w:pPr>
    </w:p>
    <w:p w:rsidR="00351499" w:rsidRPr="002349FD" w:rsidRDefault="00351499" w:rsidP="008329AB">
      <w:pPr>
        <w:pStyle w:val="Zag1"/>
        <w:numPr>
          <w:ilvl w:val="0"/>
          <w:numId w:val="6"/>
        </w:numPr>
        <w:spacing w:after="0" w:line="240" w:lineRule="auto"/>
        <w:rPr>
          <w:rStyle w:val="Zag11"/>
          <w:rFonts w:eastAsia="@Arial Unicode MS"/>
          <w:color w:val="auto"/>
          <w:lang w:val="ru-RU"/>
        </w:rPr>
      </w:pPr>
      <w:r w:rsidRPr="002349FD">
        <w:rPr>
          <w:rStyle w:val="Zag11"/>
          <w:rFonts w:eastAsia="@Arial Unicode MS"/>
          <w:color w:val="auto"/>
          <w:lang w:val="ru-RU"/>
        </w:rPr>
        <w:t>Целевой раздел</w:t>
      </w:r>
    </w:p>
    <w:p w:rsidR="00351499" w:rsidRPr="002349FD" w:rsidRDefault="00351499" w:rsidP="008329AB">
      <w:pPr>
        <w:pStyle w:val="Zag1"/>
        <w:spacing w:after="0" w:line="240" w:lineRule="auto"/>
        <w:ind w:firstLine="454"/>
        <w:jc w:val="left"/>
        <w:rPr>
          <w:rStyle w:val="Zag11"/>
          <w:rFonts w:eastAsia="@Arial Unicode MS"/>
          <w:color w:val="auto"/>
          <w:lang w:val="ru-RU"/>
        </w:rPr>
      </w:pPr>
      <w:r w:rsidRPr="002349FD">
        <w:rPr>
          <w:rStyle w:val="Zag11"/>
          <w:rFonts w:eastAsia="@Arial Unicode MS"/>
          <w:color w:val="auto"/>
          <w:lang w:val="ru-RU"/>
        </w:rPr>
        <w:t>1.1. Пояснительная записка</w:t>
      </w:r>
    </w:p>
    <w:p w:rsidR="00351499" w:rsidRPr="002349FD" w:rsidRDefault="00351499" w:rsidP="008329AB">
      <w:pPr>
        <w:spacing w:before="120"/>
        <w:rPr>
          <w:b/>
        </w:rPr>
      </w:pPr>
      <w:r w:rsidRPr="002349FD">
        <w:rPr>
          <w:b/>
        </w:rPr>
        <w:t>Особенности третьего уровня общего образования.</w:t>
      </w:r>
    </w:p>
    <w:p w:rsidR="00351499" w:rsidRPr="002349FD" w:rsidRDefault="00351499" w:rsidP="008329AB">
      <w:pPr>
        <w:ind w:firstLine="708"/>
        <w:jc w:val="both"/>
        <w:rPr>
          <w:color w:val="000000"/>
        </w:rPr>
      </w:pPr>
      <w:r w:rsidRPr="002349FD">
        <w:rPr>
          <w:rStyle w:val="Zag11"/>
          <w:rFonts w:eastAsia="@Arial Unicode MS"/>
        </w:rPr>
        <w:t>Программа СОО сформирована с учётом особенностей третьего, завершающего уровня общего образования,</w:t>
      </w:r>
      <w:r w:rsidRPr="002349FD">
        <w:t xml:space="preserve"> психолого-педагогических особенностей развития детей 16—17 лет, смены прежнего типа отношений на новый. </w:t>
      </w:r>
      <w:r w:rsidRPr="002349FD">
        <w:rPr>
          <w:color w:val="000000"/>
        </w:rPr>
        <w:t>Освоение учащимися среднего общего образования является основой для получения среднего профессионального и высшего профессионального образования. </w:t>
      </w:r>
    </w:p>
    <w:p w:rsidR="00351499" w:rsidRPr="002349FD" w:rsidRDefault="00351499" w:rsidP="008329AB">
      <w:pPr>
        <w:tabs>
          <w:tab w:val="left" w:pos="4500"/>
          <w:tab w:val="left" w:pos="9180"/>
          <w:tab w:val="left" w:pos="9360"/>
        </w:tabs>
        <w:ind w:firstLine="709"/>
        <w:jc w:val="both"/>
      </w:pPr>
      <w:r w:rsidRPr="002349FD">
        <w:rPr>
          <w:color w:val="000000"/>
        </w:rPr>
        <w:t> </w:t>
      </w:r>
      <w:r w:rsidRPr="002349FD">
        <w:t xml:space="preserve">Продолжительность обучения: 2 года. Школа реализует на </w:t>
      </w:r>
      <w:r>
        <w:t>третьем уровне обучения учебный план универсального обучения</w:t>
      </w:r>
      <w:r w:rsidRPr="002349FD">
        <w:t>, за основу взят примерный учебный план для 10-11 классов.</w:t>
      </w:r>
    </w:p>
    <w:p w:rsidR="00351499" w:rsidRPr="002349FD" w:rsidRDefault="00351499" w:rsidP="008329AB">
      <w:pPr>
        <w:pStyle w:val="NormalWeb"/>
        <w:shd w:val="clear" w:color="auto" w:fill="FFFFFF"/>
        <w:spacing w:before="75" w:beforeAutospacing="0" w:after="75" w:afterAutospacing="0"/>
        <w:ind w:firstLine="708"/>
        <w:jc w:val="both"/>
      </w:pPr>
      <w:r w:rsidRPr="002349FD">
        <w:t>Осваивая Программу СОО, старшеклассники уже включаются в новый тип деятельности — учебно-профессиональный. Учебная деятельность для учащихся 10-11 классов является средством реализации жизненных планов, поэтому она направлена на структурную организацию и систематизацию индивидуального опыта путем его расширения и пополнения. В этом возрасте учебная информация может быть осмыслена самостоятельно, и ученики способны самостоятельно выбирать формы получения информации.</w:t>
      </w:r>
    </w:p>
    <w:p w:rsidR="00351499" w:rsidRPr="002349FD" w:rsidRDefault="00351499" w:rsidP="008329AB">
      <w:pPr>
        <w:pStyle w:val="NormalWeb"/>
        <w:shd w:val="clear" w:color="auto" w:fill="FFFFFF"/>
        <w:spacing w:before="75" w:beforeAutospacing="0" w:after="75" w:afterAutospacing="0"/>
        <w:ind w:firstLine="708"/>
        <w:jc w:val="both"/>
      </w:pPr>
      <w:r w:rsidRPr="002349FD">
        <w:t>Развитие познавательных процессов достигает достаточно высокого уровня, и дети наравне со взрослыми выполняют умственную работу. Качественно меняется мышление, достигая теоретического уровня. Подростки теперь всегда пытаются сопоставить различные теории, точки зрения, т.е. «докопаться до истины».</w:t>
      </w:r>
    </w:p>
    <w:p w:rsidR="00351499" w:rsidRPr="002349FD" w:rsidRDefault="00351499" w:rsidP="008329AB">
      <w:pPr>
        <w:pStyle w:val="NormalWeb"/>
        <w:shd w:val="clear" w:color="auto" w:fill="FFFFFF"/>
        <w:spacing w:before="75" w:beforeAutospacing="0" w:after="75" w:afterAutospacing="0"/>
        <w:ind w:firstLine="708"/>
        <w:jc w:val="both"/>
      </w:pPr>
      <w:r w:rsidRPr="002349FD">
        <w:t>Основной задачей учителя в этот период — предоставить учащимся информацию для размышления, которая будет иметь высокую степень проблемности, обеспечит свободный выбор и необходимость определения собственной точки зрения. Информация лучше усваивается. Если она построена по принципу «гипертекстовости», что способствует ее самостоятельной обработке.</w:t>
      </w:r>
    </w:p>
    <w:p w:rsidR="00351499" w:rsidRPr="002349FD" w:rsidRDefault="00351499" w:rsidP="008329AB">
      <w:pPr>
        <w:pStyle w:val="NormalWeb"/>
        <w:shd w:val="clear" w:color="auto" w:fill="FFFFFF"/>
        <w:spacing w:before="75" w:beforeAutospacing="0" w:after="75" w:afterAutospacing="0"/>
        <w:ind w:firstLine="708"/>
        <w:jc w:val="both"/>
      </w:pPr>
      <w:r w:rsidRPr="002349FD">
        <w:t>В это время формируется индивидуальный стиль деятельности, который опирается на стиль мышления конкретного человека. Важной задачей педагога является обеспечение разнообразного содержания обучения путем наполнения его аналитик-логической, образной, практической, аналитической по содержанию информации. Ученики пытаются избежать излишней опеки.</w:t>
      </w:r>
    </w:p>
    <w:p w:rsidR="00351499" w:rsidRPr="002349FD" w:rsidRDefault="00351499" w:rsidP="008329AB">
      <w:pPr>
        <w:pStyle w:val="NormalWeb"/>
        <w:shd w:val="clear" w:color="auto" w:fill="FFFFFF"/>
        <w:spacing w:before="75" w:beforeAutospacing="0" w:after="75" w:afterAutospacing="0"/>
        <w:ind w:firstLine="708"/>
        <w:jc w:val="both"/>
      </w:pPr>
      <w:r w:rsidRPr="002349FD">
        <w:t>Переход от подростка к юношеству характеризуется стабилизацией эмоционального фона, повышением самоконтроля, саморегуляции. В задачах можно использовать эмоционально-образный стиль, изображения типичных отношений человека и общества.</w:t>
      </w:r>
    </w:p>
    <w:p w:rsidR="00351499" w:rsidRDefault="00351499" w:rsidP="008329AB">
      <w:pPr>
        <w:pStyle w:val="NormalWeb"/>
        <w:shd w:val="clear" w:color="auto" w:fill="FFFFFF"/>
        <w:spacing w:before="75" w:beforeAutospacing="0" w:after="75" w:afterAutospacing="0"/>
        <w:ind w:firstLine="360"/>
        <w:jc w:val="both"/>
      </w:pPr>
      <w:r w:rsidRPr="002349FD">
        <w:t>Активно идет развитие мотивированной сферы. Главное место в обучении теперь занимают мотивы, связанные с самоопределением и подготовкой к самостоятельной взрослой жизни. Формируются интересы к теоретическим проблемам и исследований, научной деятельности, поискам, самостоятельной исследовательской деятельности.</w:t>
      </w:r>
    </w:p>
    <w:p w:rsidR="00351499" w:rsidRPr="002349FD" w:rsidRDefault="00351499" w:rsidP="008329AB">
      <w:pPr>
        <w:pStyle w:val="NormalWeb"/>
        <w:shd w:val="clear" w:color="auto" w:fill="FFFFFF"/>
        <w:spacing w:before="75" w:beforeAutospacing="0" w:after="75" w:afterAutospacing="0"/>
        <w:ind w:firstLine="360"/>
        <w:jc w:val="both"/>
      </w:pPr>
      <w:r>
        <w:tab/>
      </w:r>
    </w:p>
    <w:p w:rsidR="00351499" w:rsidRPr="002349FD" w:rsidRDefault="00351499" w:rsidP="008329AB">
      <w:pPr>
        <w:jc w:val="both"/>
      </w:pPr>
      <w:r w:rsidRPr="002349FD">
        <w:rPr>
          <w:b/>
        </w:rPr>
        <w:t>Целями реализации</w:t>
      </w:r>
      <w:r w:rsidRPr="002349FD">
        <w:t xml:space="preserve"> Программы СОО являются:</w:t>
      </w:r>
    </w:p>
    <w:p w:rsidR="00351499" w:rsidRPr="002349FD" w:rsidRDefault="00351499" w:rsidP="008329AB">
      <w:pPr>
        <w:ind w:firstLine="708"/>
        <w:jc w:val="both"/>
      </w:pPr>
      <w:r w:rsidRPr="002349FD">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старшего школьного возраста, индивидуальными особенностями его развития и состояния здоровья;</w:t>
      </w:r>
    </w:p>
    <w:p w:rsidR="00351499" w:rsidRPr="002349FD" w:rsidRDefault="00351499" w:rsidP="008329AB">
      <w:pPr>
        <w:ind w:firstLine="708"/>
        <w:jc w:val="both"/>
      </w:pPr>
      <w:r w:rsidRPr="002349FD">
        <w:t>— становление и развитие личности в её индивидуальности, самобытности, уникальности, неповторимости.</w:t>
      </w:r>
    </w:p>
    <w:p w:rsidR="00351499" w:rsidRPr="002349FD" w:rsidRDefault="00351499" w:rsidP="008329AB">
      <w:pPr>
        <w:ind w:firstLine="708"/>
        <w:jc w:val="both"/>
      </w:pPr>
      <w:r w:rsidRPr="002349FD">
        <w:t>Третий уровень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351499" w:rsidRPr="002349FD" w:rsidRDefault="00351499" w:rsidP="008329AB">
      <w:pPr>
        <w:ind w:firstLine="360"/>
        <w:jc w:val="both"/>
        <w:rPr>
          <w:b/>
        </w:rPr>
      </w:pPr>
      <w:r w:rsidRPr="002349FD">
        <w:t xml:space="preserve">Достижение поставленных целей предусматривает решение следующих </w:t>
      </w:r>
      <w:r w:rsidRPr="002349FD">
        <w:rPr>
          <w:b/>
        </w:rPr>
        <w:t>основных задач:</w:t>
      </w:r>
    </w:p>
    <w:p w:rsidR="00351499" w:rsidRPr="002349FD" w:rsidRDefault="00351499" w:rsidP="008329AB">
      <w:pPr>
        <w:numPr>
          <w:ilvl w:val="0"/>
          <w:numId w:val="2"/>
        </w:numPr>
        <w:jc w:val="both"/>
      </w:pPr>
      <w:r w:rsidRPr="002349FD">
        <w:t>создание условий для получения общего среднего образования в соответствии с государственными образовательными стандартами;</w:t>
      </w:r>
    </w:p>
    <w:p w:rsidR="00351499" w:rsidRPr="002349FD" w:rsidRDefault="00351499" w:rsidP="008329AB">
      <w:pPr>
        <w:numPr>
          <w:ilvl w:val="0"/>
          <w:numId w:val="2"/>
        </w:numPr>
        <w:jc w:val="both"/>
      </w:pPr>
      <w:r w:rsidRPr="002349FD">
        <w:t>осуществление профилизации, индивидуализации и социализации образования;</w:t>
      </w:r>
    </w:p>
    <w:p w:rsidR="00351499" w:rsidRPr="002349FD" w:rsidRDefault="00351499" w:rsidP="008329AB">
      <w:pPr>
        <w:numPr>
          <w:ilvl w:val="0"/>
          <w:numId w:val="2"/>
        </w:numPr>
        <w:jc w:val="both"/>
      </w:pPr>
      <w:r w:rsidRPr="002349FD">
        <w:t>подготовка учащихся к успешному профессиональному самоопределению;</w:t>
      </w:r>
    </w:p>
    <w:p w:rsidR="00351499" w:rsidRPr="002349FD" w:rsidRDefault="00351499" w:rsidP="008329AB">
      <w:pPr>
        <w:numPr>
          <w:ilvl w:val="0"/>
          <w:numId w:val="2"/>
        </w:numPr>
        <w:jc w:val="both"/>
      </w:pPr>
      <w:r w:rsidRPr="002349FD">
        <w:t>создание условий для формирования информационной культуры учащихся;</w:t>
      </w:r>
    </w:p>
    <w:p w:rsidR="00351499" w:rsidRPr="002349FD" w:rsidRDefault="00351499" w:rsidP="008329AB">
      <w:pPr>
        <w:numPr>
          <w:ilvl w:val="0"/>
          <w:numId w:val="2"/>
        </w:numPr>
        <w:jc w:val="both"/>
      </w:pPr>
      <w:r w:rsidRPr="002349FD">
        <w:t>формирование коммуникативной компетентности, способности свободно ориентироваться в различных коммуникативных ситуациях;</w:t>
      </w:r>
    </w:p>
    <w:p w:rsidR="00351499" w:rsidRPr="002349FD" w:rsidRDefault="00351499" w:rsidP="008329AB">
      <w:pPr>
        <w:numPr>
          <w:ilvl w:val="0"/>
          <w:numId w:val="2"/>
        </w:numPr>
        <w:jc w:val="both"/>
      </w:pPr>
      <w:r w:rsidRPr="002349FD">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351499" w:rsidRPr="002349FD" w:rsidRDefault="00351499" w:rsidP="008329AB">
      <w:pPr>
        <w:numPr>
          <w:ilvl w:val="0"/>
          <w:numId w:val="2"/>
        </w:numPr>
        <w:jc w:val="both"/>
      </w:pPr>
      <w:r w:rsidRPr="002349FD">
        <w:t>формирование понимания здорового образа жизни и способности противостоять пагубному влиянию негативных явлений;</w:t>
      </w:r>
    </w:p>
    <w:p w:rsidR="00351499" w:rsidRPr="002349FD" w:rsidRDefault="00351499" w:rsidP="008329AB">
      <w:pPr>
        <w:numPr>
          <w:ilvl w:val="0"/>
          <w:numId w:val="2"/>
        </w:numPr>
        <w:jc w:val="both"/>
      </w:pPr>
      <w:r w:rsidRPr="002349FD">
        <w:t>достижение высокого уровня творческой и научно-практико-исследовательской деятельности в области выбранных для профилизации дисциплин;</w:t>
      </w:r>
    </w:p>
    <w:p w:rsidR="00351499" w:rsidRPr="002349FD" w:rsidRDefault="00351499" w:rsidP="008329AB">
      <w:pPr>
        <w:numPr>
          <w:ilvl w:val="0"/>
          <w:numId w:val="2"/>
        </w:numPr>
        <w:jc w:val="both"/>
      </w:pPr>
      <w:r w:rsidRPr="002349FD">
        <w:t>установление требований к воспитанию и социализации учащихся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w:t>
      </w:r>
    </w:p>
    <w:p w:rsidR="00351499" w:rsidRPr="002349FD" w:rsidRDefault="00351499" w:rsidP="008329AB">
      <w:pPr>
        <w:numPr>
          <w:ilvl w:val="0"/>
          <w:numId w:val="2"/>
        </w:numPr>
        <w:jc w:val="both"/>
      </w:pPr>
      <w:r w:rsidRPr="002349FD">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351499" w:rsidRPr="002349FD" w:rsidRDefault="00351499" w:rsidP="008329AB">
      <w:pPr>
        <w:numPr>
          <w:ilvl w:val="0"/>
          <w:numId w:val="2"/>
        </w:numPr>
        <w:jc w:val="both"/>
      </w:pPr>
      <w:r w:rsidRPr="002349FD">
        <w:t>обеспечение эффективного сочетания урочных и внеурочных форм организации образовательного процесса, взаимодействия всех его участников;</w:t>
      </w:r>
    </w:p>
    <w:p w:rsidR="00351499" w:rsidRPr="002349FD" w:rsidRDefault="00351499" w:rsidP="008329AB">
      <w:pPr>
        <w:numPr>
          <w:ilvl w:val="0"/>
          <w:numId w:val="2"/>
        </w:numPr>
        <w:jc w:val="both"/>
      </w:pPr>
      <w:r w:rsidRPr="002349FD">
        <w:t>взаимодействие Школы при реализации Программы СОО с социальными партнёрами;</w:t>
      </w:r>
    </w:p>
    <w:p w:rsidR="00351499" w:rsidRPr="002349FD" w:rsidRDefault="00351499" w:rsidP="008329AB">
      <w:pPr>
        <w:numPr>
          <w:ilvl w:val="0"/>
          <w:numId w:val="2"/>
        </w:numPr>
        <w:jc w:val="both"/>
      </w:pPr>
      <w:r w:rsidRPr="002349FD">
        <w:t>выявление и развитие способностей учащихся,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51499" w:rsidRPr="002349FD" w:rsidRDefault="00351499" w:rsidP="008329AB">
      <w:pPr>
        <w:numPr>
          <w:ilvl w:val="0"/>
          <w:numId w:val="2"/>
        </w:numPr>
        <w:jc w:val="both"/>
      </w:pPr>
      <w:r w:rsidRPr="002349FD">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351499" w:rsidRPr="002349FD" w:rsidRDefault="00351499" w:rsidP="008329AB">
      <w:pPr>
        <w:numPr>
          <w:ilvl w:val="0"/>
          <w:numId w:val="2"/>
        </w:numPr>
        <w:jc w:val="both"/>
      </w:pPr>
      <w:r w:rsidRPr="002349FD">
        <w:t>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51499" w:rsidRPr="002349FD" w:rsidRDefault="00351499" w:rsidP="008329AB">
      <w:pPr>
        <w:numPr>
          <w:ilvl w:val="0"/>
          <w:numId w:val="2"/>
        </w:numPr>
        <w:jc w:val="both"/>
      </w:pPr>
      <w:r w:rsidRPr="002349FD">
        <w:t>включение учащихся в процессы познания и преобразования внешкольной социальной среды для приобретения опыта реального управления и действия;</w:t>
      </w:r>
    </w:p>
    <w:p w:rsidR="00351499" w:rsidRPr="002349FD" w:rsidRDefault="00351499" w:rsidP="008329AB">
      <w:pPr>
        <w:numPr>
          <w:ilvl w:val="0"/>
          <w:numId w:val="2"/>
        </w:numPr>
        <w:jc w:val="both"/>
      </w:pPr>
      <w:r w:rsidRPr="002349FD">
        <w:t>социальное и учебно-исследовательское проектирование, профессиональная ориентация учащихся при поддержке педагогов, социальных педагогов, сотрудничестве с предприятиями, учреждениями профессионального образования, центрами профессиональной работы;</w:t>
      </w:r>
    </w:p>
    <w:p w:rsidR="00351499" w:rsidRPr="002349FD" w:rsidRDefault="00351499" w:rsidP="008329AB">
      <w:pPr>
        <w:numPr>
          <w:ilvl w:val="0"/>
          <w:numId w:val="2"/>
        </w:numPr>
        <w:jc w:val="both"/>
      </w:pPr>
      <w:r w:rsidRPr="002349FD">
        <w:t>сохранение и укрепление физического, психологического и социального здоровья учащихся, обеспечение их безопасности.</w:t>
      </w:r>
    </w:p>
    <w:p w:rsidR="00351499" w:rsidRPr="002349FD" w:rsidRDefault="00351499" w:rsidP="008329AB">
      <w:pPr>
        <w:jc w:val="both"/>
      </w:pPr>
      <w:r w:rsidRPr="002349FD">
        <w:t xml:space="preserve">В основе реализации Программы СОО лежит </w:t>
      </w:r>
      <w:r w:rsidRPr="002349FD">
        <w:rPr>
          <w:b/>
          <w:i/>
        </w:rPr>
        <w:t>системно-деятельностный</w:t>
      </w:r>
      <w:r w:rsidRPr="002349FD">
        <w:t xml:space="preserve"> подход, который предполагает:</w:t>
      </w:r>
    </w:p>
    <w:p w:rsidR="00351499" w:rsidRPr="002349FD" w:rsidRDefault="00351499" w:rsidP="008329AB">
      <w:pPr>
        <w:numPr>
          <w:ilvl w:val="0"/>
          <w:numId w:val="3"/>
        </w:numPr>
        <w:jc w:val="both"/>
      </w:pPr>
      <w:r w:rsidRPr="002349FD">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w:t>
      </w:r>
    </w:p>
    <w:p w:rsidR="00351499" w:rsidRPr="002349FD" w:rsidRDefault="00351499" w:rsidP="008329AB">
      <w:pPr>
        <w:numPr>
          <w:ilvl w:val="0"/>
          <w:numId w:val="3"/>
        </w:numPr>
        <w:jc w:val="both"/>
      </w:pPr>
      <w:r w:rsidRPr="002349FD">
        <w:t>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rsidR="00351499" w:rsidRPr="002349FD" w:rsidRDefault="00351499" w:rsidP="008329AB">
      <w:pPr>
        <w:numPr>
          <w:ilvl w:val="0"/>
          <w:numId w:val="3"/>
        </w:numPr>
        <w:jc w:val="both"/>
      </w:pPr>
      <w:r w:rsidRPr="002349FD">
        <w:t>ориентацию на достижение цели и основного результата образования на основе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351499" w:rsidRPr="002349FD" w:rsidRDefault="00351499" w:rsidP="008329AB">
      <w:pPr>
        <w:numPr>
          <w:ilvl w:val="0"/>
          <w:numId w:val="3"/>
        </w:numPr>
        <w:jc w:val="both"/>
      </w:pPr>
      <w:r w:rsidRPr="002349FD">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351499" w:rsidRPr="002349FD" w:rsidRDefault="00351499" w:rsidP="008329AB">
      <w:pPr>
        <w:numPr>
          <w:ilvl w:val="0"/>
          <w:numId w:val="3"/>
        </w:numPr>
        <w:jc w:val="both"/>
      </w:pPr>
      <w:r w:rsidRPr="002349FD">
        <w:t>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351499" w:rsidRPr="002349FD" w:rsidRDefault="00351499" w:rsidP="008329AB">
      <w:pPr>
        <w:numPr>
          <w:ilvl w:val="0"/>
          <w:numId w:val="3"/>
        </w:numPr>
        <w:jc w:val="both"/>
      </w:pPr>
      <w:r w:rsidRPr="002349FD">
        <w:t>разнообразие индивидуальных образовательных траекторий и индивидуального развития каждого учащегося, в том числе одарённых детей, детей-инвалидов и детей с ограниченными возможностями здоровья.</w:t>
      </w:r>
    </w:p>
    <w:p w:rsidR="00351499" w:rsidRPr="002349FD" w:rsidRDefault="00351499" w:rsidP="008329AB">
      <w:pPr>
        <w:ind w:firstLine="360"/>
        <w:jc w:val="both"/>
        <w:rPr>
          <w:b/>
        </w:rPr>
      </w:pPr>
    </w:p>
    <w:p w:rsidR="00351499" w:rsidRPr="002349FD" w:rsidRDefault="00351499" w:rsidP="008329AB">
      <w:pPr>
        <w:ind w:firstLine="360"/>
        <w:jc w:val="both"/>
      </w:pPr>
      <w:r w:rsidRPr="002349FD">
        <w:rPr>
          <w:b/>
        </w:rPr>
        <w:t>Технология комплектования классов на третьем уровне обучения и введение профиля в 10 классах.</w:t>
      </w:r>
      <w:r w:rsidRPr="002349FD">
        <w:t xml:space="preserve"> </w:t>
      </w:r>
    </w:p>
    <w:p w:rsidR="00351499" w:rsidRPr="002349FD" w:rsidRDefault="00351499" w:rsidP="008329AB">
      <w:pPr>
        <w:ind w:firstLine="360"/>
        <w:jc w:val="both"/>
      </w:pPr>
      <w:r w:rsidRPr="002349FD">
        <w:t>Комплектование 10 класса осуществляется на базе 9 класса Школы и других общеобразовательных учреждений согласно заявлению.</w:t>
      </w:r>
    </w:p>
    <w:p w:rsidR="00351499" w:rsidRPr="002349FD" w:rsidRDefault="00351499" w:rsidP="008329AB">
      <w:pPr>
        <w:jc w:val="both"/>
      </w:pPr>
      <w:r w:rsidRPr="002349FD">
        <w:t>Прием в 10 и 11 классы осуществляется на основе:</w:t>
      </w:r>
    </w:p>
    <w:p w:rsidR="00351499" w:rsidRPr="002349FD" w:rsidRDefault="00351499" w:rsidP="008329AB">
      <w:pPr>
        <w:numPr>
          <w:ilvl w:val="0"/>
          <w:numId w:val="4"/>
        </w:numPr>
        <w:jc w:val="both"/>
      </w:pPr>
      <w:r w:rsidRPr="002349FD">
        <w:t>Конституции РФ,</w:t>
      </w:r>
    </w:p>
    <w:p w:rsidR="00351499" w:rsidRPr="002349FD" w:rsidRDefault="00351499" w:rsidP="008329AB">
      <w:pPr>
        <w:numPr>
          <w:ilvl w:val="0"/>
          <w:numId w:val="4"/>
        </w:numPr>
        <w:jc w:val="both"/>
      </w:pPr>
      <w:r w:rsidRPr="002349FD">
        <w:t>ФЗ-273 «Об образовании в Российской Федерации»,</w:t>
      </w:r>
    </w:p>
    <w:p w:rsidR="00351499" w:rsidRPr="002349FD" w:rsidRDefault="00351499" w:rsidP="008329AB">
      <w:pPr>
        <w:numPr>
          <w:ilvl w:val="0"/>
          <w:numId w:val="4"/>
        </w:numPr>
        <w:jc w:val="both"/>
      </w:pPr>
      <w:r w:rsidRPr="002349FD">
        <w:t>Санитарно-эпидемиологических правил и нормативов «Гигиенические требования к условиям обучения в общеобразовательных учреждениях»</w:t>
      </w:r>
    </w:p>
    <w:p w:rsidR="00351499" w:rsidRPr="002349FD" w:rsidRDefault="00351499" w:rsidP="008329AB">
      <w:pPr>
        <w:numPr>
          <w:ilvl w:val="0"/>
          <w:numId w:val="4"/>
        </w:numPr>
        <w:jc w:val="both"/>
      </w:pPr>
      <w:r w:rsidRPr="002349FD">
        <w:t>Устава школы.</w:t>
      </w:r>
    </w:p>
    <w:p w:rsidR="00351499" w:rsidRPr="002349FD" w:rsidRDefault="00351499" w:rsidP="008329AB">
      <w:pPr>
        <w:pStyle w:val="BodyTextIndent"/>
        <w:spacing w:before="120" w:line="240" w:lineRule="auto"/>
        <w:rPr>
          <w:b w:val="0"/>
          <w:szCs w:val="24"/>
        </w:rPr>
      </w:pPr>
      <w:r w:rsidRPr="002349FD">
        <w:rPr>
          <w:b w:val="0"/>
          <w:szCs w:val="24"/>
        </w:rPr>
        <w:t>Школа, исходя из своих возможностей и образовательных запросов учащихся и их родителей (законных представителей), самостоятельно формирует профили обучения (определенный набор предметов, изучаемых на профильном уровне) или предоставляет возможность каждому учащемуся самостоятельно выбрать отдельные предметы, изучаемые на базовом или профильном уровне.</w:t>
      </w:r>
    </w:p>
    <w:p w:rsidR="00351499" w:rsidRPr="002349FD" w:rsidRDefault="00351499" w:rsidP="008329AB">
      <w:r w:rsidRPr="002349FD">
        <w:t xml:space="preserve"> </w:t>
      </w:r>
    </w:p>
    <w:p w:rsidR="00351499" w:rsidRPr="002349FD" w:rsidRDefault="00351499" w:rsidP="008329AB">
      <w:pPr>
        <w:jc w:val="both"/>
      </w:pPr>
    </w:p>
    <w:p w:rsidR="00351499" w:rsidRPr="002349FD" w:rsidRDefault="00351499" w:rsidP="008329AB">
      <w:pPr>
        <w:rPr>
          <w:b/>
          <w:bCs/>
          <w:color w:val="000000"/>
        </w:rPr>
      </w:pPr>
      <w:r w:rsidRPr="002349FD">
        <w:rPr>
          <w:b/>
          <w:color w:val="000000"/>
        </w:rPr>
        <w:t>1.3.</w:t>
      </w:r>
      <w:r w:rsidRPr="002349FD">
        <w:rPr>
          <w:color w:val="000000"/>
        </w:rPr>
        <w:t> </w:t>
      </w:r>
      <w:r w:rsidRPr="002349FD">
        <w:rPr>
          <w:b/>
          <w:bCs/>
          <w:color w:val="000000"/>
        </w:rPr>
        <w:t>«Модель выпускника» средней школы</w:t>
      </w:r>
    </w:p>
    <w:p w:rsidR="00351499" w:rsidRPr="002349FD" w:rsidRDefault="00351499" w:rsidP="008329AB">
      <w:pPr>
        <w:ind w:firstLine="851"/>
        <w:jc w:val="both"/>
        <w:rPr>
          <w:iCs/>
        </w:rPr>
      </w:pPr>
      <w:r w:rsidRPr="002349FD">
        <w:rPr>
          <w:iCs/>
        </w:rPr>
        <w:t xml:space="preserve">Программа СОО ориентирована на следующую </w:t>
      </w:r>
      <w:r w:rsidRPr="002349FD">
        <w:rPr>
          <w:b/>
          <w:iCs/>
        </w:rPr>
        <w:t>модель выпускника средней школы</w:t>
      </w:r>
      <w:r w:rsidRPr="002349FD">
        <w:rPr>
          <w:iCs/>
        </w:rPr>
        <w:t>:</w:t>
      </w:r>
    </w:p>
    <w:p w:rsidR="00351499" w:rsidRPr="002349FD" w:rsidRDefault="00351499" w:rsidP="008329AB">
      <w:pPr>
        <w:numPr>
          <w:ilvl w:val="0"/>
          <w:numId w:val="7"/>
        </w:numPr>
        <w:jc w:val="both"/>
        <w:rPr>
          <w:color w:val="000000"/>
        </w:rPr>
      </w:pPr>
      <w:r w:rsidRPr="002349FD">
        <w:rPr>
          <w:color w:val="000000"/>
        </w:rPr>
        <w:t>любящий свой край и свою Родину, уважающий свой народ, его культуру и духовные традиции;</w:t>
      </w:r>
    </w:p>
    <w:p w:rsidR="00351499" w:rsidRPr="002349FD" w:rsidRDefault="00351499" w:rsidP="008329AB">
      <w:pPr>
        <w:pStyle w:val="NormalWeb"/>
        <w:numPr>
          <w:ilvl w:val="0"/>
          <w:numId w:val="7"/>
        </w:numPr>
        <w:jc w:val="both"/>
        <w:rPr>
          <w:color w:val="000000"/>
        </w:rPr>
      </w:pPr>
      <w:r w:rsidRPr="002349FD">
        <w:rPr>
          <w:color w:val="000000"/>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51499" w:rsidRPr="002349FD" w:rsidRDefault="00351499" w:rsidP="008329AB">
      <w:pPr>
        <w:pStyle w:val="NormalWeb"/>
        <w:numPr>
          <w:ilvl w:val="0"/>
          <w:numId w:val="7"/>
        </w:numPr>
        <w:jc w:val="both"/>
        <w:rPr>
          <w:color w:val="000000"/>
        </w:rPr>
      </w:pPr>
      <w:r w:rsidRPr="002349FD">
        <w:rPr>
          <w:color w:val="000000"/>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51499" w:rsidRPr="002349FD" w:rsidRDefault="00351499" w:rsidP="008329AB">
      <w:pPr>
        <w:pStyle w:val="NormalWeb"/>
        <w:numPr>
          <w:ilvl w:val="0"/>
          <w:numId w:val="7"/>
        </w:numPr>
        <w:jc w:val="both"/>
        <w:rPr>
          <w:color w:val="000000"/>
        </w:rPr>
      </w:pPr>
      <w:r w:rsidRPr="002349FD">
        <w:rPr>
          <w:color w:val="000000"/>
        </w:rPr>
        <w:t>владеющий основами научных методов познания окружающего мира;</w:t>
      </w:r>
    </w:p>
    <w:p w:rsidR="00351499" w:rsidRPr="002349FD" w:rsidRDefault="00351499" w:rsidP="008329AB">
      <w:pPr>
        <w:pStyle w:val="NormalWeb"/>
        <w:numPr>
          <w:ilvl w:val="0"/>
          <w:numId w:val="7"/>
        </w:numPr>
        <w:jc w:val="both"/>
        <w:rPr>
          <w:color w:val="000000"/>
        </w:rPr>
      </w:pPr>
      <w:r w:rsidRPr="002349FD">
        <w:rPr>
          <w:color w:val="000000"/>
        </w:rPr>
        <w:t>мотивированный на творчество и инновационную деятельность;</w:t>
      </w:r>
    </w:p>
    <w:p w:rsidR="00351499" w:rsidRPr="002349FD" w:rsidRDefault="00351499" w:rsidP="008329AB">
      <w:pPr>
        <w:pStyle w:val="NormalWeb"/>
        <w:numPr>
          <w:ilvl w:val="0"/>
          <w:numId w:val="7"/>
        </w:numPr>
        <w:jc w:val="both"/>
        <w:rPr>
          <w:color w:val="000000"/>
        </w:rPr>
      </w:pPr>
      <w:r w:rsidRPr="002349FD">
        <w:rPr>
          <w:color w:val="000000"/>
        </w:rPr>
        <w:t>готовый к сотрудничеству, способный осуществлять учебно-исследовательскую, проектную и информационно-познавательную деятельность;</w:t>
      </w:r>
    </w:p>
    <w:p w:rsidR="00351499" w:rsidRPr="002349FD" w:rsidRDefault="00351499" w:rsidP="008329AB">
      <w:pPr>
        <w:pStyle w:val="NormalWeb"/>
        <w:numPr>
          <w:ilvl w:val="0"/>
          <w:numId w:val="7"/>
        </w:numPr>
        <w:jc w:val="both"/>
        <w:rPr>
          <w:color w:val="000000"/>
        </w:rPr>
      </w:pPr>
      <w:r w:rsidRPr="002349FD">
        <w:rPr>
          <w:color w:val="000000"/>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351499" w:rsidRPr="002349FD" w:rsidRDefault="00351499" w:rsidP="008329AB">
      <w:pPr>
        <w:pStyle w:val="NormalWeb"/>
        <w:numPr>
          <w:ilvl w:val="0"/>
          <w:numId w:val="7"/>
        </w:numPr>
        <w:jc w:val="both"/>
        <w:rPr>
          <w:color w:val="000000"/>
        </w:rPr>
      </w:pPr>
      <w:r w:rsidRPr="002349FD">
        <w:rPr>
          <w:color w:val="000000"/>
        </w:rPr>
        <w:t>уважающий мнение других людей, умеющий вести конструктивный диалог, достигать взаимопонимания и успешно взаимодействовать;</w:t>
      </w:r>
    </w:p>
    <w:p w:rsidR="00351499" w:rsidRPr="002349FD" w:rsidRDefault="00351499" w:rsidP="008329AB">
      <w:pPr>
        <w:pStyle w:val="NormalWeb"/>
        <w:numPr>
          <w:ilvl w:val="0"/>
          <w:numId w:val="7"/>
        </w:numPr>
        <w:jc w:val="both"/>
        <w:rPr>
          <w:color w:val="000000"/>
        </w:rPr>
      </w:pPr>
      <w:r w:rsidRPr="002349FD">
        <w:rPr>
          <w:color w:val="000000"/>
        </w:rPr>
        <w:t>осознанно выполняющий и пропагандирующий правила здорового, безопасного и экологически целесообразного образа жизни;</w:t>
      </w:r>
    </w:p>
    <w:p w:rsidR="00351499" w:rsidRPr="002349FD" w:rsidRDefault="00351499" w:rsidP="008329AB">
      <w:pPr>
        <w:pStyle w:val="NormalWeb"/>
        <w:numPr>
          <w:ilvl w:val="0"/>
          <w:numId w:val="7"/>
        </w:numPr>
        <w:jc w:val="both"/>
        <w:rPr>
          <w:color w:val="000000"/>
        </w:rPr>
      </w:pPr>
      <w:r w:rsidRPr="002349FD">
        <w:rPr>
          <w:color w:val="000000"/>
        </w:rPr>
        <w:t>подготовленный к осознанному выбору профессии, понимающий значение профессиональной деятельности для человека и общества;</w:t>
      </w:r>
    </w:p>
    <w:p w:rsidR="00351499" w:rsidRPr="002349FD" w:rsidRDefault="00351499" w:rsidP="008329AB">
      <w:pPr>
        <w:pStyle w:val="NormalWeb"/>
        <w:numPr>
          <w:ilvl w:val="0"/>
          <w:numId w:val="7"/>
        </w:numPr>
        <w:jc w:val="both"/>
        <w:rPr>
          <w:color w:val="000000"/>
        </w:rPr>
      </w:pPr>
      <w:r w:rsidRPr="002349FD">
        <w:rPr>
          <w:color w:val="000000"/>
        </w:rPr>
        <w:t>мотивированный на образование и самообразование в течение всей своей жизни.</w:t>
      </w:r>
    </w:p>
    <w:p w:rsidR="00351499" w:rsidRPr="002349FD" w:rsidRDefault="00351499" w:rsidP="008329AB">
      <w:pPr>
        <w:pStyle w:val="Osnova"/>
        <w:tabs>
          <w:tab w:val="left" w:leader="dot" w:pos="624"/>
        </w:tabs>
        <w:spacing w:line="240" w:lineRule="auto"/>
        <w:ind w:firstLine="0"/>
        <w:jc w:val="center"/>
        <w:rPr>
          <w:rStyle w:val="Zag11"/>
          <w:rFonts w:ascii="Times New Roman" w:eastAsia="@Arial Unicode MS" w:hAnsi="Times New Roman" w:cs="Times New Roman"/>
          <w:b/>
          <w:color w:val="auto"/>
          <w:sz w:val="24"/>
          <w:szCs w:val="24"/>
          <w:lang w:val="ru-RU"/>
        </w:rPr>
      </w:pPr>
      <w:r w:rsidRPr="002349FD">
        <w:rPr>
          <w:rStyle w:val="Zag11"/>
          <w:rFonts w:ascii="Times New Roman" w:eastAsia="@Arial Unicode MS" w:hAnsi="Times New Roman" w:cs="Times New Roman"/>
          <w:b/>
          <w:color w:val="auto"/>
          <w:sz w:val="24"/>
          <w:szCs w:val="24"/>
          <w:lang w:val="ru-RU"/>
        </w:rPr>
        <w:t>1.2. Планируемые результаты освоения учащимися Программы СОО.</w:t>
      </w:r>
    </w:p>
    <w:p w:rsidR="00351499" w:rsidRPr="002349FD" w:rsidRDefault="00351499" w:rsidP="008329AB">
      <w:pPr>
        <w:ind w:firstLine="454"/>
        <w:jc w:val="both"/>
      </w:pPr>
      <w:r w:rsidRPr="002349FD">
        <w:t xml:space="preserve">Планируемые результаты освоения Программы Школы (далее — планируемые результаты) представляют собой систему ведущих целевых установок и ожидаемых результатов освоения всех учебных программ, составляющих содержательную Программы СОО. </w:t>
      </w:r>
    </w:p>
    <w:p w:rsidR="00351499" w:rsidRPr="002349FD" w:rsidRDefault="00351499" w:rsidP="008329AB">
      <w:pPr>
        <w:ind w:firstLine="454"/>
        <w:jc w:val="both"/>
      </w:pPr>
      <w:r w:rsidRPr="002349FD">
        <w:t xml:space="preserve">На уровне среднего общего образования устанавливаются планируемые результаты освоения </w:t>
      </w:r>
      <w:r w:rsidRPr="002349FD">
        <w:rPr>
          <w:b/>
          <w:i/>
        </w:rPr>
        <w:t>учебных программ по предметам</w:t>
      </w:r>
      <w:r w:rsidRPr="002349FD">
        <w:t>: «Русский язык», «Литература»,</w:t>
      </w:r>
      <w:r>
        <w:t xml:space="preserve"> «Родной язык и литература»</w:t>
      </w:r>
      <w:r w:rsidRPr="002349FD">
        <w:t xml:space="preserve"> «Иностранный язык», «История», «Обществознание», «География», «Математика», «Алгебра и начала анализа», «Геометрия», «Информатика», «Физика</w:t>
      </w:r>
      <w:r>
        <w:t>», «Биология», «Химия»</w:t>
      </w:r>
      <w:r w:rsidRPr="002349FD">
        <w:t>, «Физическая культура», «Основы безопасности</w:t>
      </w:r>
      <w:r>
        <w:t xml:space="preserve"> жизнедеятельности».</w:t>
      </w:r>
      <w:r w:rsidRPr="002349FD">
        <w:t xml:space="preserve"> </w:t>
      </w:r>
    </w:p>
    <w:p w:rsidR="00351499" w:rsidRPr="002349FD" w:rsidRDefault="00351499" w:rsidP="008329AB">
      <w:pPr>
        <w:pStyle w:val="ae"/>
        <w:spacing w:line="240" w:lineRule="auto"/>
        <w:rPr>
          <w:bCs/>
          <w:sz w:val="24"/>
        </w:rPr>
      </w:pPr>
      <w:r w:rsidRPr="002349FD">
        <w:rPr>
          <w:i/>
          <w:sz w:val="24"/>
        </w:rPr>
        <w:t xml:space="preserve"> </w:t>
      </w:r>
    </w:p>
    <w:p w:rsidR="00351499" w:rsidRPr="002349FD" w:rsidRDefault="00351499" w:rsidP="008329AB">
      <w:pPr>
        <w:autoSpaceDE w:val="0"/>
        <w:autoSpaceDN w:val="0"/>
        <w:adjustRightInd w:val="0"/>
        <w:ind w:firstLine="709"/>
        <w:jc w:val="both"/>
      </w:pPr>
      <w:r w:rsidRPr="002349FD">
        <w:t xml:space="preserve">Стандарт устанавливает требования к результатам </w:t>
      </w:r>
      <w:r w:rsidRPr="002349FD">
        <w:rPr>
          <w:rStyle w:val="dash041e005f0431005f044b005f0447005f043d005f044b005f0439005f005fchar1char1"/>
        </w:rPr>
        <w:t>освоения учащимися</w:t>
      </w:r>
      <w:r w:rsidRPr="002349FD">
        <w:t xml:space="preserve"> Программы </w:t>
      </w:r>
      <w:r w:rsidRPr="002349FD">
        <w:rPr>
          <w:rStyle w:val="dash041e005f0431005f044b005f0447005f043d005f044b005f0439005f005fchar1char1"/>
        </w:rPr>
        <w:t>ООС</w:t>
      </w:r>
      <w:r w:rsidRPr="002349FD">
        <w:t>.</w:t>
      </w:r>
    </w:p>
    <w:p w:rsidR="00351499" w:rsidRPr="002349FD" w:rsidRDefault="00351499" w:rsidP="008329AB">
      <w:pPr>
        <w:autoSpaceDE w:val="0"/>
        <w:autoSpaceDN w:val="0"/>
        <w:adjustRightInd w:val="0"/>
        <w:ind w:firstLine="709"/>
        <w:jc w:val="both"/>
        <w:rPr>
          <w:strike/>
        </w:rPr>
      </w:pPr>
      <w:r w:rsidRPr="002349FD">
        <w:t>Предметные результаты изучения предметной области «Филология» включают предметные результаты изучения учебных предметов:</w:t>
      </w:r>
      <w:r w:rsidRPr="002349FD">
        <w:rPr>
          <w:strike/>
        </w:rPr>
        <w:t xml:space="preserve"> </w:t>
      </w:r>
    </w:p>
    <w:p w:rsidR="00351499" w:rsidRPr="002349FD" w:rsidRDefault="00351499" w:rsidP="008329AB">
      <w:pPr>
        <w:tabs>
          <w:tab w:val="left" w:pos="462"/>
        </w:tabs>
        <w:autoSpaceDE w:val="0"/>
        <w:autoSpaceDN w:val="0"/>
        <w:adjustRightInd w:val="0"/>
        <w:ind w:firstLine="709"/>
        <w:jc w:val="both"/>
      </w:pPr>
      <w:r w:rsidRPr="002349FD">
        <w:t>«Русский язык и литература» (базовый уровень) – требования к предметным результатам освоения базового курса русского языка и литературы должны отражать:</w:t>
      </w:r>
    </w:p>
    <w:p w:rsidR="00351499" w:rsidRPr="002349FD" w:rsidRDefault="00351499" w:rsidP="008329AB">
      <w:pPr>
        <w:tabs>
          <w:tab w:val="left" w:pos="1276"/>
        </w:tabs>
        <w:ind w:firstLine="709"/>
        <w:jc w:val="both"/>
      </w:pPr>
      <w:r w:rsidRPr="002349FD">
        <w:t xml:space="preserve">1) сформированность понятий о нормах русского, литературного языка и применение знаний о них в речевой практике; </w:t>
      </w:r>
    </w:p>
    <w:p w:rsidR="00351499" w:rsidRPr="002349FD" w:rsidRDefault="00351499" w:rsidP="008329AB">
      <w:pPr>
        <w:tabs>
          <w:tab w:val="left" w:pos="1276"/>
        </w:tabs>
        <w:ind w:firstLine="709"/>
        <w:jc w:val="both"/>
      </w:pPr>
      <w:r w:rsidRPr="002349FD">
        <w:t xml:space="preserve">2) владение навыками самоанализа и самооценки на основе наблюдений за собственной речью; </w:t>
      </w:r>
    </w:p>
    <w:p w:rsidR="00351499" w:rsidRPr="002349FD" w:rsidRDefault="00351499" w:rsidP="008329AB">
      <w:pPr>
        <w:tabs>
          <w:tab w:val="left" w:pos="1276"/>
          <w:tab w:val="left" w:pos="4432"/>
          <w:tab w:val="left" w:pos="9355"/>
        </w:tabs>
        <w:ind w:firstLine="709"/>
        <w:jc w:val="both"/>
      </w:pPr>
      <w:r w:rsidRPr="002349FD">
        <w:t>3) владение умением анализировать текст с точки зрения наличия в нём явной и скрытой, основной и второстепенной информации;</w:t>
      </w:r>
    </w:p>
    <w:p w:rsidR="00351499" w:rsidRPr="002349FD" w:rsidRDefault="00351499" w:rsidP="008329AB">
      <w:pPr>
        <w:tabs>
          <w:tab w:val="left" w:pos="1276"/>
          <w:tab w:val="left" w:pos="4432"/>
          <w:tab w:val="left" w:pos="9355"/>
        </w:tabs>
        <w:ind w:firstLine="709"/>
        <w:jc w:val="both"/>
      </w:pPr>
      <w:r w:rsidRPr="002349FD">
        <w:t>4) владение умением представлять тексты в виде тезисов, конспектов, аннотаций, рефератов, сочинений различных жанров;</w:t>
      </w:r>
    </w:p>
    <w:p w:rsidR="00351499" w:rsidRPr="002349FD" w:rsidRDefault="00351499" w:rsidP="008329AB">
      <w:pPr>
        <w:tabs>
          <w:tab w:val="left" w:pos="462"/>
          <w:tab w:val="left" w:pos="1276"/>
        </w:tabs>
        <w:autoSpaceDE w:val="0"/>
        <w:autoSpaceDN w:val="0"/>
        <w:adjustRightInd w:val="0"/>
        <w:ind w:firstLine="709"/>
        <w:jc w:val="both"/>
      </w:pPr>
      <w:r w:rsidRPr="002349FD">
        <w:t xml:space="preserve">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351499" w:rsidRPr="002349FD" w:rsidRDefault="00351499" w:rsidP="008329AB">
      <w:pPr>
        <w:tabs>
          <w:tab w:val="left" w:pos="462"/>
          <w:tab w:val="left" w:pos="1276"/>
        </w:tabs>
        <w:autoSpaceDE w:val="0"/>
        <w:autoSpaceDN w:val="0"/>
        <w:adjustRightInd w:val="0"/>
        <w:ind w:firstLine="709"/>
        <w:jc w:val="both"/>
      </w:pPr>
      <w:r w:rsidRPr="002349FD">
        <w:t xml:space="preserve">6) сформированность представлений об изобразительно-выразительных возможностях русского языка; </w:t>
      </w:r>
    </w:p>
    <w:p w:rsidR="00351499" w:rsidRPr="002349FD" w:rsidRDefault="00351499" w:rsidP="008329AB">
      <w:pPr>
        <w:tabs>
          <w:tab w:val="left" w:pos="462"/>
          <w:tab w:val="left" w:pos="1276"/>
        </w:tabs>
        <w:autoSpaceDE w:val="0"/>
        <w:autoSpaceDN w:val="0"/>
        <w:adjustRightInd w:val="0"/>
        <w:ind w:firstLine="709"/>
        <w:jc w:val="both"/>
      </w:pPr>
      <w:r w:rsidRPr="002349FD">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51499" w:rsidRPr="002349FD" w:rsidRDefault="00351499" w:rsidP="008329AB">
      <w:pPr>
        <w:tabs>
          <w:tab w:val="left" w:pos="462"/>
          <w:tab w:val="left" w:pos="1276"/>
        </w:tabs>
        <w:autoSpaceDE w:val="0"/>
        <w:autoSpaceDN w:val="0"/>
        <w:adjustRightInd w:val="0"/>
        <w:ind w:firstLine="709"/>
        <w:jc w:val="both"/>
      </w:pPr>
      <w:r w:rsidRPr="002349FD">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351499" w:rsidRPr="002349FD" w:rsidRDefault="00351499" w:rsidP="008329AB">
      <w:pPr>
        <w:tabs>
          <w:tab w:val="left" w:pos="462"/>
          <w:tab w:val="left" w:pos="1276"/>
        </w:tabs>
        <w:autoSpaceDE w:val="0"/>
        <w:autoSpaceDN w:val="0"/>
        <w:adjustRightInd w:val="0"/>
        <w:ind w:firstLine="709"/>
        <w:jc w:val="both"/>
      </w:pPr>
      <w:r w:rsidRPr="002349FD">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51499" w:rsidRPr="002349FD" w:rsidRDefault="00351499" w:rsidP="008329AB">
      <w:pPr>
        <w:tabs>
          <w:tab w:val="left" w:pos="462"/>
          <w:tab w:val="left" w:pos="1276"/>
        </w:tabs>
        <w:autoSpaceDE w:val="0"/>
        <w:autoSpaceDN w:val="0"/>
        <w:adjustRightInd w:val="0"/>
        <w:ind w:firstLine="709"/>
        <w:jc w:val="both"/>
      </w:pPr>
      <w:r w:rsidRPr="002349FD">
        <w:t xml:space="preserve">10) сформированность представлений о системе стилей языка художественной литературы. </w:t>
      </w:r>
    </w:p>
    <w:p w:rsidR="00351499" w:rsidRPr="002349FD" w:rsidRDefault="00351499" w:rsidP="008329AB">
      <w:pPr>
        <w:ind w:firstLine="709"/>
        <w:jc w:val="both"/>
      </w:pPr>
      <w:r w:rsidRPr="002349FD">
        <w:t>«Русский язык и литература»</w:t>
      </w:r>
      <w:r>
        <w:t xml:space="preserve"> </w:t>
      </w:r>
      <w:r w:rsidRPr="002349FD">
        <w:t>–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351499" w:rsidRPr="002349FD" w:rsidRDefault="00351499" w:rsidP="008329AB">
      <w:pPr>
        <w:tabs>
          <w:tab w:val="left" w:pos="462"/>
          <w:tab w:val="left" w:pos="1276"/>
        </w:tabs>
        <w:autoSpaceDE w:val="0"/>
        <w:autoSpaceDN w:val="0"/>
        <w:adjustRightInd w:val="0"/>
        <w:ind w:firstLine="709"/>
        <w:jc w:val="both"/>
      </w:pPr>
      <w:r w:rsidRPr="002349FD">
        <w:t>1) сформированность представлений о лингвистике как части общечеловеческого гуманитарного знания;</w:t>
      </w:r>
    </w:p>
    <w:p w:rsidR="00351499" w:rsidRPr="002349FD" w:rsidRDefault="00351499" w:rsidP="008329AB">
      <w:pPr>
        <w:tabs>
          <w:tab w:val="left" w:pos="462"/>
          <w:tab w:val="left" w:pos="1276"/>
        </w:tabs>
        <w:autoSpaceDE w:val="0"/>
        <w:autoSpaceDN w:val="0"/>
        <w:adjustRightInd w:val="0"/>
        <w:ind w:firstLine="709"/>
        <w:jc w:val="both"/>
      </w:pPr>
      <w:r w:rsidRPr="002349FD">
        <w:t xml:space="preserve">2) сформированность представлений о языке как многофункциональной развивающейся системе, о стилистических ресурсах языка; </w:t>
      </w:r>
    </w:p>
    <w:p w:rsidR="00351499" w:rsidRPr="002349FD" w:rsidRDefault="00351499" w:rsidP="008329AB">
      <w:pPr>
        <w:tabs>
          <w:tab w:val="left" w:pos="462"/>
          <w:tab w:val="left" w:pos="1276"/>
        </w:tabs>
        <w:autoSpaceDE w:val="0"/>
        <w:autoSpaceDN w:val="0"/>
        <w:adjustRightInd w:val="0"/>
        <w:ind w:firstLine="709"/>
        <w:jc w:val="both"/>
      </w:pPr>
      <w:r w:rsidRPr="002349FD">
        <w:t>3) владение знаниями о языковой норме, её функциях и вариантах, о нормах речевого поведения в различных сферах и ситуациях общения;</w:t>
      </w:r>
    </w:p>
    <w:p w:rsidR="00351499" w:rsidRPr="002349FD" w:rsidRDefault="00351499" w:rsidP="008329AB">
      <w:pPr>
        <w:tabs>
          <w:tab w:val="left" w:pos="462"/>
          <w:tab w:val="left" w:pos="1276"/>
        </w:tabs>
        <w:autoSpaceDE w:val="0"/>
        <w:autoSpaceDN w:val="0"/>
        <w:adjustRightInd w:val="0"/>
        <w:ind w:firstLine="709"/>
        <w:jc w:val="both"/>
      </w:pPr>
      <w:r w:rsidRPr="002349FD">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51499" w:rsidRPr="002349FD" w:rsidRDefault="00351499" w:rsidP="008329AB">
      <w:pPr>
        <w:tabs>
          <w:tab w:val="left" w:pos="462"/>
          <w:tab w:val="left" w:pos="1276"/>
        </w:tabs>
        <w:autoSpaceDE w:val="0"/>
        <w:autoSpaceDN w:val="0"/>
        <w:adjustRightInd w:val="0"/>
        <w:ind w:firstLine="709"/>
        <w:jc w:val="both"/>
      </w:pPr>
      <w:r w:rsidRPr="002349FD">
        <w:t xml:space="preserve">5) сформированность умений лингвистического анализа текстов разной функционально-стилевой и жанровой принадлежности; </w:t>
      </w:r>
    </w:p>
    <w:p w:rsidR="00351499" w:rsidRPr="002349FD" w:rsidRDefault="00351499" w:rsidP="008329AB">
      <w:pPr>
        <w:tabs>
          <w:tab w:val="left" w:pos="462"/>
          <w:tab w:val="left" w:pos="1276"/>
        </w:tabs>
        <w:autoSpaceDE w:val="0"/>
        <w:autoSpaceDN w:val="0"/>
        <w:adjustRightInd w:val="0"/>
        <w:ind w:firstLine="709"/>
        <w:jc w:val="both"/>
      </w:pPr>
      <w:r w:rsidRPr="002349FD">
        <w:t xml:space="preserve">6) владение различными приёмами редактирования текстов; </w:t>
      </w:r>
    </w:p>
    <w:p w:rsidR="00351499" w:rsidRPr="002349FD" w:rsidRDefault="00351499" w:rsidP="008329AB">
      <w:pPr>
        <w:tabs>
          <w:tab w:val="left" w:pos="462"/>
          <w:tab w:val="left" w:pos="1276"/>
        </w:tabs>
        <w:autoSpaceDE w:val="0"/>
        <w:autoSpaceDN w:val="0"/>
        <w:adjustRightInd w:val="0"/>
        <w:ind w:firstLine="709"/>
        <w:jc w:val="both"/>
      </w:pPr>
      <w:r w:rsidRPr="002349FD">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51499" w:rsidRPr="002349FD" w:rsidRDefault="00351499" w:rsidP="008329AB">
      <w:pPr>
        <w:tabs>
          <w:tab w:val="left" w:pos="462"/>
          <w:tab w:val="left" w:pos="1276"/>
        </w:tabs>
        <w:autoSpaceDE w:val="0"/>
        <w:autoSpaceDN w:val="0"/>
        <w:adjustRightInd w:val="0"/>
        <w:ind w:firstLine="709"/>
        <w:jc w:val="both"/>
      </w:pPr>
      <w:r w:rsidRPr="002349FD">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51499" w:rsidRPr="002349FD" w:rsidRDefault="00351499" w:rsidP="008329AB">
      <w:pPr>
        <w:tabs>
          <w:tab w:val="left" w:pos="462"/>
          <w:tab w:val="left" w:pos="1276"/>
        </w:tabs>
        <w:autoSpaceDE w:val="0"/>
        <w:autoSpaceDN w:val="0"/>
        <w:adjustRightInd w:val="0"/>
        <w:ind w:firstLine="709"/>
        <w:jc w:val="both"/>
      </w:pPr>
      <w:r w:rsidRPr="002349FD">
        <w:t>9) владение навыками комплексного филологического анализа художественного текста;</w:t>
      </w:r>
    </w:p>
    <w:p w:rsidR="00351499" w:rsidRPr="002349FD" w:rsidRDefault="00351499" w:rsidP="008329AB">
      <w:pPr>
        <w:tabs>
          <w:tab w:val="left" w:pos="462"/>
          <w:tab w:val="left" w:pos="1276"/>
        </w:tabs>
        <w:autoSpaceDE w:val="0"/>
        <w:autoSpaceDN w:val="0"/>
        <w:adjustRightInd w:val="0"/>
        <w:ind w:firstLine="709"/>
        <w:jc w:val="both"/>
      </w:pPr>
      <w:r w:rsidRPr="002349FD">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51499" w:rsidRPr="002349FD" w:rsidRDefault="00351499" w:rsidP="008329AB">
      <w:pPr>
        <w:tabs>
          <w:tab w:val="left" w:pos="462"/>
          <w:tab w:val="left" w:pos="1276"/>
        </w:tabs>
        <w:autoSpaceDE w:val="0"/>
        <w:autoSpaceDN w:val="0"/>
        <w:adjustRightInd w:val="0"/>
        <w:ind w:firstLine="709"/>
        <w:jc w:val="both"/>
      </w:pPr>
      <w:r w:rsidRPr="002349FD">
        <w:t>11) владение начальными навыками литературоведческого исследования историко - и теоретико-литературного характера;</w:t>
      </w:r>
    </w:p>
    <w:p w:rsidR="00351499" w:rsidRPr="002349FD" w:rsidRDefault="00351499" w:rsidP="008329AB">
      <w:pPr>
        <w:tabs>
          <w:tab w:val="left" w:pos="462"/>
          <w:tab w:val="left" w:pos="1276"/>
        </w:tabs>
        <w:autoSpaceDE w:val="0"/>
        <w:autoSpaceDN w:val="0"/>
        <w:adjustRightInd w:val="0"/>
        <w:ind w:firstLine="709"/>
        <w:jc w:val="both"/>
      </w:pPr>
      <w:r w:rsidRPr="002349FD">
        <w:t xml:space="preserve">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 </w:t>
      </w:r>
    </w:p>
    <w:p w:rsidR="00351499" w:rsidRPr="002349FD" w:rsidRDefault="00351499" w:rsidP="008329AB">
      <w:pPr>
        <w:tabs>
          <w:tab w:val="left" w:pos="462"/>
          <w:tab w:val="left" w:pos="1276"/>
        </w:tabs>
        <w:autoSpaceDE w:val="0"/>
        <w:autoSpaceDN w:val="0"/>
        <w:adjustRightInd w:val="0"/>
        <w:ind w:firstLine="709"/>
        <w:jc w:val="both"/>
      </w:pPr>
      <w:r w:rsidRPr="002349FD">
        <w:t xml:space="preserve">13) сформированность представлений о принципах основных направлений литературной критики. </w:t>
      </w:r>
    </w:p>
    <w:p w:rsidR="00351499" w:rsidRPr="002349FD" w:rsidRDefault="00351499" w:rsidP="008329AB">
      <w:pPr>
        <w:autoSpaceDE w:val="0"/>
        <w:autoSpaceDN w:val="0"/>
        <w:adjustRightInd w:val="0"/>
        <w:ind w:firstLine="709"/>
        <w:jc w:val="both"/>
        <w:rPr>
          <w:strike/>
        </w:rPr>
      </w:pPr>
      <w:r w:rsidRPr="002349FD">
        <w:t>Предметные результаты изучения предметной области «Иностранные языки» включают предметные результаты изучения учебных предметов:</w:t>
      </w:r>
      <w:r w:rsidRPr="002349FD">
        <w:rPr>
          <w:strike/>
        </w:rPr>
        <w:t xml:space="preserve"> </w:t>
      </w:r>
    </w:p>
    <w:p w:rsidR="00351499" w:rsidRPr="002349FD" w:rsidRDefault="00351499" w:rsidP="008329AB">
      <w:pPr>
        <w:ind w:firstLine="709"/>
        <w:jc w:val="both"/>
      </w:pPr>
      <w:r w:rsidRPr="002349FD">
        <w:t>«Иностранный язык» – требования к предметным результатам освоения базового курса иностранного языка должны отражать:</w:t>
      </w:r>
    </w:p>
    <w:p w:rsidR="00351499" w:rsidRPr="002349FD" w:rsidRDefault="00351499" w:rsidP="008329AB">
      <w:pPr>
        <w:tabs>
          <w:tab w:val="left" w:pos="1134"/>
        </w:tabs>
        <w:autoSpaceDE w:val="0"/>
        <w:autoSpaceDN w:val="0"/>
        <w:adjustRightInd w:val="0"/>
        <w:ind w:firstLine="709"/>
        <w:jc w:val="both"/>
      </w:pPr>
      <w:r w:rsidRPr="002349FD">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351499" w:rsidRPr="002349FD" w:rsidRDefault="00351499" w:rsidP="008329AB">
      <w:pPr>
        <w:tabs>
          <w:tab w:val="left" w:pos="1134"/>
        </w:tabs>
        <w:autoSpaceDE w:val="0"/>
        <w:autoSpaceDN w:val="0"/>
        <w:adjustRightInd w:val="0"/>
        <w:ind w:firstLine="709"/>
        <w:jc w:val="both"/>
      </w:pPr>
      <w:r w:rsidRPr="002349FD">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351499" w:rsidRPr="002349FD" w:rsidRDefault="00351499" w:rsidP="008329AB">
      <w:pPr>
        <w:tabs>
          <w:tab w:val="left" w:pos="1134"/>
        </w:tabs>
        <w:autoSpaceDE w:val="0"/>
        <w:autoSpaceDN w:val="0"/>
        <w:adjustRightInd w:val="0"/>
        <w:ind w:firstLine="709"/>
        <w:jc w:val="both"/>
      </w:pPr>
      <w:r w:rsidRPr="002349FD">
        <w:t>3) достижение порогового уровня</w:t>
      </w:r>
      <w:r w:rsidRPr="002349FD">
        <w:rPr>
          <w:i/>
        </w:rPr>
        <w:t xml:space="preserve"> </w:t>
      </w:r>
      <w:r w:rsidRPr="002349FD">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51499" w:rsidRDefault="00351499" w:rsidP="008329AB">
      <w:pPr>
        <w:tabs>
          <w:tab w:val="left" w:pos="1134"/>
        </w:tabs>
        <w:ind w:firstLine="709"/>
        <w:jc w:val="both"/>
      </w:pPr>
      <w:r w:rsidRPr="002349FD">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351499" w:rsidRPr="002349FD" w:rsidRDefault="00351499" w:rsidP="008329AB">
      <w:pPr>
        <w:tabs>
          <w:tab w:val="left" w:pos="1134"/>
        </w:tabs>
        <w:ind w:firstLine="709"/>
        <w:jc w:val="both"/>
      </w:pPr>
    </w:p>
    <w:p w:rsidR="00351499" w:rsidRPr="002349FD" w:rsidRDefault="00351499" w:rsidP="008329AB">
      <w:pPr>
        <w:jc w:val="both"/>
      </w:pPr>
    </w:p>
    <w:p w:rsidR="00351499" w:rsidRPr="002349FD" w:rsidRDefault="00351499" w:rsidP="008329AB">
      <w:pPr>
        <w:jc w:val="both"/>
        <w:rPr>
          <w:b/>
        </w:rPr>
      </w:pPr>
      <w:r w:rsidRPr="002349FD">
        <w:rPr>
          <w:b/>
        </w:rPr>
        <w:t>Общественные науки</w:t>
      </w:r>
    </w:p>
    <w:p w:rsidR="00351499" w:rsidRPr="002349FD" w:rsidRDefault="00351499" w:rsidP="008329AB">
      <w:pPr>
        <w:ind w:firstLine="709"/>
        <w:jc w:val="both"/>
      </w:pPr>
      <w:r w:rsidRPr="002349FD">
        <w:t xml:space="preserve">Изучение предметной области «Общественные науки» должно обеспечить: </w:t>
      </w:r>
    </w:p>
    <w:p w:rsidR="00351499" w:rsidRPr="002349FD" w:rsidRDefault="00351499" w:rsidP="008329AB">
      <w:pPr>
        <w:ind w:firstLine="709"/>
        <w:jc w:val="both"/>
      </w:pPr>
      <w:r w:rsidRPr="002349FD">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w:t>
      </w:r>
    </w:p>
    <w:p w:rsidR="00351499" w:rsidRPr="002349FD" w:rsidRDefault="00351499" w:rsidP="008329AB">
      <w:pPr>
        <w:ind w:firstLine="709"/>
        <w:jc w:val="both"/>
      </w:pPr>
      <w:r w:rsidRPr="002349FD">
        <w:t xml:space="preserve">понимание роли России в многообразном, быстро меняющемся глобальном мире; </w:t>
      </w:r>
    </w:p>
    <w:p w:rsidR="00351499" w:rsidRPr="002349FD" w:rsidRDefault="00351499" w:rsidP="008329AB">
      <w:pPr>
        <w:ind w:firstLine="709"/>
        <w:jc w:val="both"/>
      </w:pPr>
      <w:r w:rsidRPr="002349FD">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351499" w:rsidRPr="002349FD" w:rsidRDefault="00351499" w:rsidP="008329AB">
      <w:pPr>
        <w:ind w:firstLine="709"/>
        <w:jc w:val="both"/>
      </w:pPr>
      <w:r w:rsidRPr="002349FD">
        <w:t>формирование целостного восприятия всего спектра природных, экономических, социальных реалий;</w:t>
      </w:r>
    </w:p>
    <w:p w:rsidR="00351499" w:rsidRPr="002349FD" w:rsidRDefault="00351499" w:rsidP="008329AB">
      <w:pPr>
        <w:ind w:firstLine="709"/>
        <w:jc w:val="both"/>
      </w:pPr>
      <w:r w:rsidRPr="002349FD">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351499" w:rsidRPr="002349FD" w:rsidRDefault="00351499" w:rsidP="008329AB">
      <w:pPr>
        <w:ind w:firstLine="709"/>
        <w:jc w:val="both"/>
      </w:pPr>
      <w:r w:rsidRPr="002349FD">
        <w:t>владение знаниями о многообразии взглядов и теорий по тематике общественных наук.</w:t>
      </w:r>
    </w:p>
    <w:p w:rsidR="00351499" w:rsidRDefault="00351499" w:rsidP="008329AB">
      <w:pPr>
        <w:autoSpaceDE w:val="0"/>
        <w:autoSpaceDN w:val="0"/>
        <w:adjustRightInd w:val="0"/>
        <w:ind w:firstLine="709"/>
        <w:jc w:val="both"/>
        <w:rPr>
          <w:strike/>
        </w:rPr>
      </w:pPr>
      <w:r w:rsidRPr="002349FD">
        <w:t>Предметные результаты изучения предметной области «Общественные науки» включают предметные результаты изучения учебных предметов:</w:t>
      </w:r>
      <w:r w:rsidRPr="002349FD">
        <w:rPr>
          <w:strike/>
        </w:rPr>
        <w:t xml:space="preserve"> </w:t>
      </w:r>
    </w:p>
    <w:p w:rsidR="00351499" w:rsidRPr="002349FD" w:rsidRDefault="00351499" w:rsidP="008329AB">
      <w:pPr>
        <w:autoSpaceDE w:val="0"/>
        <w:autoSpaceDN w:val="0"/>
        <w:adjustRightInd w:val="0"/>
        <w:ind w:firstLine="709"/>
        <w:jc w:val="both"/>
        <w:rPr>
          <w:strike/>
        </w:rPr>
      </w:pPr>
    </w:p>
    <w:p w:rsidR="00351499" w:rsidRPr="002349FD" w:rsidRDefault="00351499" w:rsidP="008329AB">
      <w:pPr>
        <w:ind w:firstLine="709"/>
        <w:jc w:val="both"/>
      </w:pPr>
      <w:r w:rsidRPr="002349FD">
        <w:t>«История» (базовый уровень) – требования к предметным результатам освоения базового курса истории должны отражать:</w:t>
      </w:r>
    </w:p>
    <w:p w:rsidR="00351499" w:rsidRPr="002349FD" w:rsidRDefault="00351499" w:rsidP="008329AB">
      <w:pPr>
        <w:tabs>
          <w:tab w:val="left" w:pos="1134"/>
        </w:tabs>
        <w:ind w:firstLine="709"/>
        <w:jc w:val="both"/>
      </w:pPr>
      <w:r w:rsidRPr="002349FD">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351499" w:rsidRPr="002349FD" w:rsidRDefault="00351499" w:rsidP="008329AB">
      <w:pPr>
        <w:tabs>
          <w:tab w:val="left" w:pos="1134"/>
        </w:tabs>
        <w:ind w:firstLine="709"/>
        <w:jc w:val="both"/>
      </w:pPr>
      <w:r w:rsidRPr="002349FD">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351499" w:rsidRPr="002349FD" w:rsidRDefault="00351499" w:rsidP="008329AB">
      <w:pPr>
        <w:tabs>
          <w:tab w:val="left" w:pos="1134"/>
        </w:tabs>
        <w:ind w:firstLine="709"/>
        <w:jc w:val="both"/>
      </w:pPr>
      <w:r w:rsidRPr="002349FD">
        <w:t>3) сформированность умений применять исторические знания в профессиональной и общественной деятельности, поликультурном общении;</w:t>
      </w:r>
    </w:p>
    <w:p w:rsidR="00351499" w:rsidRPr="002349FD" w:rsidRDefault="00351499" w:rsidP="008329AB">
      <w:pPr>
        <w:tabs>
          <w:tab w:val="left" w:pos="1134"/>
        </w:tabs>
        <w:ind w:firstLine="709"/>
        <w:jc w:val="both"/>
      </w:pPr>
      <w:r w:rsidRPr="002349FD">
        <w:t>4) владение навыками проектной деятельности и исторической реконструкции с</w:t>
      </w:r>
      <w:r w:rsidRPr="002349FD">
        <w:rPr>
          <w:lang w:val="en-US"/>
        </w:rPr>
        <w:t> </w:t>
      </w:r>
      <w:r w:rsidRPr="002349FD">
        <w:t>привлечением различных источников;</w:t>
      </w:r>
    </w:p>
    <w:p w:rsidR="00351499" w:rsidRDefault="00351499" w:rsidP="008329AB">
      <w:pPr>
        <w:tabs>
          <w:tab w:val="left" w:pos="1134"/>
        </w:tabs>
        <w:ind w:firstLine="709"/>
        <w:jc w:val="both"/>
      </w:pPr>
      <w:r w:rsidRPr="002349FD">
        <w:t>5) сформированность умений вести диалог, обосновывать свою точку зрения в</w:t>
      </w:r>
      <w:r w:rsidRPr="002349FD">
        <w:rPr>
          <w:lang w:val="en-US"/>
        </w:rPr>
        <w:t> </w:t>
      </w:r>
      <w:r w:rsidRPr="002349FD">
        <w:t>дискуссии по исторической тематике.</w:t>
      </w:r>
    </w:p>
    <w:p w:rsidR="00351499" w:rsidRPr="002349FD" w:rsidRDefault="00351499" w:rsidP="008329AB">
      <w:pPr>
        <w:tabs>
          <w:tab w:val="left" w:pos="1134"/>
        </w:tabs>
        <w:ind w:firstLine="709"/>
        <w:jc w:val="both"/>
      </w:pPr>
    </w:p>
    <w:p w:rsidR="00351499" w:rsidRPr="002349FD" w:rsidRDefault="00351499" w:rsidP="008329AB">
      <w:pPr>
        <w:pStyle w:val="110"/>
        <w:ind w:left="0"/>
        <w:rPr>
          <w:lang w:val="ru-RU"/>
        </w:rPr>
      </w:pPr>
      <w:r w:rsidRPr="002349FD">
        <w:rPr>
          <w:lang w:val="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351499" w:rsidRPr="002349FD" w:rsidRDefault="00351499" w:rsidP="008329AB">
      <w:pPr>
        <w:tabs>
          <w:tab w:val="left" w:pos="1134"/>
        </w:tabs>
        <w:ind w:firstLine="709"/>
        <w:jc w:val="both"/>
      </w:pPr>
      <w:r w:rsidRPr="002349FD">
        <w:t>1) сформированность знаний об обществе как целостной развивающейся системе в</w:t>
      </w:r>
      <w:r w:rsidRPr="002349FD">
        <w:rPr>
          <w:lang w:val="en-US"/>
        </w:rPr>
        <w:t> </w:t>
      </w:r>
      <w:r w:rsidRPr="002349FD">
        <w:t>единстве и взаимодействии его основных сфер и институтов;</w:t>
      </w:r>
    </w:p>
    <w:p w:rsidR="00351499" w:rsidRPr="002349FD" w:rsidRDefault="00351499" w:rsidP="008329AB">
      <w:pPr>
        <w:tabs>
          <w:tab w:val="left" w:pos="1134"/>
        </w:tabs>
        <w:ind w:firstLine="709"/>
        <w:jc w:val="both"/>
      </w:pPr>
      <w:r w:rsidRPr="002349FD">
        <w:t>2) владение базовым понятийным аппаратом социальных наук;</w:t>
      </w:r>
    </w:p>
    <w:p w:rsidR="00351499" w:rsidRPr="002349FD" w:rsidRDefault="00351499" w:rsidP="008329AB">
      <w:pPr>
        <w:tabs>
          <w:tab w:val="left" w:pos="1134"/>
        </w:tabs>
        <w:ind w:firstLine="709"/>
        <w:jc w:val="both"/>
      </w:pPr>
      <w:r w:rsidRPr="002349FD">
        <w:t>3) владение умениями выявлять причинно-следственные, функциональные, иерархические и другие связи социальных объектов и процессов;</w:t>
      </w:r>
    </w:p>
    <w:p w:rsidR="00351499" w:rsidRPr="002349FD" w:rsidRDefault="00351499" w:rsidP="008329AB">
      <w:pPr>
        <w:tabs>
          <w:tab w:val="left" w:pos="1134"/>
        </w:tabs>
        <w:ind w:firstLine="709"/>
        <w:jc w:val="both"/>
      </w:pPr>
      <w:r w:rsidRPr="002349FD">
        <w:t>4) сформированность представлений об основных тенденциях и возможных перспективах развития мирового сообщества в глобальном мире;</w:t>
      </w:r>
    </w:p>
    <w:p w:rsidR="00351499" w:rsidRPr="002349FD" w:rsidRDefault="00351499" w:rsidP="008329AB">
      <w:pPr>
        <w:tabs>
          <w:tab w:val="left" w:pos="1134"/>
        </w:tabs>
        <w:ind w:firstLine="709"/>
        <w:jc w:val="both"/>
      </w:pPr>
      <w:r w:rsidRPr="002349FD">
        <w:t>5) сформированность представлений о методах познания социальных явлений и процессов;</w:t>
      </w:r>
    </w:p>
    <w:p w:rsidR="00351499" w:rsidRPr="002349FD" w:rsidRDefault="00351499" w:rsidP="008329AB">
      <w:pPr>
        <w:tabs>
          <w:tab w:val="left" w:pos="1134"/>
        </w:tabs>
        <w:ind w:firstLine="709"/>
        <w:jc w:val="both"/>
      </w:pPr>
      <w:r w:rsidRPr="002349FD">
        <w:t>6) владение умениями применять полученные знания в повседневной жизни, прогнозировать последствия принимаемых решений;</w:t>
      </w:r>
    </w:p>
    <w:p w:rsidR="00351499" w:rsidRDefault="00351499" w:rsidP="008329AB">
      <w:pPr>
        <w:tabs>
          <w:tab w:val="left" w:pos="1134"/>
        </w:tabs>
        <w:ind w:firstLine="709"/>
        <w:jc w:val="both"/>
      </w:pPr>
      <w:r w:rsidRPr="002349FD">
        <w:t>7)</w:t>
      </w:r>
      <w:r w:rsidRPr="002349FD">
        <w:rPr>
          <w:lang w:val="en-US"/>
        </w:rPr>
        <w:t> </w:t>
      </w:r>
      <w:r w:rsidRPr="002349FD">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w:t>
      </w:r>
      <w:r w:rsidRPr="002349FD">
        <w:rPr>
          <w:lang w:val="en-US"/>
        </w:rPr>
        <w:t> </w:t>
      </w:r>
      <w:r w:rsidRPr="002349FD">
        <w:t xml:space="preserve">целью объяснения и оценки разнообразных явлений и процессов общественного развития. </w:t>
      </w:r>
    </w:p>
    <w:p w:rsidR="00351499" w:rsidRPr="002349FD" w:rsidRDefault="00351499" w:rsidP="008329AB">
      <w:pPr>
        <w:tabs>
          <w:tab w:val="left" w:pos="1134"/>
        </w:tabs>
        <w:ind w:firstLine="709"/>
        <w:jc w:val="both"/>
      </w:pPr>
    </w:p>
    <w:p w:rsidR="00351499" w:rsidRPr="002349FD" w:rsidRDefault="00351499" w:rsidP="008329AB">
      <w:pPr>
        <w:ind w:firstLine="709"/>
        <w:jc w:val="both"/>
      </w:pPr>
      <w:r w:rsidRPr="002349FD">
        <w:t>«География» (базовый уровень) – требования к предметным результатам освоения базового курса географии должны отражать:</w:t>
      </w:r>
    </w:p>
    <w:p w:rsidR="00351499" w:rsidRPr="002349FD" w:rsidRDefault="00351499" w:rsidP="008329AB">
      <w:pPr>
        <w:tabs>
          <w:tab w:val="left" w:pos="1134"/>
        </w:tabs>
        <w:ind w:firstLine="709"/>
        <w:jc w:val="both"/>
      </w:pPr>
      <w:r w:rsidRPr="002349FD">
        <w:t>1)</w:t>
      </w:r>
      <w:r w:rsidRPr="002349FD">
        <w:rPr>
          <w:lang w:val="en-US"/>
        </w:rPr>
        <w:t> </w:t>
      </w:r>
      <w:r w:rsidRPr="002349FD">
        <w:t>владение представлениями о современной географической науке, её участии в</w:t>
      </w:r>
      <w:r w:rsidRPr="002349FD">
        <w:rPr>
          <w:lang w:val="en-US"/>
        </w:rPr>
        <w:t> </w:t>
      </w:r>
      <w:r w:rsidRPr="002349FD">
        <w:t>решении важнейших проблем человечества;</w:t>
      </w:r>
    </w:p>
    <w:p w:rsidR="00351499" w:rsidRPr="002349FD" w:rsidRDefault="00351499" w:rsidP="008329AB">
      <w:pPr>
        <w:tabs>
          <w:tab w:val="left" w:pos="1134"/>
        </w:tabs>
        <w:ind w:firstLine="709"/>
        <w:jc w:val="both"/>
      </w:pPr>
      <w:r w:rsidRPr="002349FD">
        <w:t>2)</w:t>
      </w:r>
      <w:r w:rsidRPr="002349FD">
        <w:rPr>
          <w:lang w:val="en-US"/>
        </w:rPr>
        <w:t> </w:t>
      </w:r>
      <w:r w:rsidRPr="002349FD">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51499" w:rsidRPr="002349FD" w:rsidRDefault="00351499" w:rsidP="008329AB">
      <w:pPr>
        <w:tabs>
          <w:tab w:val="left" w:pos="1134"/>
        </w:tabs>
        <w:ind w:firstLine="709"/>
        <w:jc w:val="both"/>
      </w:pPr>
      <w:r w:rsidRPr="002349FD">
        <w:t>3)</w:t>
      </w:r>
      <w:r w:rsidRPr="002349FD">
        <w:rPr>
          <w:lang w:val="en-US"/>
        </w:rPr>
        <w:t> </w:t>
      </w:r>
      <w:r w:rsidRPr="002349FD">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w:t>
      </w:r>
      <w:r w:rsidRPr="002349FD">
        <w:rPr>
          <w:lang w:val="en-US"/>
        </w:rPr>
        <w:t> </w:t>
      </w:r>
      <w:r w:rsidRPr="002349FD">
        <w:t>географическом пространстве;</w:t>
      </w:r>
    </w:p>
    <w:p w:rsidR="00351499" w:rsidRPr="002349FD" w:rsidRDefault="00351499" w:rsidP="008329AB">
      <w:pPr>
        <w:tabs>
          <w:tab w:val="left" w:pos="1134"/>
        </w:tabs>
        <w:ind w:firstLine="709"/>
        <w:jc w:val="both"/>
      </w:pPr>
      <w:r w:rsidRPr="002349FD">
        <w:t>4)</w:t>
      </w:r>
      <w:r w:rsidRPr="002349FD">
        <w:rPr>
          <w:lang w:val="en-US"/>
        </w:rPr>
        <w:t> </w:t>
      </w:r>
      <w:r w:rsidRPr="002349FD">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51499" w:rsidRPr="002349FD" w:rsidRDefault="00351499" w:rsidP="008329AB">
      <w:pPr>
        <w:tabs>
          <w:tab w:val="left" w:pos="1134"/>
        </w:tabs>
        <w:ind w:firstLine="709"/>
        <w:jc w:val="both"/>
      </w:pPr>
      <w:r w:rsidRPr="002349FD">
        <w:t xml:space="preserve">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351499" w:rsidRPr="002349FD" w:rsidRDefault="00351499" w:rsidP="008329AB">
      <w:pPr>
        <w:tabs>
          <w:tab w:val="left" w:pos="1134"/>
        </w:tabs>
        <w:ind w:firstLine="709"/>
        <w:jc w:val="both"/>
      </w:pPr>
      <w:r w:rsidRPr="002349FD">
        <w:t>6) владение умениями географического анализа и интерпретации разнообразной информации;</w:t>
      </w:r>
    </w:p>
    <w:p w:rsidR="00351499" w:rsidRPr="002349FD" w:rsidRDefault="00351499" w:rsidP="008329AB">
      <w:pPr>
        <w:tabs>
          <w:tab w:val="left" w:pos="1134"/>
        </w:tabs>
        <w:ind w:firstLine="709"/>
        <w:jc w:val="both"/>
      </w:pPr>
      <w:r w:rsidRPr="002349FD">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351499" w:rsidRDefault="00351499" w:rsidP="008329AB">
      <w:pPr>
        <w:tabs>
          <w:tab w:val="left" w:pos="1134"/>
        </w:tabs>
        <w:ind w:firstLine="709"/>
        <w:jc w:val="both"/>
      </w:pPr>
      <w:r w:rsidRPr="002349FD">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51499" w:rsidRPr="002349FD" w:rsidRDefault="00351499" w:rsidP="008329AB">
      <w:pPr>
        <w:tabs>
          <w:tab w:val="left" w:pos="1134"/>
        </w:tabs>
        <w:ind w:firstLine="709"/>
        <w:jc w:val="both"/>
      </w:pPr>
    </w:p>
    <w:p w:rsidR="00351499" w:rsidRPr="002349FD" w:rsidRDefault="00351499" w:rsidP="008329AB">
      <w:pPr>
        <w:ind w:firstLine="709"/>
        <w:jc w:val="both"/>
      </w:pPr>
      <w:r w:rsidRPr="002349FD">
        <w:t xml:space="preserve"> «Экономика» (базовый уровень) – требования к предметным результатам освоения базового курса экономики должны отражать:</w:t>
      </w:r>
    </w:p>
    <w:p w:rsidR="00351499" w:rsidRPr="002349FD" w:rsidRDefault="00351499" w:rsidP="008329AB">
      <w:pPr>
        <w:tabs>
          <w:tab w:val="left" w:pos="1134"/>
        </w:tabs>
        <w:ind w:firstLine="709"/>
        <w:jc w:val="both"/>
      </w:pPr>
      <w:r w:rsidRPr="002349FD">
        <w:t xml:space="preserve">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351499" w:rsidRPr="002349FD" w:rsidRDefault="00351499" w:rsidP="008329AB">
      <w:pPr>
        <w:tabs>
          <w:tab w:val="left" w:pos="1134"/>
        </w:tabs>
        <w:ind w:firstLine="709"/>
        <w:jc w:val="both"/>
      </w:pPr>
      <w:r w:rsidRPr="002349FD">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51499" w:rsidRPr="002349FD" w:rsidRDefault="00351499" w:rsidP="008329AB">
      <w:pPr>
        <w:tabs>
          <w:tab w:val="left" w:pos="1134"/>
        </w:tabs>
        <w:ind w:firstLine="709"/>
        <w:jc w:val="both"/>
      </w:pPr>
      <w:r w:rsidRPr="002349FD">
        <w:t>3)</w:t>
      </w:r>
      <w:r w:rsidRPr="002349FD">
        <w:rPr>
          <w:lang w:val="en-US"/>
        </w:rPr>
        <w:t> </w:t>
      </w:r>
      <w:r w:rsidRPr="002349FD">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w:t>
      </w:r>
      <w:r w:rsidRPr="002349FD">
        <w:rPr>
          <w:lang w:val="en-US"/>
        </w:rPr>
        <w:t> </w:t>
      </w:r>
      <w:r w:rsidRPr="002349FD">
        <w:t>общества в целом;</w:t>
      </w:r>
    </w:p>
    <w:p w:rsidR="00351499" w:rsidRPr="002349FD" w:rsidRDefault="00351499" w:rsidP="008329AB">
      <w:pPr>
        <w:tabs>
          <w:tab w:val="left" w:pos="1134"/>
        </w:tabs>
        <w:ind w:firstLine="709"/>
        <w:jc w:val="both"/>
      </w:pPr>
      <w:r w:rsidRPr="002349FD">
        <w:t>4)</w:t>
      </w:r>
      <w:r w:rsidRPr="002349FD">
        <w:rPr>
          <w:lang w:val="en-US"/>
        </w:rPr>
        <w:t> </w:t>
      </w:r>
      <w:r w:rsidRPr="002349FD">
        <w:t xml:space="preserve">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351499" w:rsidRPr="002349FD" w:rsidRDefault="00351499" w:rsidP="008329AB">
      <w:pPr>
        <w:tabs>
          <w:tab w:val="left" w:pos="1134"/>
        </w:tabs>
        <w:ind w:firstLine="709"/>
        <w:jc w:val="both"/>
      </w:pPr>
      <w:r w:rsidRPr="002349FD">
        <w:t>5)</w:t>
      </w:r>
      <w:r w:rsidRPr="002349FD">
        <w:rPr>
          <w:lang w:val="en-US"/>
        </w:rPr>
        <w:t> </w:t>
      </w:r>
      <w:r w:rsidRPr="002349FD">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51499" w:rsidRPr="002349FD" w:rsidRDefault="00351499" w:rsidP="008329AB">
      <w:pPr>
        <w:tabs>
          <w:tab w:val="left" w:pos="1134"/>
        </w:tabs>
        <w:ind w:firstLine="709"/>
        <w:jc w:val="both"/>
      </w:pPr>
      <w:r w:rsidRPr="002349FD">
        <w:t>6)</w:t>
      </w:r>
      <w:r w:rsidRPr="002349FD">
        <w:rPr>
          <w:lang w:val="en-US"/>
        </w:rPr>
        <w:t> </w:t>
      </w:r>
      <w:r w:rsidRPr="002349FD">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351499" w:rsidRPr="002349FD" w:rsidRDefault="00351499" w:rsidP="008329AB">
      <w:pPr>
        <w:tabs>
          <w:tab w:val="left" w:pos="1134"/>
        </w:tabs>
        <w:ind w:firstLine="709"/>
        <w:jc w:val="both"/>
      </w:pPr>
      <w:r w:rsidRPr="002349FD">
        <w:t>7)</w:t>
      </w:r>
      <w:r w:rsidRPr="002349FD">
        <w:rPr>
          <w:lang w:val="en-US"/>
        </w:rPr>
        <w:t> </w:t>
      </w:r>
      <w:r w:rsidRPr="002349FD">
        <w:t xml:space="preserve">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351499" w:rsidRDefault="00351499" w:rsidP="008329AB">
      <w:pPr>
        <w:tabs>
          <w:tab w:val="left" w:pos="1134"/>
        </w:tabs>
        <w:ind w:firstLine="709"/>
        <w:jc w:val="both"/>
      </w:pPr>
      <w:r w:rsidRPr="002349FD">
        <w:t>8)</w:t>
      </w:r>
      <w:r w:rsidRPr="002349FD">
        <w:rPr>
          <w:lang w:val="en-US"/>
        </w:rPr>
        <w:t> </w:t>
      </w:r>
      <w:r w:rsidRPr="002349FD">
        <w:t xml:space="preserve">понимание места и роли России в современной мировой экономике; умение ориентироваться в текущих экономических событиях в России и в мире. </w:t>
      </w:r>
    </w:p>
    <w:p w:rsidR="00351499" w:rsidRPr="002349FD" w:rsidRDefault="00351499" w:rsidP="008329AB">
      <w:pPr>
        <w:tabs>
          <w:tab w:val="left" w:pos="1134"/>
        </w:tabs>
        <w:ind w:firstLine="709"/>
        <w:jc w:val="both"/>
      </w:pPr>
    </w:p>
    <w:p w:rsidR="00351499" w:rsidRPr="002349FD" w:rsidRDefault="00351499" w:rsidP="008329AB">
      <w:pPr>
        <w:tabs>
          <w:tab w:val="left" w:pos="1134"/>
        </w:tabs>
        <w:ind w:firstLine="709"/>
        <w:jc w:val="both"/>
      </w:pPr>
      <w:r w:rsidRPr="002349FD">
        <w:t xml:space="preserve"> «Право» (базовый уровень) – требования к предметным результатам освоения базового курса права должны отражать:</w:t>
      </w:r>
    </w:p>
    <w:p w:rsidR="00351499" w:rsidRPr="002349FD" w:rsidRDefault="00351499" w:rsidP="008329AB">
      <w:pPr>
        <w:tabs>
          <w:tab w:val="left" w:pos="1276"/>
        </w:tabs>
        <w:ind w:firstLine="709"/>
        <w:jc w:val="both"/>
      </w:pPr>
      <w:r w:rsidRPr="002349FD">
        <w:t>1)</w:t>
      </w:r>
      <w:r w:rsidRPr="002349FD">
        <w:rPr>
          <w:lang w:val="en-US"/>
        </w:rPr>
        <w:t> </w:t>
      </w:r>
      <w:r w:rsidRPr="002349FD">
        <w:t xml:space="preserve">сформированность представлений о понятии государства, его функциях, механизме и формах; </w:t>
      </w:r>
    </w:p>
    <w:p w:rsidR="00351499" w:rsidRPr="002349FD" w:rsidRDefault="00351499" w:rsidP="008329AB">
      <w:pPr>
        <w:tabs>
          <w:tab w:val="left" w:pos="1276"/>
        </w:tabs>
        <w:ind w:firstLine="709"/>
        <w:jc w:val="both"/>
      </w:pPr>
      <w:r w:rsidRPr="002349FD">
        <w:t>2)</w:t>
      </w:r>
      <w:r w:rsidRPr="002349FD">
        <w:rPr>
          <w:lang w:val="en-US"/>
        </w:rPr>
        <w:t> </w:t>
      </w:r>
      <w:r w:rsidRPr="002349FD">
        <w:t xml:space="preserve">владение знаниями о понятии права, источниках и нормах права, законности, правоотношениях; </w:t>
      </w:r>
    </w:p>
    <w:p w:rsidR="00351499" w:rsidRPr="002349FD" w:rsidRDefault="00351499" w:rsidP="008329AB">
      <w:pPr>
        <w:tabs>
          <w:tab w:val="left" w:pos="1276"/>
        </w:tabs>
        <w:ind w:firstLine="709"/>
        <w:jc w:val="both"/>
      </w:pPr>
      <w:r w:rsidRPr="002349FD">
        <w:t>3)</w:t>
      </w:r>
      <w:r w:rsidRPr="002349FD">
        <w:rPr>
          <w:lang w:val="en-US"/>
        </w:rPr>
        <w:t> </w:t>
      </w:r>
      <w:r w:rsidRPr="002349FD">
        <w:t>владение знаниями о правонарушениях и юридической ответственности;</w:t>
      </w:r>
    </w:p>
    <w:p w:rsidR="00351499" w:rsidRPr="002349FD" w:rsidRDefault="00351499" w:rsidP="008329AB">
      <w:pPr>
        <w:pStyle w:val="BodyText"/>
        <w:widowControl w:val="0"/>
        <w:tabs>
          <w:tab w:val="left" w:pos="1276"/>
        </w:tabs>
        <w:spacing w:after="0"/>
        <w:ind w:firstLine="709"/>
        <w:jc w:val="both"/>
        <w:rPr>
          <w:snapToGrid w:val="0"/>
        </w:rPr>
      </w:pPr>
      <w:r w:rsidRPr="002349FD">
        <w:t>4)</w:t>
      </w:r>
      <w:r w:rsidRPr="002349FD">
        <w:rPr>
          <w:lang w:val="en-US"/>
        </w:rPr>
        <w:t> </w:t>
      </w:r>
      <w:r w:rsidRPr="002349FD">
        <w:t>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r w:rsidRPr="002349FD">
        <w:rPr>
          <w:snapToGrid w:val="0"/>
        </w:rPr>
        <w:t>;</w:t>
      </w:r>
    </w:p>
    <w:p w:rsidR="00351499" w:rsidRPr="002349FD" w:rsidRDefault="00351499" w:rsidP="008329AB">
      <w:pPr>
        <w:pStyle w:val="BodyText"/>
        <w:widowControl w:val="0"/>
        <w:tabs>
          <w:tab w:val="left" w:pos="1276"/>
        </w:tabs>
        <w:spacing w:after="0"/>
        <w:ind w:firstLine="709"/>
        <w:jc w:val="both"/>
      </w:pPr>
      <w:r w:rsidRPr="002349FD">
        <w:rPr>
          <w:snapToGrid w:val="0"/>
        </w:rPr>
        <w:t>5)</w:t>
      </w:r>
      <w:r w:rsidRPr="002349FD">
        <w:rPr>
          <w:snapToGrid w:val="0"/>
          <w:lang w:val="en-US"/>
        </w:rPr>
        <w:t> </w:t>
      </w:r>
      <w:r w:rsidRPr="002349FD">
        <w:rPr>
          <w:snapToGrid w:val="0"/>
        </w:rPr>
        <w:t xml:space="preserve">сформированность общих представлений о разных </w:t>
      </w:r>
      <w:r w:rsidRPr="002349FD">
        <w:t>видах судопроизводства, правилах применения права, разрешения конфликтов правовыми способами;</w:t>
      </w:r>
    </w:p>
    <w:p w:rsidR="00351499" w:rsidRPr="002349FD" w:rsidRDefault="00351499" w:rsidP="008329AB">
      <w:pPr>
        <w:pStyle w:val="BodyText"/>
        <w:widowControl w:val="0"/>
        <w:tabs>
          <w:tab w:val="left" w:pos="1276"/>
        </w:tabs>
        <w:spacing w:after="0"/>
        <w:ind w:firstLine="709"/>
        <w:jc w:val="both"/>
      </w:pPr>
      <w:r w:rsidRPr="002349FD">
        <w:t>6)</w:t>
      </w:r>
      <w:r w:rsidRPr="002349FD">
        <w:rPr>
          <w:lang w:val="en-US"/>
        </w:rPr>
        <w:t> </w:t>
      </w:r>
      <w:r w:rsidRPr="002349FD">
        <w:t xml:space="preserve">сформированность основ правового мышления; </w:t>
      </w:r>
    </w:p>
    <w:p w:rsidR="00351499" w:rsidRPr="002349FD" w:rsidRDefault="00351499" w:rsidP="008329AB">
      <w:pPr>
        <w:pStyle w:val="BodyText"/>
        <w:widowControl w:val="0"/>
        <w:tabs>
          <w:tab w:val="left" w:pos="1276"/>
        </w:tabs>
        <w:spacing w:after="0"/>
        <w:ind w:firstLine="709"/>
        <w:jc w:val="both"/>
      </w:pPr>
      <w:r w:rsidRPr="002349FD">
        <w:t>7)</w:t>
      </w:r>
      <w:r w:rsidRPr="002349FD">
        <w:rPr>
          <w:lang w:val="en-US"/>
        </w:rPr>
        <w:t> </w:t>
      </w:r>
      <w:r w:rsidRPr="002349FD">
        <w:t xml:space="preserve">сформированность знаний об основах административного, гражданского, трудового, уголовного права; </w:t>
      </w:r>
    </w:p>
    <w:p w:rsidR="00351499" w:rsidRPr="002349FD" w:rsidRDefault="00351499" w:rsidP="008329AB">
      <w:pPr>
        <w:pStyle w:val="BodyText"/>
        <w:widowControl w:val="0"/>
        <w:tabs>
          <w:tab w:val="left" w:pos="1276"/>
        </w:tabs>
        <w:spacing w:after="0"/>
        <w:ind w:firstLine="709"/>
        <w:jc w:val="both"/>
      </w:pPr>
      <w:r w:rsidRPr="002349FD">
        <w:t>8)</w:t>
      </w:r>
      <w:r w:rsidRPr="002349FD">
        <w:rPr>
          <w:lang w:val="en-US"/>
        </w:rPr>
        <w:t> </w:t>
      </w:r>
      <w:r w:rsidRPr="002349FD">
        <w:t>понимание юридической деятельности; ознакомление со спецификой основных юридических профессий;</w:t>
      </w:r>
    </w:p>
    <w:p w:rsidR="00351499" w:rsidRPr="002349FD" w:rsidRDefault="00351499" w:rsidP="008329AB">
      <w:pPr>
        <w:pStyle w:val="BodyText"/>
        <w:widowControl w:val="0"/>
        <w:tabs>
          <w:tab w:val="left" w:pos="1276"/>
        </w:tabs>
        <w:spacing w:after="0"/>
        <w:ind w:firstLine="709"/>
        <w:jc w:val="both"/>
      </w:pPr>
      <w:r w:rsidRPr="002349FD">
        <w:t>9)</w:t>
      </w:r>
      <w:r w:rsidRPr="002349FD">
        <w:rPr>
          <w:lang w:val="en-US"/>
        </w:rPr>
        <w:t> </w:t>
      </w:r>
      <w:r w:rsidRPr="002349FD">
        <w:t xml:space="preserve">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351499" w:rsidRPr="002349FD" w:rsidRDefault="00351499" w:rsidP="008329AB">
      <w:pPr>
        <w:pStyle w:val="BodyText"/>
        <w:widowControl w:val="0"/>
        <w:tabs>
          <w:tab w:val="left" w:pos="1276"/>
        </w:tabs>
        <w:spacing w:after="0"/>
        <w:ind w:firstLine="709"/>
        <w:jc w:val="both"/>
      </w:pPr>
      <w:r w:rsidRPr="002349FD">
        <w:t>10)</w:t>
      </w:r>
      <w:r w:rsidRPr="002349FD">
        <w:rPr>
          <w:lang w:val="en-US"/>
        </w:rPr>
        <w:t> </w:t>
      </w:r>
      <w:r w:rsidRPr="002349FD">
        <w:t>сформированность навыков самостоятельного поиска правовой информации, умений использовать результаты в конкретных жизненных ситуациях.</w:t>
      </w:r>
    </w:p>
    <w:p w:rsidR="00351499" w:rsidRPr="002349FD" w:rsidRDefault="00351499" w:rsidP="008329AB">
      <w:pPr>
        <w:pStyle w:val="110"/>
        <w:ind w:left="0"/>
        <w:rPr>
          <w:lang w:val="ru-RU"/>
        </w:rPr>
      </w:pPr>
    </w:p>
    <w:p w:rsidR="00351499" w:rsidRPr="002349FD" w:rsidRDefault="00351499" w:rsidP="008329AB">
      <w:pPr>
        <w:pStyle w:val="110"/>
        <w:ind w:left="0"/>
        <w:rPr>
          <w:lang w:val="ru-RU"/>
        </w:rPr>
      </w:pPr>
      <w:r w:rsidRPr="002349FD">
        <w:rPr>
          <w:lang w:val="ru-RU"/>
        </w:rPr>
        <w:t xml:space="preserve"> «Россия в мире» (базовый уровень) – требования к предметным результатам освоения интегрированного учебного предмета «Россия в мире» должны отражать </w:t>
      </w:r>
    </w:p>
    <w:p w:rsidR="00351499" w:rsidRPr="002349FD" w:rsidRDefault="00351499" w:rsidP="008329AB">
      <w:pPr>
        <w:pStyle w:val="110"/>
        <w:ind w:left="0"/>
        <w:rPr>
          <w:lang w:val="ru-RU"/>
        </w:rPr>
      </w:pPr>
      <w:r w:rsidRPr="002349FD">
        <w:rPr>
          <w:lang w:val="ru-RU"/>
        </w:rPr>
        <w:t>1)</w:t>
      </w:r>
      <w:r w:rsidRPr="002349FD">
        <w:t> </w:t>
      </w:r>
      <w:r w:rsidRPr="002349FD">
        <w:rPr>
          <w:lang w:val="ru-RU"/>
        </w:rPr>
        <w:t>сформированность представлений о России в разные исторические</w:t>
      </w:r>
      <w:r w:rsidRPr="002349FD">
        <w:rPr>
          <w:color w:val="FF0000"/>
          <w:lang w:val="ru-RU"/>
        </w:rPr>
        <w:t xml:space="preserve"> </w:t>
      </w:r>
      <w:r w:rsidRPr="002349FD">
        <w:rPr>
          <w:lang w:val="ru-RU"/>
        </w:rPr>
        <w:t>периоды на основе знаний в области обществознания, истории, географии, культурологии и пр.;</w:t>
      </w:r>
    </w:p>
    <w:p w:rsidR="00351499" w:rsidRPr="002349FD" w:rsidRDefault="00351499" w:rsidP="008329AB">
      <w:pPr>
        <w:pStyle w:val="110"/>
        <w:tabs>
          <w:tab w:val="left" w:pos="1134"/>
        </w:tabs>
        <w:ind w:left="0"/>
        <w:rPr>
          <w:lang w:val="ru-RU"/>
        </w:rPr>
      </w:pPr>
      <w:r w:rsidRPr="002349FD">
        <w:rPr>
          <w:lang w:val="ru-RU"/>
        </w:rPr>
        <w:t xml:space="preserve">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351499" w:rsidRPr="002349FD" w:rsidRDefault="00351499" w:rsidP="008329AB">
      <w:pPr>
        <w:pStyle w:val="110"/>
        <w:tabs>
          <w:tab w:val="left" w:pos="1134"/>
        </w:tabs>
        <w:ind w:left="0"/>
        <w:rPr>
          <w:lang w:val="ru-RU"/>
        </w:rPr>
      </w:pPr>
      <w:r w:rsidRPr="002349FD">
        <w:rPr>
          <w:lang w:val="ru-RU"/>
        </w:rPr>
        <w:t>3) сформированность взгляда на современный мир с точки зрения интересов России, понимания её прошлого и настоящего;</w:t>
      </w:r>
    </w:p>
    <w:p w:rsidR="00351499" w:rsidRPr="002349FD" w:rsidRDefault="00351499" w:rsidP="008329AB">
      <w:pPr>
        <w:pStyle w:val="110"/>
        <w:tabs>
          <w:tab w:val="left" w:pos="1134"/>
        </w:tabs>
        <w:ind w:left="0"/>
        <w:rPr>
          <w:lang w:val="ru-RU"/>
        </w:rPr>
      </w:pPr>
      <w:r w:rsidRPr="002349FD">
        <w:rPr>
          <w:lang w:val="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351499" w:rsidRPr="002349FD" w:rsidRDefault="00351499" w:rsidP="008329AB">
      <w:pPr>
        <w:pStyle w:val="110"/>
        <w:tabs>
          <w:tab w:val="left" w:pos="1134"/>
        </w:tabs>
        <w:ind w:left="0"/>
        <w:rPr>
          <w:lang w:val="ru-RU"/>
        </w:rPr>
      </w:pPr>
      <w:r w:rsidRPr="002349FD">
        <w:rPr>
          <w:lang w:val="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351499" w:rsidRPr="002349FD" w:rsidRDefault="00351499" w:rsidP="008329AB">
      <w:pPr>
        <w:pStyle w:val="110"/>
        <w:tabs>
          <w:tab w:val="left" w:pos="1134"/>
        </w:tabs>
        <w:ind w:left="0"/>
        <w:rPr>
          <w:lang w:val="ru-RU"/>
        </w:rPr>
      </w:pPr>
      <w:r w:rsidRPr="002349FD">
        <w:rPr>
          <w:lang w:val="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51499" w:rsidRPr="002349FD" w:rsidRDefault="00351499" w:rsidP="008329AB">
      <w:pPr>
        <w:pStyle w:val="110"/>
        <w:tabs>
          <w:tab w:val="left" w:pos="1134"/>
        </w:tabs>
        <w:ind w:left="0"/>
        <w:rPr>
          <w:lang w:val="ru-RU"/>
        </w:rPr>
      </w:pPr>
      <w:r w:rsidRPr="002349FD">
        <w:rPr>
          <w:lang w:val="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351499" w:rsidRPr="002349FD" w:rsidRDefault="00351499" w:rsidP="008329AB">
      <w:pPr>
        <w:pStyle w:val="110"/>
        <w:tabs>
          <w:tab w:val="left" w:pos="1134"/>
        </w:tabs>
        <w:ind w:left="0"/>
        <w:rPr>
          <w:lang w:val="ru-RU"/>
        </w:rPr>
      </w:pPr>
      <w:r w:rsidRPr="002349FD">
        <w:rPr>
          <w:lang w:val="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51499" w:rsidRPr="002349FD" w:rsidRDefault="00351499" w:rsidP="008329AB">
      <w:pPr>
        <w:pStyle w:val="110"/>
        <w:tabs>
          <w:tab w:val="left" w:pos="1134"/>
        </w:tabs>
        <w:ind w:left="0"/>
        <w:rPr>
          <w:lang w:val="ru-RU"/>
        </w:rPr>
      </w:pPr>
      <w:r w:rsidRPr="002349FD">
        <w:rPr>
          <w:lang w:val="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351499" w:rsidRPr="002349FD" w:rsidRDefault="00351499" w:rsidP="008329AB">
      <w:pPr>
        <w:ind w:firstLine="709"/>
        <w:jc w:val="both"/>
      </w:pPr>
    </w:p>
    <w:p w:rsidR="00351499" w:rsidRPr="002349FD" w:rsidRDefault="00351499" w:rsidP="008329AB">
      <w:pPr>
        <w:ind w:firstLine="709"/>
        <w:jc w:val="both"/>
        <w:rPr>
          <w:b/>
        </w:rPr>
      </w:pPr>
      <w:r w:rsidRPr="002349FD">
        <w:rPr>
          <w:b/>
        </w:rPr>
        <w:t>Математика и информатика</w:t>
      </w:r>
    </w:p>
    <w:p w:rsidR="00351499" w:rsidRPr="002349FD" w:rsidRDefault="00351499" w:rsidP="008329AB">
      <w:pPr>
        <w:ind w:firstLine="709"/>
        <w:jc w:val="both"/>
      </w:pPr>
      <w:r w:rsidRPr="002349FD">
        <w:t>Изучение предметной области «Математика и информатика» должно обеспечить:</w:t>
      </w:r>
    </w:p>
    <w:p w:rsidR="00351499" w:rsidRPr="002349FD" w:rsidRDefault="00351499" w:rsidP="008329AB">
      <w:pPr>
        <w:ind w:firstLine="709"/>
        <w:jc w:val="both"/>
      </w:pPr>
      <w:r w:rsidRPr="002349FD">
        <w:t>сформированность представлений о социальных, культурных и исторических факторах становления математики и информатики;</w:t>
      </w:r>
    </w:p>
    <w:p w:rsidR="00351499" w:rsidRPr="002349FD" w:rsidRDefault="00351499" w:rsidP="008329AB">
      <w:pPr>
        <w:ind w:firstLine="709"/>
        <w:jc w:val="both"/>
      </w:pPr>
      <w:r w:rsidRPr="002349FD">
        <w:t>сформированность основ логического, алгоритмического и математического мышления;</w:t>
      </w:r>
    </w:p>
    <w:p w:rsidR="00351499" w:rsidRPr="002349FD" w:rsidRDefault="00351499" w:rsidP="008329AB">
      <w:pPr>
        <w:ind w:firstLine="709"/>
        <w:jc w:val="both"/>
      </w:pPr>
      <w:r w:rsidRPr="002349FD">
        <w:t>сформированность умений применять полученные знания при решении различных задач;</w:t>
      </w:r>
    </w:p>
    <w:p w:rsidR="00351499" w:rsidRPr="002349FD" w:rsidRDefault="00351499" w:rsidP="008329AB">
      <w:pPr>
        <w:ind w:firstLine="709"/>
        <w:jc w:val="both"/>
      </w:pPr>
      <w:r w:rsidRPr="002349FD">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51499" w:rsidRPr="002349FD" w:rsidRDefault="00351499" w:rsidP="008329AB">
      <w:pPr>
        <w:ind w:firstLine="709"/>
        <w:jc w:val="both"/>
      </w:pPr>
      <w:r w:rsidRPr="002349FD">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51499" w:rsidRPr="002349FD" w:rsidRDefault="00351499" w:rsidP="008329AB">
      <w:pPr>
        <w:ind w:firstLine="709"/>
        <w:jc w:val="both"/>
      </w:pPr>
      <w:r w:rsidRPr="002349FD">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51499" w:rsidRPr="002349FD" w:rsidRDefault="00351499" w:rsidP="008329AB">
      <w:pPr>
        <w:ind w:firstLine="709"/>
        <w:jc w:val="both"/>
      </w:pPr>
      <w:r w:rsidRPr="002349FD">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351499" w:rsidRPr="002349FD" w:rsidRDefault="00351499" w:rsidP="008329AB">
      <w:pPr>
        <w:autoSpaceDE w:val="0"/>
        <w:autoSpaceDN w:val="0"/>
        <w:adjustRightInd w:val="0"/>
        <w:ind w:firstLine="709"/>
        <w:jc w:val="both"/>
        <w:rPr>
          <w:strike/>
        </w:rPr>
      </w:pPr>
      <w:r w:rsidRPr="002349FD">
        <w:t>Предметные результаты изучения предметной области «Математика и информатика» включают предметные результаты изучения учебных предметов:</w:t>
      </w:r>
      <w:r w:rsidRPr="002349FD">
        <w:rPr>
          <w:strike/>
        </w:rPr>
        <w:t xml:space="preserve"> </w:t>
      </w:r>
    </w:p>
    <w:p w:rsidR="00351499" w:rsidRPr="002349FD" w:rsidRDefault="00351499" w:rsidP="008329AB">
      <w:pPr>
        <w:ind w:firstLine="709"/>
        <w:jc w:val="both"/>
      </w:pPr>
      <w:r w:rsidRPr="002349FD">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351499" w:rsidRPr="002349FD" w:rsidRDefault="00351499" w:rsidP="008329AB">
      <w:pPr>
        <w:tabs>
          <w:tab w:val="left" w:pos="1134"/>
        </w:tabs>
        <w:ind w:firstLine="709"/>
        <w:jc w:val="both"/>
      </w:pPr>
      <w:r w:rsidRPr="002349FD">
        <w:t>1) сформированность представлений о математике как части мировой культуры и о</w:t>
      </w:r>
      <w:r w:rsidRPr="002349FD">
        <w:rPr>
          <w:lang w:val="en-US"/>
        </w:rPr>
        <w:t> </w:t>
      </w:r>
      <w:r w:rsidRPr="002349FD">
        <w:t xml:space="preserve">месте математики в современной цивилизации, о способах описания на математическом языке явлений реального мира; </w:t>
      </w:r>
    </w:p>
    <w:p w:rsidR="00351499" w:rsidRPr="002349FD" w:rsidRDefault="00351499" w:rsidP="008329AB">
      <w:pPr>
        <w:tabs>
          <w:tab w:val="left" w:pos="1134"/>
        </w:tabs>
        <w:ind w:firstLine="709"/>
        <w:jc w:val="both"/>
      </w:pPr>
      <w:r w:rsidRPr="002349FD">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351499" w:rsidRPr="002349FD" w:rsidRDefault="00351499" w:rsidP="008329AB">
      <w:pPr>
        <w:tabs>
          <w:tab w:val="left" w:pos="1134"/>
        </w:tabs>
        <w:ind w:firstLine="709"/>
        <w:jc w:val="both"/>
      </w:pPr>
      <w:r w:rsidRPr="002349FD">
        <w:t>3) владение методами доказательств и алгоритмов решения; умение их применять, проводить доказательные рассуждения в ходе решения задач;</w:t>
      </w:r>
    </w:p>
    <w:p w:rsidR="00351499" w:rsidRPr="002349FD" w:rsidRDefault="00351499" w:rsidP="008329AB">
      <w:pPr>
        <w:tabs>
          <w:tab w:val="left" w:pos="1134"/>
        </w:tabs>
        <w:ind w:firstLine="709"/>
        <w:jc w:val="both"/>
      </w:pPr>
      <w:r w:rsidRPr="002349FD">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51499" w:rsidRPr="002349FD" w:rsidRDefault="00351499" w:rsidP="008329AB">
      <w:pPr>
        <w:tabs>
          <w:tab w:val="left" w:pos="1134"/>
        </w:tabs>
        <w:ind w:firstLine="709"/>
        <w:jc w:val="both"/>
      </w:pPr>
      <w:r w:rsidRPr="002349FD">
        <w:t xml:space="preserve">5) сформированность представлений об основных понятиях, идеях и методах математического анализа; </w:t>
      </w:r>
    </w:p>
    <w:p w:rsidR="00351499" w:rsidRPr="002349FD" w:rsidRDefault="00351499" w:rsidP="008329AB">
      <w:pPr>
        <w:tabs>
          <w:tab w:val="left" w:pos="1134"/>
        </w:tabs>
        <w:ind w:firstLine="709"/>
        <w:jc w:val="both"/>
      </w:pPr>
      <w:r w:rsidRPr="002349FD">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51499" w:rsidRPr="002349FD" w:rsidRDefault="00351499" w:rsidP="008329AB">
      <w:pPr>
        <w:tabs>
          <w:tab w:val="left" w:pos="1134"/>
        </w:tabs>
        <w:ind w:firstLine="709"/>
        <w:jc w:val="both"/>
      </w:pPr>
      <w:r w:rsidRPr="002349FD">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51499" w:rsidRPr="002349FD" w:rsidRDefault="00351499" w:rsidP="008329AB">
      <w:pPr>
        <w:tabs>
          <w:tab w:val="left" w:pos="1134"/>
        </w:tabs>
        <w:ind w:firstLine="709"/>
        <w:jc w:val="both"/>
      </w:pPr>
      <w:r w:rsidRPr="002349FD">
        <w:t>8) владение навыками использования готовых компьютерных программ при решении задач.</w:t>
      </w:r>
    </w:p>
    <w:p w:rsidR="00351499" w:rsidRPr="002349FD" w:rsidRDefault="00351499" w:rsidP="008329AB">
      <w:pPr>
        <w:ind w:firstLine="709"/>
        <w:jc w:val="both"/>
      </w:pPr>
    </w:p>
    <w:p w:rsidR="00351499" w:rsidRPr="002349FD" w:rsidRDefault="00351499" w:rsidP="008329AB">
      <w:pPr>
        <w:ind w:firstLine="709"/>
        <w:jc w:val="both"/>
      </w:pPr>
      <w:r w:rsidRPr="002349FD">
        <w:t xml:space="preserve">«Математика: алгебра и начала математического анализа, геометрия» (углубленный уровень) </w:t>
      </w:r>
      <w:r w:rsidRPr="002349FD">
        <w:rPr>
          <w:kern w:val="2"/>
        </w:rPr>
        <w:t>–</w:t>
      </w:r>
      <w:r w:rsidRPr="002349FD">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51499" w:rsidRPr="002349FD" w:rsidRDefault="00351499" w:rsidP="008329AB">
      <w:pPr>
        <w:tabs>
          <w:tab w:val="left" w:pos="1134"/>
        </w:tabs>
        <w:ind w:firstLine="709"/>
        <w:jc w:val="both"/>
      </w:pPr>
      <w:r w:rsidRPr="002349FD">
        <w:t xml:space="preserve">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 </w:t>
      </w:r>
    </w:p>
    <w:p w:rsidR="00351499" w:rsidRPr="002349FD" w:rsidRDefault="00351499" w:rsidP="008329AB">
      <w:pPr>
        <w:tabs>
          <w:tab w:val="left" w:pos="1134"/>
        </w:tabs>
        <w:ind w:firstLine="709"/>
        <w:jc w:val="both"/>
      </w:pPr>
      <w:r w:rsidRPr="002349FD">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51499" w:rsidRPr="002349FD" w:rsidRDefault="00351499" w:rsidP="008329AB">
      <w:pPr>
        <w:tabs>
          <w:tab w:val="left" w:pos="1134"/>
        </w:tabs>
        <w:ind w:firstLine="709"/>
        <w:jc w:val="both"/>
      </w:pPr>
      <w:r w:rsidRPr="002349FD">
        <w:t>3) сформированность умений моделировать реальные ситуации, исследовать построенные модели, интерпретировать полученный результат;</w:t>
      </w:r>
    </w:p>
    <w:p w:rsidR="00351499" w:rsidRPr="002349FD" w:rsidRDefault="00351499" w:rsidP="008329AB">
      <w:pPr>
        <w:tabs>
          <w:tab w:val="left" w:pos="1134"/>
        </w:tabs>
        <w:ind w:firstLine="709"/>
        <w:jc w:val="both"/>
      </w:pPr>
      <w:r w:rsidRPr="002349FD">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51499" w:rsidRPr="002349FD" w:rsidRDefault="00351499" w:rsidP="008329AB">
      <w:pPr>
        <w:tabs>
          <w:tab w:val="left" w:pos="1134"/>
        </w:tabs>
        <w:ind w:firstLine="709"/>
        <w:jc w:val="both"/>
      </w:pPr>
      <w:r w:rsidRPr="002349FD">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51499" w:rsidRPr="002349FD" w:rsidRDefault="00351499" w:rsidP="008329AB">
      <w:pPr>
        <w:ind w:firstLine="709"/>
      </w:pPr>
    </w:p>
    <w:p w:rsidR="00351499" w:rsidRPr="002349FD" w:rsidRDefault="00351499" w:rsidP="008329AB">
      <w:pPr>
        <w:ind w:firstLine="709"/>
      </w:pPr>
      <w:r w:rsidRPr="002349FD">
        <w:t>«Информатика» (базовый уровень) – требования к предметным результатам освоения базового курса информатики должны отражать:</w:t>
      </w:r>
    </w:p>
    <w:p w:rsidR="00351499" w:rsidRPr="002349FD" w:rsidRDefault="00351499" w:rsidP="008329AB">
      <w:pPr>
        <w:tabs>
          <w:tab w:val="left" w:pos="1134"/>
        </w:tabs>
        <w:ind w:firstLine="709"/>
        <w:jc w:val="both"/>
      </w:pPr>
      <w:r w:rsidRPr="002349FD">
        <w:t>1) сформированность представлений о роли информации и связанных с ней процессов в окружающем мире;</w:t>
      </w:r>
    </w:p>
    <w:p w:rsidR="00351499" w:rsidRPr="002349FD" w:rsidRDefault="00351499" w:rsidP="008329AB">
      <w:pPr>
        <w:tabs>
          <w:tab w:val="left" w:pos="1134"/>
        </w:tabs>
        <w:ind w:firstLine="709"/>
        <w:jc w:val="both"/>
      </w:pPr>
      <w:r w:rsidRPr="002349FD">
        <w:t xml:space="preserve">2) владение навыками алгоритмического мышления и понимание необходимости формального описания алгоритмов; </w:t>
      </w:r>
    </w:p>
    <w:p w:rsidR="00351499" w:rsidRPr="002349FD" w:rsidRDefault="00351499" w:rsidP="008329AB">
      <w:pPr>
        <w:tabs>
          <w:tab w:val="left" w:pos="1134"/>
        </w:tabs>
        <w:ind w:firstLine="709"/>
        <w:jc w:val="both"/>
      </w:pPr>
      <w:r w:rsidRPr="002349FD">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51499" w:rsidRPr="002349FD" w:rsidRDefault="00351499" w:rsidP="008329AB">
      <w:pPr>
        <w:tabs>
          <w:tab w:val="left" w:pos="1134"/>
        </w:tabs>
        <w:ind w:firstLine="709"/>
        <w:jc w:val="both"/>
      </w:pPr>
      <w:r w:rsidRPr="002349FD">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51499" w:rsidRPr="002349FD" w:rsidRDefault="00351499" w:rsidP="008329AB">
      <w:pPr>
        <w:tabs>
          <w:tab w:val="left" w:pos="1134"/>
        </w:tabs>
        <w:ind w:firstLine="709"/>
        <w:jc w:val="both"/>
      </w:pPr>
      <w:r w:rsidRPr="002349FD">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w:t>
      </w:r>
      <w:r w:rsidRPr="002349FD">
        <w:rPr>
          <w:lang w:val="en-US"/>
        </w:rPr>
        <w:t> </w:t>
      </w:r>
      <w:r w:rsidRPr="002349FD">
        <w:t>способах хранения и простейшей обработке данных; понятия о базах данных и средствах доступа к ним, умений работать с ними;</w:t>
      </w:r>
    </w:p>
    <w:p w:rsidR="00351499" w:rsidRPr="002349FD" w:rsidRDefault="00351499" w:rsidP="008329AB">
      <w:pPr>
        <w:tabs>
          <w:tab w:val="left" w:pos="1134"/>
        </w:tabs>
        <w:ind w:firstLine="709"/>
        <w:jc w:val="both"/>
      </w:pPr>
      <w:r w:rsidRPr="002349FD">
        <w:t xml:space="preserve">6) владение компьютерными средствами представления и анализа данных; </w:t>
      </w:r>
    </w:p>
    <w:p w:rsidR="00351499" w:rsidRPr="002349FD" w:rsidRDefault="00351499" w:rsidP="008329AB">
      <w:pPr>
        <w:tabs>
          <w:tab w:val="left" w:pos="1134"/>
        </w:tabs>
        <w:ind w:firstLine="709"/>
        <w:jc w:val="both"/>
      </w:pPr>
      <w:r w:rsidRPr="002349FD">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w:t>
      </w:r>
      <w:r w:rsidRPr="002349FD">
        <w:rPr>
          <w:lang w:val="en-US"/>
        </w:rPr>
        <w:t> </w:t>
      </w:r>
      <w:r w:rsidRPr="002349FD">
        <w:t>Интернете.</w:t>
      </w:r>
    </w:p>
    <w:p w:rsidR="00351499" w:rsidRPr="002349FD" w:rsidRDefault="00351499" w:rsidP="008329AB">
      <w:pPr>
        <w:tabs>
          <w:tab w:val="left" w:pos="1276"/>
        </w:tabs>
        <w:ind w:firstLine="709"/>
        <w:jc w:val="both"/>
      </w:pPr>
    </w:p>
    <w:p w:rsidR="00351499" w:rsidRPr="002349FD" w:rsidRDefault="00351499" w:rsidP="008329AB">
      <w:pPr>
        <w:tabs>
          <w:tab w:val="left" w:pos="1276"/>
        </w:tabs>
        <w:ind w:firstLine="709"/>
        <w:jc w:val="both"/>
        <w:rPr>
          <w:b/>
        </w:rPr>
      </w:pPr>
      <w:r w:rsidRPr="002349FD">
        <w:rPr>
          <w:b/>
        </w:rPr>
        <w:t>Естественные науки</w:t>
      </w:r>
    </w:p>
    <w:p w:rsidR="00351499" w:rsidRPr="002349FD" w:rsidRDefault="00351499" w:rsidP="008329AB">
      <w:pPr>
        <w:ind w:firstLine="709"/>
        <w:jc w:val="both"/>
        <w:rPr>
          <w:color w:val="000000"/>
        </w:rPr>
      </w:pPr>
      <w:r w:rsidRPr="002349FD">
        <w:rPr>
          <w:color w:val="000000"/>
        </w:rPr>
        <w:t>Изучение предметной области «Естественные науки» должно обеспечить:</w:t>
      </w:r>
    </w:p>
    <w:p w:rsidR="00351499" w:rsidRPr="002349FD" w:rsidRDefault="00351499" w:rsidP="008329AB">
      <w:pPr>
        <w:ind w:firstLine="709"/>
        <w:jc w:val="both"/>
      </w:pPr>
      <w:r w:rsidRPr="002349FD">
        <w:t>сформированность основ целостной научной картины мира;</w:t>
      </w:r>
    </w:p>
    <w:p w:rsidR="00351499" w:rsidRPr="002349FD" w:rsidRDefault="00351499" w:rsidP="008329AB">
      <w:pPr>
        <w:ind w:firstLine="709"/>
        <w:jc w:val="both"/>
      </w:pPr>
      <w:r w:rsidRPr="002349FD">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51499" w:rsidRPr="002349FD" w:rsidRDefault="00351499" w:rsidP="008329AB">
      <w:pPr>
        <w:ind w:firstLine="709"/>
        <w:jc w:val="both"/>
      </w:pPr>
      <w:r w:rsidRPr="002349FD">
        <w:t>создание условий для развития навыков учебной, проектно-исследовательской, творческой деятельности, мотивации учащихся к саморазвитию;</w:t>
      </w:r>
    </w:p>
    <w:p w:rsidR="00351499" w:rsidRPr="002349FD" w:rsidRDefault="00351499" w:rsidP="008329AB">
      <w:pPr>
        <w:ind w:firstLine="709"/>
        <w:jc w:val="both"/>
      </w:pPr>
      <w:r w:rsidRPr="002349FD">
        <w:t xml:space="preserve">сформированность умений анализировать, оценивать, проверять на достоверность и обобщать научную информацию; </w:t>
      </w:r>
    </w:p>
    <w:p w:rsidR="00351499" w:rsidRPr="002349FD" w:rsidRDefault="00351499" w:rsidP="008329AB">
      <w:pPr>
        <w:ind w:firstLine="709"/>
        <w:jc w:val="both"/>
      </w:pPr>
      <w:r w:rsidRPr="002349FD">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51499" w:rsidRPr="002349FD" w:rsidRDefault="00351499" w:rsidP="008329AB">
      <w:pPr>
        <w:autoSpaceDE w:val="0"/>
        <w:autoSpaceDN w:val="0"/>
        <w:adjustRightInd w:val="0"/>
        <w:ind w:firstLine="709"/>
        <w:jc w:val="both"/>
        <w:rPr>
          <w:strike/>
        </w:rPr>
      </w:pPr>
      <w:r w:rsidRPr="002349FD">
        <w:t>Предметные результаты изучения предметной области «Естественные науки» включают предметные результаты изучения учебных предметов:</w:t>
      </w:r>
      <w:r w:rsidRPr="002349FD">
        <w:rPr>
          <w:strike/>
        </w:rPr>
        <w:t xml:space="preserve"> </w:t>
      </w:r>
    </w:p>
    <w:p w:rsidR="00351499" w:rsidRPr="002349FD" w:rsidRDefault="00351499" w:rsidP="008329AB">
      <w:pPr>
        <w:pStyle w:val="Default"/>
        <w:ind w:firstLine="709"/>
        <w:jc w:val="both"/>
        <w:rPr>
          <w:rFonts w:ascii="Times New Roman" w:hAnsi="Times New Roman" w:cs="Times New Roman"/>
          <w:bCs/>
          <w:color w:val="auto"/>
        </w:rPr>
      </w:pPr>
      <w:r w:rsidRPr="002349FD">
        <w:rPr>
          <w:rFonts w:ascii="Times New Roman" w:hAnsi="Times New Roman" w:cs="Times New Roman"/>
          <w:bCs/>
          <w:color w:val="auto"/>
        </w:rPr>
        <w:t xml:space="preserve">«Физика» (базовый уровень) </w:t>
      </w:r>
      <w:r w:rsidRPr="002349FD">
        <w:rPr>
          <w:rFonts w:ascii="Times New Roman" w:hAnsi="Times New Roman" w:cs="Times New Roman"/>
        </w:rPr>
        <w:t>– требования к предметным результатам освоения базового курса физики должны отражать:</w:t>
      </w:r>
    </w:p>
    <w:p w:rsidR="00351499" w:rsidRPr="002349FD" w:rsidRDefault="00351499" w:rsidP="008329AB">
      <w:pPr>
        <w:tabs>
          <w:tab w:val="left" w:pos="1276"/>
        </w:tabs>
        <w:ind w:firstLine="709"/>
        <w:jc w:val="both"/>
      </w:pPr>
      <w:r w:rsidRPr="002349FD">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51499" w:rsidRPr="002349FD" w:rsidRDefault="00351499" w:rsidP="008329AB">
      <w:pPr>
        <w:tabs>
          <w:tab w:val="left" w:pos="1276"/>
        </w:tabs>
        <w:ind w:firstLine="709"/>
        <w:jc w:val="both"/>
      </w:pPr>
      <w:r w:rsidRPr="002349FD">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51499" w:rsidRPr="002349FD" w:rsidRDefault="00351499" w:rsidP="008329AB">
      <w:pPr>
        <w:tabs>
          <w:tab w:val="left" w:pos="1276"/>
        </w:tabs>
        <w:ind w:firstLine="709"/>
        <w:jc w:val="both"/>
      </w:pPr>
      <w:r w:rsidRPr="002349FD">
        <w:t xml:space="preserve">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351499" w:rsidRPr="002349FD" w:rsidRDefault="00351499" w:rsidP="008329AB">
      <w:pPr>
        <w:tabs>
          <w:tab w:val="left" w:pos="1276"/>
        </w:tabs>
        <w:ind w:firstLine="709"/>
        <w:jc w:val="both"/>
      </w:pPr>
      <w:r w:rsidRPr="002349FD">
        <w:t>4) сформированность умения решать физические задачи;</w:t>
      </w:r>
    </w:p>
    <w:p w:rsidR="00351499" w:rsidRPr="002349FD" w:rsidRDefault="00351499" w:rsidP="008329AB">
      <w:pPr>
        <w:tabs>
          <w:tab w:val="left" w:pos="1276"/>
        </w:tabs>
        <w:ind w:firstLine="709"/>
        <w:jc w:val="both"/>
      </w:pPr>
      <w:r w:rsidRPr="002349FD">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w:t>
      </w:r>
      <w:r w:rsidRPr="002349FD">
        <w:rPr>
          <w:lang w:val="en-US"/>
        </w:rPr>
        <w:t> </w:t>
      </w:r>
      <w:r w:rsidRPr="002349FD">
        <w:t xml:space="preserve">повседневной жизни; </w:t>
      </w:r>
    </w:p>
    <w:p w:rsidR="00351499" w:rsidRPr="002349FD" w:rsidRDefault="00351499" w:rsidP="008329AB">
      <w:pPr>
        <w:tabs>
          <w:tab w:val="left" w:pos="1276"/>
        </w:tabs>
        <w:ind w:firstLine="709"/>
        <w:jc w:val="both"/>
      </w:pPr>
      <w:r w:rsidRPr="002349FD">
        <w:t>6) сформированность собственной позиции по отношению к физической информации, получаемой из разных источников.</w:t>
      </w:r>
    </w:p>
    <w:p w:rsidR="00351499" w:rsidRPr="002349FD" w:rsidRDefault="00351499" w:rsidP="008329AB">
      <w:pPr>
        <w:ind w:firstLine="709"/>
        <w:jc w:val="both"/>
      </w:pPr>
    </w:p>
    <w:p w:rsidR="00351499" w:rsidRPr="002349FD" w:rsidRDefault="00351499" w:rsidP="008329AB">
      <w:pPr>
        <w:ind w:firstLine="709"/>
        <w:jc w:val="both"/>
      </w:pPr>
      <w:r w:rsidRPr="002349FD">
        <w:t>«Химия» (базовый уровень) – требования к предметным результатам освоения базового курса химии должны отражать:</w:t>
      </w:r>
    </w:p>
    <w:p w:rsidR="00351499" w:rsidRPr="002349FD" w:rsidRDefault="00351499" w:rsidP="008329AB">
      <w:pPr>
        <w:tabs>
          <w:tab w:val="left" w:pos="1276"/>
        </w:tabs>
        <w:ind w:firstLine="709"/>
        <w:jc w:val="both"/>
      </w:pPr>
      <w:r w:rsidRPr="002349FD">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51499" w:rsidRPr="002349FD" w:rsidRDefault="00351499" w:rsidP="008329AB">
      <w:pPr>
        <w:tabs>
          <w:tab w:val="left" w:pos="1276"/>
        </w:tabs>
        <w:ind w:firstLine="709"/>
        <w:jc w:val="both"/>
      </w:pPr>
      <w:r w:rsidRPr="002349FD">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351499" w:rsidRPr="002349FD" w:rsidRDefault="00351499" w:rsidP="008329AB">
      <w:pPr>
        <w:tabs>
          <w:tab w:val="left" w:pos="1276"/>
        </w:tabs>
        <w:ind w:firstLine="709"/>
        <w:jc w:val="both"/>
      </w:pPr>
      <w:r w:rsidRPr="002349FD">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351499" w:rsidRPr="002349FD" w:rsidRDefault="00351499" w:rsidP="008329AB">
      <w:pPr>
        <w:tabs>
          <w:tab w:val="left" w:pos="1276"/>
        </w:tabs>
        <w:ind w:firstLine="709"/>
        <w:jc w:val="both"/>
      </w:pPr>
      <w:r w:rsidRPr="002349FD">
        <w:t>4) сформированность умения давать количественные оценки и проводить расчёты по химическим формулам и уравнениям;</w:t>
      </w:r>
    </w:p>
    <w:p w:rsidR="00351499" w:rsidRPr="002349FD" w:rsidRDefault="00351499" w:rsidP="008329AB">
      <w:pPr>
        <w:tabs>
          <w:tab w:val="left" w:pos="1276"/>
        </w:tabs>
        <w:ind w:firstLine="709"/>
        <w:jc w:val="both"/>
      </w:pPr>
      <w:r w:rsidRPr="002349FD">
        <w:t>5) владение правилами техники безопасности при использовании химических веществ;</w:t>
      </w:r>
    </w:p>
    <w:p w:rsidR="00351499" w:rsidRPr="002349FD" w:rsidRDefault="00351499" w:rsidP="008329AB">
      <w:pPr>
        <w:tabs>
          <w:tab w:val="left" w:pos="1276"/>
        </w:tabs>
        <w:ind w:firstLine="709"/>
        <w:jc w:val="both"/>
      </w:pPr>
      <w:r w:rsidRPr="002349FD">
        <w:t>6) сформированность собственной позиции по отношению к химической информации, получаемой из разных источников.</w:t>
      </w:r>
    </w:p>
    <w:p w:rsidR="00351499" w:rsidRPr="002349FD" w:rsidRDefault="00351499" w:rsidP="008329AB">
      <w:pPr>
        <w:ind w:firstLine="709"/>
        <w:jc w:val="both"/>
      </w:pPr>
    </w:p>
    <w:p w:rsidR="00351499" w:rsidRPr="002349FD" w:rsidRDefault="00351499" w:rsidP="008329AB">
      <w:pPr>
        <w:ind w:firstLine="709"/>
        <w:jc w:val="both"/>
      </w:pPr>
      <w:r w:rsidRPr="002349FD">
        <w:t xml:space="preserve"> «Биология» (базовый уровень) – требования к предметным результатам освоения базового курса биологии должны отражать:</w:t>
      </w:r>
    </w:p>
    <w:p w:rsidR="00351499" w:rsidRPr="002349FD" w:rsidRDefault="00351499" w:rsidP="008329AB">
      <w:pPr>
        <w:tabs>
          <w:tab w:val="left" w:pos="1276"/>
        </w:tabs>
        <w:ind w:firstLine="709"/>
        <w:jc w:val="both"/>
      </w:pPr>
      <w:r w:rsidRPr="002349FD">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51499" w:rsidRPr="002349FD" w:rsidRDefault="00351499" w:rsidP="008329AB">
      <w:pPr>
        <w:tabs>
          <w:tab w:val="left" w:pos="1276"/>
        </w:tabs>
        <w:ind w:firstLine="709"/>
        <w:jc w:val="both"/>
      </w:pPr>
      <w:r w:rsidRPr="002349FD">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351499" w:rsidRPr="002349FD" w:rsidRDefault="00351499" w:rsidP="008329AB">
      <w:pPr>
        <w:pStyle w:val="BodyTextIndent3"/>
        <w:tabs>
          <w:tab w:val="left" w:pos="1276"/>
        </w:tabs>
        <w:spacing w:line="240" w:lineRule="auto"/>
        <w:rPr>
          <w:rFonts w:ascii="Times New Roman" w:hAnsi="Times New Roman"/>
          <w:sz w:val="24"/>
          <w:szCs w:val="24"/>
        </w:rPr>
      </w:pPr>
      <w:r w:rsidRPr="002349FD">
        <w:rPr>
          <w:rFonts w:ascii="Times New Roman" w:hAnsi="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51499" w:rsidRPr="002349FD" w:rsidRDefault="00351499" w:rsidP="008329AB">
      <w:pPr>
        <w:tabs>
          <w:tab w:val="left" w:pos="1276"/>
        </w:tabs>
        <w:ind w:firstLine="709"/>
        <w:jc w:val="both"/>
      </w:pPr>
      <w:r w:rsidRPr="002349FD">
        <w:t>4) сформированность умений объяснять результаты биологических экспериментов, решать элементарные биологические задачи;</w:t>
      </w:r>
    </w:p>
    <w:p w:rsidR="00351499" w:rsidRPr="002349FD" w:rsidRDefault="00351499" w:rsidP="008329AB">
      <w:pPr>
        <w:tabs>
          <w:tab w:val="left" w:pos="1276"/>
        </w:tabs>
        <w:ind w:firstLine="709"/>
        <w:jc w:val="both"/>
      </w:pPr>
      <w:r w:rsidRPr="002349FD">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51499" w:rsidRPr="002349FD" w:rsidRDefault="00351499" w:rsidP="008329AB">
      <w:pPr>
        <w:pStyle w:val="Default"/>
        <w:ind w:firstLine="709"/>
        <w:jc w:val="both"/>
        <w:rPr>
          <w:rFonts w:ascii="Times New Roman" w:hAnsi="Times New Roman" w:cs="Times New Roman"/>
          <w:bCs/>
          <w:color w:val="auto"/>
        </w:rPr>
      </w:pPr>
    </w:p>
    <w:p w:rsidR="00351499" w:rsidRPr="002349FD" w:rsidRDefault="00351499" w:rsidP="008329AB">
      <w:pPr>
        <w:pStyle w:val="Default"/>
        <w:ind w:firstLine="709"/>
        <w:jc w:val="both"/>
        <w:rPr>
          <w:rFonts w:ascii="Times New Roman" w:hAnsi="Times New Roman" w:cs="Times New Roman"/>
          <w:bCs/>
          <w:color w:val="auto"/>
        </w:rPr>
      </w:pPr>
      <w:r w:rsidRPr="002349FD">
        <w:rPr>
          <w:rFonts w:ascii="Times New Roman" w:hAnsi="Times New Roman" w:cs="Times New Roman"/>
          <w:bCs/>
          <w:color w:val="auto"/>
        </w:rPr>
        <w:t xml:space="preserve"> «Естествознание» (</w:t>
      </w:r>
      <w:r w:rsidRPr="002349FD">
        <w:rPr>
          <w:rFonts w:ascii="Times New Roman" w:hAnsi="Times New Roman" w:cs="Times New Roman"/>
        </w:rPr>
        <w:t>базовый уровень</w:t>
      </w:r>
      <w:r w:rsidRPr="002349FD">
        <w:rPr>
          <w:rFonts w:ascii="Times New Roman" w:hAnsi="Times New Roman" w:cs="Times New Roman"/>
          <w:bCs/>
          <w:color w:val="auto"/>
        </w:rPr>
        <w:t xml:space="preserve">) </w:t>
      </w:r>
      <w:r w:rsidRPr="002349FD">
        <w:rPr>
          <w:rFonts w:ascii="Times New Roman" w:hAnsi="Times New Roman" w:cs="Times New Roman"/>
        </w:rPr>
        <w:t>– требования к предметным результатам освоения интегрированного учебного предмета «Естествознание» должны отражать:</w:t>
      </w:r>
    </w:p>
    <w:p w:rsidR="00351499" w:rsidRPr="002349FD" w:rsidRDefault="00351499" w:rsidP="008329AB">
      <w:pPr>
        <w:tabs>
          <w:tab w:val="left" w:pos="1276"/>
        </w:tabs>
        <w:ind w:firstLine="709"/>
        <w:jc w:val="both"/>
      </w:pPr>
      <w:r w:rsidRPr="002349FD">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51499" w:rsidRPr="002349FD" w:rsidRDefault="00351499" w:rsidP="008329AB">
      <w:pPr>
        <w:tabs>
          <w:tab w:val="left" w:pos="1276"/>
        </w:tabs>
        <w:ind w:firstLine="709"/>
        <w:jc w:val="both"/>
      </w:pPr>
      <w:r w:rsidRPr="002349FD">
        <w:t xml:space="preserve">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w:t>
      </w:r>
    </w:p>
    <w:p w:rsidR="00351499" w:rsidRPr="002349FD" w:rsidRDefault="00351499" w:rsidP="008329AB">
      <w:pPr>
        <w:tabs>
          <w:tab w:val="left" w:pos="1276"/>
        </w:tabs>
        <w:ind w:firstLine="709"/>
        <w:jc w:val="both"/>
      </w:pPr>
      <w:r w:rsidRPr="002349FD">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51499" w:rsidRPr="002349FD" w:rsidRDefault="00351499" w:rsidP="008329AB">
      <w:pPr>
        <w:tabs>
          <w:tab w:val="left" w:pos="1276"/>
        </w:tabs>
        <w:ind w:firstLine="709"/>
        <w:jc w:val="both"/>
      </w:pPr>
      <w:r w:rsidRPr="002349FD">
        <w:t>4) 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w:t>
      </w:r>
    </w:p>
    <w:p w:rsidR="00351499" w:rsidRPr="002349FD" w:rsidRDefault="00351499" w:rsidP="008329AB">
      <w:pPr>
        <w:tabs>
          <w:tab w:val="left" w:pos="1276"/>
        </w:tabs>
        <w:ind w:firstLine="709"/>
        <w:jc w:val="both"/>
      </w:pPr>
      <w:r w:rsidRPr="002349FD">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51499" w:rsidRPr="002349FD" w:rsidRDefault="00351499" w:rsidP="008329AB">
      <w:pPr>
        <w:tabs>
          <w:tab w:val="left" w:pos="1276"/>
        </w:tabs>
        <w:ind w:firstLine="709"/>
        <w:jc w:val="both"/>
      </w:pPr>
      <w:r w:rsidRPr="002349FD">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351499" w:rsidRPr="002349FD" w:rsidRDefault="00351499" w:rsidP="008329AB">
      <w:pPr>
        <w:ind w:firstLine="709"/>
        <w:jc w:val="both"/>
        <w:rPr>
          <w:b/>
        </w:rPr>
      </w:pPr>
    </w:p>
    <w:p w:rsidR="00351499" w:rsidRPr="002349FD" w:rsidRDefault="00351499" w:rsidP="008329AB">
      <w:pPr>
        <w:ind w:firstLine="709"/>
        <w:jc w:val="both"/>
        <w:rPr>
          <w:b/>
        </w:rPr>
      </w:pPr>
      <w:r w:rsidRPr="002349FD">
        <w:rPr>
          <w:b/>
        </w:rPr>
        <w:t>Физическая культура, экология и основы безопасности жизнедеятельности</w:t>
      </w:r>
    </w:p>
    <w:p w:rsidR="00351499" w:rsidRPr="002349FD" w:rsidRDefault="00351499" w:rsidP="008329AB">
      <w:pPr>
        <w:ind w:firstLine="709"/>
        <w:jc w:val="both"/>
      </w:pPr>
      <w:r w:rsidRPr="002349FD">
        <w:t>Изучение учебных предметов «Физическая культура», «Экология» и «Основы безопасности жизнедеятельности» должно обеспечить:</w:t>
      </w:r>
    </w:p>
    <w:p w:rsidR="00351499" w:rsidRPr="002349FD" w:rsidRDefault="00351499" w:rsidP="008329AB">
      <w:pPr>
        <w:ind w:firstLine="709"/>
        <w:jc w:val="both"/>
      </w:pPr>
      <w:r w:rsidRPr="002349FD">
        <w:t>сформированность экологического мышления, навыков здорового, безо</w:t>
      </w:r>
      <w:r>
        <w:t>пасного и экологически целесооб</w:t>
      </w:r>
      <w:r w:rsidRPr="002349FD">
        <w:t xml:space="preserve">разного образа жизни, понимание рисков и угроз современного мира; </w:t>
      </w:r>
    </w:p>
    <w:p w:rsidR="00351499" w:rsidRPr="002349FD" w:rsidRDefault="00351499" w:rsidP="008329AB">
      <w:pPr>
        <w:ind w:firstLine="709"/>
        <w:jc w:val="both"/>
      </w:pPr>
      <w:r w:rsidRPr="002349FD">
        <w:t xml:space="preserve">знание правил и владение навыками поведения в опасных и чрезвычайных ситуациях природного, социального и техногенного характера; </w:t>
      </w:r>
    </w:p>
    <w:p w:rsidR="00351499" w:rsidRPr="002349FD" w:rsidRDefault="00351499" w:rsidP="008329AB">
      <w:pPr>
        <w:ind w:firstLine="709"/>
        <w:jc w:val="both"/>
      </w:pPr>
      <w:r w:rsidRPr="002349FD">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51499" w:rsidRPr="002349FD" w:rsidRDefault="00351499" w:rsidP="008329AB">
      <w:pPr>
        <w:ind w:firstLine="709"/>
        <w:jc w:val="both"/>
      </w:pPr>
      <w:r w:rsidRPr="002349FD">
        <w:t>умение действовать индивидуально и в группе в опасных и чрезвычайных ситуациях.</w:t>
      </w:r>
    </w:p>
    <w:p w:rsidR="00351499" w:rsidRPr="002349FD" w:rsidRDefault="00351499" w:rsidP="008329AB">
      <w:pPr>
        <w:ind w:firstLine="709"/>
        <w:jc w:val="both"/>
      </w:pPr>
    </w:p>
    <w:p w:rsidR="00351499" w:rsidRPr="002349FD" w:rsidRDefault="00351499" w:rsidP="008329AB">
      <w:pPr>
        <w:ind w:firstLine="709"/>
        <w:jc w:val="both"/>
      </w:pPr>
      <w:r w:rsidRPr="002349FD">
        <w:t>«Физическая культура» (базовый уровень) – требования к предметным результатам освоения базового курса физической культуры должны отражать:</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 xml:space="preserve">5) 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351499" w:rsidRPr="002349FD" w:rsidRDefault="00351499" w:rsidP="008329AB">
      <w:pPr>
        <w:ind w:firstLine="709"/>
        <w:jc w:val="both"/>
      </w:pPr>
    </w:p>
    <w:p w:rsidR="00351499" w:rsidRPr="002349FD" w:rsidRDefault="00351499" w:rsidP="008329AB">
      <w:pPr>
        <w:ind w:firstLine="709"/>
        <w:jc w:val="both"/>
      </w:pPr>
      <w:r w:rsidRPr="002349FD">
        <w:t>«Экология» (базовый уровень) – требования к предметным результатам освоения интегрированного учебного предмета «Экология» должны отражать:</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 xml:space="preserve">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 </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 xml:space="preserve">2) сформированность экологического мышления и способности учитывать и оценивать экологические последствия в разных сферах </w:t>
      </w:r>
      <w:r w:rsidRPr="002349FD">
        <w:rPr>
          <w:spacing w:val="-8"/>
        </w:rPr>
        <w:t xml:space="preserve">деятельности; </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3) владение умениями применять экологические знания в жизненных ситуациях, связанных с выполнением типичных социальных ролей;</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351499" w:rsidRPr="002349FD" w:rsidRDefault="00351499" w:rsidP="008329AB">
      <w:pPr>
        <w:widowControl w:val="0"/>
        <w:tabs>
          <w:tab w:val="left" w:pos="284"/>
          <w:tab w:val="left" w:pos="1134"/>
        </w:tabs>
        <w:autoSpaceDE w:val="0"/>
        <w:autoSpaceDN w:val="0"/>
        <w:adjustRightInd w:val="0"/>
        <w:ind w:firstLine="709"/>
        <w:jc w:val="both"/>
      </w:pPr>
      <w:r w:rsidRPr="002349FD">
        <w:t xml:space="preserve">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w:t>
      </w:r>
    </w:p>
    <w:p w:rsidR="00351499" w:rsidRPr="002349FD" w:rsidRDefault="00351499" w:rsidP="008329AB">
      <w:pPr>
        <w:pStyle w:val="-11"/>
        <w:widowControl w:val="0"/>
        <w:tabs>
          <w:tab w:val="left" w:pos="0"/>
          <w:tab w:val="left" w:pos="284"/>
          <w:tab w:val="left" w:pos="1134"/>
        </w:tabs>
        <w:autoSpaceDE w:val="0"/>
        <w:autoSpaceDN w:val="0"/>
        <w:adjustRightInd w:val="0"/>
        <w:ind w:left="0" w:firstLine="709"/>
        <w:jc w:val="both"/>
        <w:rPr>
          <w:spacing w:val="-8"/>
        </w:rPr>
      </w:pPr>
      <w:r w:rsidRPr="002349FD">
        <w:rPr>
          <w:spacing w:val="-8"/>
        </w:rPr>
        <w:t xml:space="preserve">6) сформированность способности к выполнению проектов </w:t>
      </w:r>
      <w:r w:rsidRPr="002349FD">
        <w:t xml:space="preserve">экологически ориентированной социальной деятельности, </w:t>
      </w:r>
      <w:r w:rsidRPr="002349FD">
        <w:rPr>
          <w:spacing w:val="-8"/>
        </w:rPr>
        <w:t xml:space="preserve">связанных с экологической безопасностью окружающей среды, здоровьем людей и повышением их </w:t>
      </w:r>
      <w:r w:rsidRPr="002349FD">
        <w:t>экологическ</w:t>
      </w:r>
      <w:r w:rsidRPr="002349FD">
        <w:rPr>
          <w:spacing w:val="-8"/>
        </w:rPr>
        <w:t>ой культуры.</w:t>
      </w:r>
    </w:p>
    <w:p w:rsidR="00351499" w:rsidRPr="002349FD" w:rsidRDefault="00351499" w:rsidP="008329AB">
      <w:pPr>
        <w:ind w:firstLine="709"/>
        <w:jc w:val="both"/>
      </w:pPr>
    </w:p>
    <w:p w:rsidR="00351499" w:rsidRPr="002349FD" w:rsidRDefault="00351499" w:rsidP="008329AB">
      <w:pPr>
        <w:ind w:firstLine="709"/>
        <w:jc w:val="both"/>
      </w:pPr>
      <w:r w:rsidRPr="002349FD">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351499" w:rsidRPr="002349FD" w:rsidRDefault="00351499" w:rsidP="008329AB">
      <w:pPr>
        <w:tabs>
          <w:tab w:val="left" w:pos="1134"/>
        </w:tabs>
        <w:ind w:firstLine="709"/>
        <w:jc w:val="both"/>
      </w:pPr>
      <w:r w:rsidRPr="002349FD">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351499" w:rsidRPr="002349FD" w:rsidRDefault="00351499" w:rsidP="008329AB">
      <w:pPr>
        <w:pStyle w:val="NormalWeb"/>
        <w:tabs>
          <w:tab w:val="left" w:pos="1134"/>
        </w:tabs>
        <w:spacing w:before="0" w:beforeAutospacing="0" w:after="0" w:afterAutospacing="0"/>
        <w:ind w:firstLine="709"/>
        <w:jc w:val="both"/>
      </w:pPr>
      <w:r w:rsidRPr="002349FD">
        <w:t>2) знание основ государственной системы, российского законодательства, направленных на защиту населения от внешних и внутренних угроз;</w:t>
      </w:r>
    </w:p>
    <w:p w:rsidR="00351499" w:rsidRPr="002349FD" w:rsidRDefault="00351499" w:rsidP="008329AB">
      <w:pPr>
        <w:pStyle w:val="NormalWeb"/>
        <w:tabs>
          <w:tab w:val="left" w:pos="1134"/>
        </w:tabs>
        <w:spacing w:before="0" w:beforeAutospacing="0" w:after="0" w:afterAutospacing="0"/>
        <w:ind w:firstLine="709"/>
        <w:jc w:val="both"/>
      </w:pPr>
      <w:r w:rsidRPr="002349FD">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51499" w:rsidRPr="002349FD" w:rsidRDefault="00351499" w:rsidP="008329AB">
      <w:pPr>
        <w:pStyle w:val="NormalWeb"/>
        <w:tabs>
          <w:tab w:val="left" w:pos="1134"/>
        </w:tabs>
        <w:spacing w:before="0" w:beforeAutospacing="0" w:after="0" w:afterAutospacing="0"/>
        <w:ind w:firstLine="709"/>
        <w:jc w:val="both"/>
      </w:pPr>
      <w:r w:rsidRPr="002349FD">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51499" w:rsidRPr="002349FD" w:rsidRDefault="00351499" w:rsidP="008329AB">
      <w:pPr>
        <w:pStyle w:val="NormalWeb"/>
        <w:tabs>
          <w:tab w:val="left" w:pos="1134"/>
        </w:tabs>
        <w:spacing w:before="0" w:beforeAutospacing="0" w:after="0" w:afterAutospacing="0"/>
        <w:ind w:firstLine="709"/>
        <w:jc w:val="both"/>
      </w:pPr>
      <w:r w:rsidRPr="002349FD">
        <w:t>5) знание распространённых опасных и чрезвычайных ситуаций природного, техногенного и социального характера;</w:t>
      </w:r>
    </w:p>
    <w:p w:rsidR="00351499" w:rsidRPr="002349FD" w:rsidRDefault="00351499" w:rsidP="008329AB">
      <w:pPr>
        <w:pStyle w:val="NormalWeb"/>
        <w:tabs>
          <w:tab w:val="left" w:pos="1134"/>
        </w:tabs>
        <w:spacing w:before="0" w:beforeAutospacing="0" w:after="0" w:afterAutospacing="0"/>
        <w:ind w:firstLine="709"/>
        <w:jc w:val="both"/>
      </w:pPr>
      <w:r w:rsidRPr="002349FD">
        <w:t>6) знание факторов, пагубно влияющих на здоровье человека, исключение из своей жизни вредных привычек (курения, пьянства и т. д.);</w:t>
      </w:r>
    </w:p>
    <w:p w:rsidR="00351499" w:rsidRPr="002349FD" w:rsidRDefault="00351499" w:rsidP="008329AB">
      <w:pPr>
        <w:pStyle w:val="NormalWeb"/>
        <w:tabs>
          <w:tab w:val="left" w:pos="1134"/>
        </w:tabs>
        <w:spacing w:before="0" w:beforeAutospacing="0" w:after="0" w:afterAutospacing="0"/>
        <w:ind w:firstLine="709"/>
        <w:jc w:val="both"/>
      </w:pPr>
      <w:r w:rsidRPr="002349FD">
        <w:t>7) знание основных мер защиты (в том числе в области гражданской обороны) и правил поведения в условиях опасных и чрезвычайных ситуаций;</w:t>
      </w:r>
    </w:p>
    <w:p w:rsidR="00351499" w:rsidRPr="002349FD" w:rsidRDefault="00351499" w:rsidP="008329AB">
      <w:pPr>
        <w:pStyle w:val="NormalWeb"/>
        <w:tabs>
          <w:tab w:val="left" w:pos="1134"/>
        </w:tabs>
        <w:spacing w:before="0" w:beforeAutospacing="0" w:after="0" w:afterAutospacing="0"/>
        <w:ind w:firstLine="709"/>
        <w:jc w:val="both"/>
      </w:pPr>
      <w:r w:rsidRPr="002349FD">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51499" w:rsidRPr="002349FD" w:rsidRDefault="00351499" w:rsidP="008329AB">
      <w:pPr>
        <w:pStyle w:val="NormalWeb"/>
        <w:tabs>
          <w:tab w:val="left" w:pos="1134"/>
        </w:tabs>
        <w:spacing w:before="0" w:beforeAutospacing="0" w:after="0" w:afterAutospacing="0"/>
        <w:ind w:firstLine="709"/>
        <w:jc w:val="both"/>
      </w:pPr>
      <w:r w:rsidRPr="002349FD">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51499" w:rsidRPr="002349FD" w:rsidRDefault="00351499" w:rsidP="008329AB">
      <w:pPr>
        <w:pStyle w:val="NormalWeb"/>
        <w:tabs>
          <w:tab w:val="left" w:pos="1134"/>
        </w:tabs>
        <w:spacing w:before="0" w:beforeAutospacing="0" w:after="0" w:afterAutospacing="0"/>
        <w:ind w:firstLine="709"/>
        <w:jc w:val="both"/>
      </w:pPr>
      <w:r w:rsidRPr="002349FD">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51499" w:rsidRPr="002349FD" w:rsidRDefault="00351499" w:rsidP="008329AB">
      <w:pPr>
        <w:pStyle w:val="NormalWeb"/>
        <w:tabs>
          <w:tab w:val="left" w:pos="1134"/>
        </w:tabs>
        <w:spacing w:before="0" w:beforeAutospacing="0" w:after="0" w:afterAutospacing="0"/>
        <w:ind w:firstLine="709"/>
        <w:jc w:val="both"/>
      </w:pPr>
      <w:r w:rsidRPr="002349FD">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51499" w:rsidRPr="002349FD" w:rsidRDefault="00351499" w:rsidP="008329AB">
      <w:pPr>
        <w:pStyle w:val="NormalWeb"/>
        <w:tabs>
          <w:tab w:val="left" w:pos="1134"/>
        </w:tabs>
        <w:spacing w:before="0" w:beforeAutospacing="0" w:after="0" w:afterAutospacing="0"/>
        <w:ind w:firstLine="709"/>
        <w:jc w:val="both"/>
      </w:pPr>
      <w:r w:rsidRPr="002349FD">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351499" w:rsidRPr="002349FD" w:rsidRDefault="00351499" w:rsidP="008329AB">
      <w:pPr>
        <w:pStyle w:val="NormalWeb"/>
        <w:tabs>
          <w:tab w:val="left" w:pos="1134"/>
        </w:tabs>
        <w:spacing w:before="0" w:beforeAutospacing="0" w:after="0" w:afterAutospacing="0"/>
        <w:ind w:firstLine="709"/>
        <w:jc w:val="both"/>
        <w:rPr>
          <w:rStyle w:val="Zag11"/>
          <w:rFonts w:eastAsia="@Arial Unicode MS"/>
          <w:b/>
        </w:rPr>
      </w:pPr>
    </w:p>
    <w:p w:rsidR="00351499" w:rsidRPr="002349FD" w:rsidRDefault="00351499" w:rsidP="008329AB">
      <w:pPr>
        <w:pStyle w:val="NormalWeb"/>
        <w:tabs>
          <w:tab w:val="left" w:pos="1134"/>
        </w:tabs>
        <w:spacing w:before="0" w:beforeAutospacing="0" w:after="0" w:afterAutospacing="0"/>
        <w:ind w:firstLine="709"/>
        <w:jc w:val="both"/>
        <w:rPr>
          <w:rStyle w:val="Zag11"/>
          <w:rFonts w:eastAsia="@Arial Unicode MS"/>
          <w:b/>
        </w:rPr>
      </w:pPr>
      <w:r w:rsidRPr="002349FD">
        <w:rPr>
          <w:rStyle w:val="Zag11"/>
          <w:rFonts w:eastAsia="@Arial Unicode MS"/>
          <w:b/>
        </w:rPr>
        <w:t>Планируемые результаты освоения учащимися Программы СОО</w:t>
      </w:r>
    </w:p>
    <w:p w:rsidR="00351499" w:rsidRPr="002349FD" w:rsidRDefault="00351499" w:rsidP="008329AB">
      <w:pPr>
        <w:pStyle w:val="NormalWeb"/>
        <w:tabs>
          <w:tab w:val="left" w:pos="1134"/>
        </w:tabs>
        <w:spacing w:before="0" w:beforeAutospacing="0" w:after="0" w:afterAutospacing="0"/>
        <w:ind w:firstLine="709"/>
        <w:jc w:val="both"/>
      </w:pPr>
    </w:p>
    <w:p w:rsidR="00351499" w:rsidRPr="002349FD" w:rsidRDefault="00351499" w:rsidP="008329AB">
      <w:pPr>
        <w:ind w:firstLine="567"/>
        <w:jc w:val="both"/>
        <w:rPr>
          <w:b/>
          <w:bCs/>
          <w:i/>
          <w:iCs/>
        </w:rPr>
      </w:pPr>
      <w:r w:rsidRPr="002349FD">
        <w:rPr>
          <w:b/>
          <w:bCs/>
          <w:i/>
          <w:iCs/>
        </w:rPr>
        <w:t>В результате изучения русского языка на профильном уровне в старшей школе учащийся должен</w:t>
      </w:r>
    </w:p>
    <w:p w:rsidR="00351499" w:rsidRPr="002349FD" w:rsidRDefault="00351499" w:rsidP="008329AB">
      <w:pPr>
        <w:ind w:firstLine="567"/>
        <w:jc w:val="both"/>
        <w:rPr>
          <w:b/>
        </w:rPr>
      </w:pPr>
      <w:r w:rsidRPr="002349FD">
        <w:rPr>
          <w:b/>
        </w:rPr>
        <w:t>знать</w:t>
      </w:r>
    </w:p>
    <w:p w:rsidR="00351499" w:rsidRPr="002349FD" w:rsidRDefault="00351499" w:rsidP="008329AB">
      <w:pPr>
        <w:numPr>
          <w:ilvl w:val="1"/>
          <w:numId w:val="9"/>
        </w:numPr>
        <w:tabs>
          <w:tab w:val="left" w:pos="9355"/>
        </w:tabs>
        <w:jc w:val="both"/>
      </w:pPr>
      <w:r w:rsidRPr="002349FD">
        <w:t>основные сведения о функциях языка; о лингвистике как науке; о роли старославянского языка в развитии русского языка; о формах существования русского национального языка; о литературном языке и его признаках;</w:t>
      </w:r>
    </w:p>
    <w:p w:rsidR="00351499" w:rsidRPr="002349FD" w:rsidRDefault="00351499" w:rsidP="008329AB">
      <w:pPr>
        <w:numPr>
          <w:ilvl w:val="1"/>
          <w:numId w:val="9"/>
        </w:numPr>
        <w:tabs>
          <w:tab w:val="left" w:pos="9355"/>
        </w:tabs>
        <w:jc w:val="both"/>
      </w:pPr>
      <w:r w:rsidRPr="002349FD">
        <w:t>системное устройство языка, взаимосвязь его уровней и единиц;</w:t>
      </w:r>
    </w:p>
    <w:p w:rsidR="00351499" w:rsidRPr="002349FD" w:rsidRDefault="00351499" w:rsidP="008329AB">
      <w:pPr>
        <w:numPr>
          <w:ilvl w:val="1"/>
          <w:numId w:val="9"/>
        </w:numPr>
        <w:tabs>
          <w:tab w:val="left" w:pos="9355"/>
        </w:tabs>
        <w:jc w:val="both"/>
      </w:pPr>
      <w:r w:rsidRPr="002349FD">
        <w:t>понятие языковой нормы, ее функций, современные тенденции в развитии норм русского литературного языка;</w:t>
      </w:r>
    </w:p>
    <w:p w:rsidR="00351499" w:rsidRPr="002349FD" w:rsidRDefault="00351499" w:rsidP="008329AB">
      <w:pPr>
        <w:numPr>
          <w:ilvl w:val="1"/>
          <w:numId w:val="9"/>
        </w:numPr>
        <w:tabs>
          <w:tab w:val="left" w:pos="9355"/>
        </w:tabs>
        <w:jc w:val="both"/>
      </w:pPr>
      <w:r w:rsidRPr="002349FD">
        <w:t>компоненты речевой ситуации; основные условия эффективности речевого общения; основные особенности каждого вида речевой деятельности;</w:t>
      </w:r>
    </w:p>
    <w:p w:rsidR="00351499" w:rsidRPr="002349FD" w:rsidRDefault="00351499" w:rsidP="008329AB">
      <w:pPr>
        <w:numPr>
          <w:ilvl w:val="1"/>
          <w:numId w:val="9"/>
        </w:numPr>
        <w:tabs>
          <w:tab w:val="left" w:pos="9355"/>
        </w:tabs>
        <w:jc w:val="both"/>
      </w:pPr>
      <w:r w:rsidRPr="002349FD">
        <w:t>основные аспекты культуры речи; требования, предъявляемые к устным и письменным текстам различных жанров в учебно-научной, деловой и обиходно-бытовой сферах общения;</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1"/>
          <w:numId w:val="9"/>
        </w:numPr>
        <w:tabs>
          <w:tab w:val="left" w:pos="9355"/>
        </w:tabs>
        <w:jc w:val="both"/>
      </w:pPr>
      <w:r w:rsidRPr="002349FD">
        <w:t>проводить различные виды лингвистического анализа языковых единиц, а также языковых явлений и фактов, допускающих неоднозначную интерпретацию;</w:t>
      </w:r>
    </w:p>
    <w:p w:rsidR="00351499" w:rsidRPr="002349FD" w:rsidRDefault="00351499" w:rsidP="008329AB">
      <w:pPr>
        <w:numPr>
          <w:ilvl w:val="1"/>
          <w:numId w:val="9"/>
        </w:numPr>
        <w:tabs>
          <w:tab w:val="left" w:pos="9355"/>
        </w:tabs>
        <w:jc w:val="both"/>
      </w:pPr>
      <w:r w:rsidRPr="002349FD">
        <w:t>разграничивать варианты норм, преднамеренные и непреднамеренные нарушения языковой нормы;</w:t>
      </w:r>
    </w:p>
    <w:p w:rsidR="00351499" w:rsidRPr="002349FD" w:rsidRDefault="00351499" w:rsidP="008329AB">
      <w:pPr>
        <w:numPr>
          <w:ilvl w:val="1"/>
          <w:numId w:val="9"/>
        </w:numPr>
        <w:tabs>
          <w:tab w:val="left" w:pos="9355"/>
        </w:tabs>
        <w:jc w:val="both"/>
      </w:pPr>
      <w:r w:rsidRPr="002349FD">
        <w:t>проводить лингвистический анализ текстов различных функциональных стилей и разновидностей языка;</w:t>
      </w:r>
    </w:p>
    <w:p w:rsidR="00351499" w:rsidRPr="002349FD" w:rsidRDefault="00351499" w:rsidP="008329AB">
      <w:pPr>
        <w:numPr>
          <w:ilvl w:val="1"/>
          <w:numId w:val="9"/>
        </w:numPr>
        <w:tabs>
          <w:tab w:val="left" w:pos="9355"/>
        </w:tabs>
        <w:jc w:val="both"/>
      </w:pPr>
      <w:r w:rsidRPr="002349FD">
        <w:t>оценивать устные и письменные высказывания с точки зрения соотнесенности (соответствия) содержания и языкового оформления, эффективности достижения поставленных коммуникативных задач;</w:t>
      </w:r>
    </w:p>
    <w:p w:rsidR="00351499" w:rsidRPr="002349FD" w:rsidRDefault="00351499" w:rsidP="008329AB">
      <w:pPr>
        <w:numPr>
          <w:ilvl w:val="1"/>
          <w:numId w:val="9"/>
        </w:numPr>
        <w:tabs>
          <w:tab w:val="left" w:pos="9355"/>
        </w:tabs>
        <w:jc w:val="both"/>
      </w:pPr>
      <w:r w:rsidRPr="002349FD">
        <w:t>объяснять взаимосвязь языка и истории, языка и культуры русского и других народов;</w:t>
      </w:r>
    </w:p>
    <w:p w:rsidR="00351499" w:rsidRPr="002349FD" w:rsidRDefault="00351499" w:rsidP="008329AB">
      <w:pPr>
        <w:ind w:left="567"/>
        <w:jc w:val="both"/>
        <w:rPr>
          <w:b/>
        </w:rPr>
      </w:pPr>
      <w:r w:rsidRPr="002349FD">
        <w:rPr>
          <w:b/>
        </w:rPr>
        <w:t>использовать приобретенные знания и умения в практической деятельности и повседневной жизни:</w:t>
      </w:r>
    </w:p>
    <w:p w:rsidR="00351499" w:rsidRPr="002349FD" w:rsidRDefault="00351499" w:rsidP="008329AB">
      <w:pPr>
        <w:numPr>
          <w:ilvl w:val="1"/>
          <w:numId w:val="8"/>
        </w:numPr>
        <w:tabs>
          <w:tab w:val="left" w:pos="9355"/>
        </w:tabs>
        <w:jc w:val="both"/>
      </w:pPr>
      <w:r w:rsidRPr="002349FD">
        <w:t xml:space="preserve">использовать разные виды чтения (ознакомительно-изучающее, ознакомительно-реферативное и др.) в зависимости от коммуникативной установки и характера текста; </w:t>
      </w:r>
    </w:p>
    <w:p w:rsidR="00351499" w:rsidRPr="002349FD" w:rsidRDefault="00351499" w:rsidP="008329AB">
      <w:pPr>
        <w:numPr>
          <w:ilvl w:val="1"/>
          <w:numId w:val="8"/>
        </w:numPr>
        <w:tabs>
          <w:tab w:val="left" w:pos="9355"/>
        </w:tabs>
        <w:jc w:val="both"/>
      </w:pPr>
      <w:r w:rsidRPr="002349FD">
        <w:t>извлекать необходимую информацию из различных источников: учебно-научные тексты, справочная литература, средства массовой информации, в том числе представленные в электронном виде на различных информационных носителях (компакт-диски учебного назначения, ресурсы Интернета).</w:t>
      </w:r>
    </w:p>
    <w:p w:rsidR="00351499" w:rsidRPr="002349FD" w:rsidRDefault="00351499" w:rsidP="008329AB">
      <w:pPr>
        <w:numPr>
          <w:ilvl w:val="1"/>
          <w:numId w:val="8"/>
        </w:numPr>
        <w:tabs>
          <w:tab w:val="left" w:pos="9355"/>
        </w:tabs>
        <w:jc w:val="both"/>
      </w:pPr>
      <w:r w:rsidRPr="002349FD">
        <w:t>владеть основными приемами информационной переработки устного и письменного текста;</w:t>
      </w:r>
    </w:p>
    <w:p w:rsidR="00351499" w:rsidRPr="002349FD" w:rsidRDefault="00351499" w:rsidP="008329AB">
      <w:pPr>
        <w:widowControl w:val="0"/>
        <w:numPr>
          <w:ilvl w:val="1"/>
          <w:numId w:val="8"/>
        </w:numPr>
        <w:tabs>
          <w:tab w:val="left" w:pos="9355"/>
        </w:tabs>
        <w:jc w:val="both"/>
      </w:pPr>
      <w:r w:rsidRPr="002349FD">
        <w:t>создавать устные и письменные монологические и диалогические высказывания разных типов и жанров в социально-бытовой, учебно-научной (на материале различных учебных дисциплин) и деловой сферах общения; редактировать собственный текст;</w:t>
      </w:r>
    </w:p>
    <w:p w:rsidR="00351499" w:rsidRPr="002349FD" w:rsidRDefault="00351499" w:rsidP="008329AB">
      <w:pPr>
        <w:numPr>
          <w:ilvl w:val="1"/>
          <w:numId w:val="8"/>
        </w:numPr>
        <w:tabs>
          <w:tab w:val="left" w:pos="9355"/>
        </w:tabs>
        <w:jc w:val="both"/>
      </w:pPr>
      <w:r w:rsidRPr="002349FD">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351499" w:rsidRPr="002349FD" w:rsidRDefault="00351499" w:rsidP="008329AB">
      <w:pPr>
        <w:numPr>
          <w:ilvl w:val="1"/>
          <w:numId w:val="8"/>
        </w:numPr>
        <w:tabs>
          <w:tab w:val="left" w:pos="9355"/>
        </w:tabs>
        <w:jc w:val="both"/>
      </w:pPr>
      <w:r w:rsidRPr="002349FD">
        <w:t>соблюдать нормы речевого этикета в различных сферах общения;</w:t>
      </w:r>
    </w:p>
    <w:p w:rsidR="00351499" w:rsidRPr="002349FD" w:rsidRDefault="00351499" w:rsidP="008329AB">
      <w:pPr>
        <w:numPr>
          <w:ilvl w:val="1"/>
          <w:numId w:val="8"/>
        </w:numPr>
        <w:tabs>
          <w:tab w:val="left" w:pos="9355"/>
        </w:tabs>
        <w:jc w:val="both"/>
      </w:pPr>
      <w:r w:rsidRPr="002349FD">
        <w:t>применять в практике письма орфографические и пунктуационные нормы современного русского литературного языка.</w:t>
      </w:r>
    </w:p>
    <w:p w:rsidR="00351499" w:rsidRPr="002349FD" w:rsidRDefault="00351499" w:rsidP="008329AB">
      <w:pPr>
        <w:ind w:firstLine="567"/>
        <w:jc w:val="both"/>
        <w:rPr>
          <w:b/>
        </w:rPr>
      </w:pPr>
    </w:p>
    <w:p w:rsidR="00351499" w:rsidRPr="002349FD" w:rsidRDefault="00351499" w:rsidP="008329AB">
      <w:pPr>
        <w:ind w:firstLine="567"/>
        <w:jc w:val="both"/>
        <w:rPr>
          <w:b/>
          <w:i/>
        </w:rPr>
      </w:pPr>
      <w:r w:rsidRPr="002349FD">
        <w:rPr>
          <w:b/>
          <w:i/>
        </w:rPr>
        <w:t>В результате изучения русского языка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связь языка и истории, культуры русского и других народов;</w:t>
      </w:r>
    </w:p>
    <w:p w:rsidR="00351499" w:rsidRPr="002349FD" w:rsidRDefault="00351499" w:rsidP="008329AB">
      <w:pPr>
        <w:ind w:firstLine="567"/>
        <w:jc w:val="both"/>
      </w:pPr>
      <w:r w:rsidRPr="002349FD">
        <w:t>- смысл понятий: речевая ситуация и ее компоненты, литературный язык, языковая норма, культура речи;</w:t>
      </w:r>
    </w:p>
    <w:p w:rsidR="00351499" w:rsidRPr="002349FD" w:rsidRDefault="00351499" w:rsidP="008329AB">
      <w:pPr>
        <w:ind w:firstLine="567"/>
        <w:jc w:val="both"/>
      </w:pPr>
      <w:r w:rsidRPr="002349FD">
        <w:t>- основные единицы и уровни языка, их признаки и взаимосвязь;</w:t>
      </w:r>
    </w:p>
    <w:p w:rsidR="00351499" w:rsidRPr="002349FD" w:rsidRDefault="00351499" w:rsidP="008329AB">
      <w:pPr>
        <w:ind w:firstLine="567"/>
        <w:jc w:val="both"/>
      </w:pPr>
      <w:r w:rsidRPr="002349FD">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 деловой сферах общения;</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51499" w:rsidRPr="002349FD" w:rsidRDefault="00351499" w:rsidP="008329AB">
      <w:pPr>
        <w:ind w:firstLine="567"/>
        <w:jc w:val="both"/>
      </w:pPr>
      <w:r w:rsidRPr="002349FD">
        <w:t>- анализировать языковые единицы с точки зрения правильности, точности и уместности их употребления;</w:t>
      </w:r>
    </w:p>
    <w:p w:rsidR="00351499" w:rsidRPr="002349FD" w:rsidRDefault="00351499" w:rsidP="008329AB">
      <w:pPr>
        <w:ind w:firstLine="567"/>
        <w:jc w:val="both"/>
      </w:pPr>
      <w:r w:rsidRPr="002349FD">
        <w:t>- проводить лингвистический анализ текстов различных функциональных стилей и разновидностей языка;</w:t>
      </w:r>
    </w:p>
    <w:p w:rsidR="00351499" w:rsidRPr="002349FD" w:rsidRDefault="00351499" w:rsidP="008329AB">
      <w:pPr>
        <w:ind w:firstLine="567"/>
        <w:jc w:val="both"/>
      </w:pPr>
      <w:r w:rsidRPr="002349FD">
        <w:t>аудирование и чтение:</w:t>
      </w:r>
    </w:p>
    <w:p w:rsidR="00351499" w:rsidRPr="002349FD" w:rsidRDefault="00351499" w:rsidP="008329AB">
      <w:pPr>
        <w:ind w:firstLine="567"/>
        <w:jc w:val="both"/>
      </w:pPr>
      <w:r w:rsidRPr="002349FD">
        <w:t>- использовать основные виды чтения (ознакомительно-изучающее, ознакомительно-реферативное и др.) в зависимости от коммуникативной задачи;</w:t>
      </w:r>
    </w:p>
    <w:p w:rsidR="00351499" w:rsidRPr="002349FD" w:rsidRDefault="00351499" w:rsidP="008329AB">
      <w:pPr>
        <w:ind w:firstLine="567"/>
        <w:jc w:val="both"/>
      </w:pPr>
      <w:r w:rsidRPr="002349FD">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51499" w:rsidRPr="002349FD" w:rsidRDefault="00351499" w:rsidP="008329AB">
      <w:pPr>
        <w:ind w:firstLine="567"/>
        <w:jc w:val="both"/>
      </w:pPr>
      <w:r w:rsidRPr="002349FD">
        <w:t>говорение и письмо:</w:t>
      </w:r>
    </w:p>
    <w:p w:rsidR="00351499" w:rsidRPr="002349FD" w:rsidRDefault="00351499" w:rsidP="008329AB">
      <w:pPr>
        <w:ind w:firstLine="567"/>
        <w:jc w:val="both"/>
      </w:pPr>
      <w:r w:rsidRPr="002349FD">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51499" w:rsidRPr="002349FD" w:rsidRDefault="00351499" w:rsidP="008329AB">
      <w:pPr>
        <w:ind w:firstLine="567"/>
        <w:jc w:val="both"/>
      </w:pPr>
      <w:r w:rsidRPr="002349FD">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351499" w:rsidRPr="002349FD" w:rsidRDefault="00351499" w:rsidP="008329AB">
      <w:pPr>
        <w:ind w:firstLine="567"/>
        <w:jc w:val="both"/>
      </w:pPr>
      <w:r w:rsidRPr="002349FD">
        <w:t>- соблюдать в практике письма орфографические и пунктуационные нормы современного русского литературного языка;</w:t>
      </w:r>
    </w:p>
    <w:p w:rsidR="00351499" w:rsidRPr="002349FD" w:rsidRDefault="00351499" w:rsidP="008329AB">
      <w:pPr>
        <w:ind w:firstLine="567"/>
        <w:jc w:val="both"/>
      </w:pPr>
      <w:r w:rsidRPr="002349FD">
        <w:t>- соблюдать нормы речевого поведения в различных сферах и ситуациях общения, в том числе при обсуждении дискуссионных проблем;</w:t>
      </w:r>
    </w:p>
    <w:p w:rsidR="00351499" w:rsidRPr="002349FD" w:rsidRDefault="00351499" w:rsidP="008329AB">
      <w:pPr>
        <w:ind w:firstLine="567"/>
        <w:jc w:val="both"/>
      </w:pPr>
      <w:r w:rsidRPr="002349FD">
        <w:t>- использовать основные приемы информационной переработки устного и письменного текста;</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осознания русского языка как духовной, нравственной и культурной ценности народа; приобщения к ценностям национальной и мировой культуры;</w:t>
      </w:r>
    </w:p>
    <w:p w:rsidR="00351499" w:rsidRPr="002349FD" w:rsidRDefault="00351499" w:rsidP="008329AB">
      <w:pPr>
        <w:ind w:firstLine="567"/>
        <w:jc w:val="both"/>
      </w:pPr>
      <w:r w:rsidRPr="002349FD">
        <w:t>- развития интеллектуальных и творчески способностей, навыков самостоятельной деятельности;</w:t>
      </w:r>
    </w:p>
    <w:p w:rsidR="00351499" w:rsidRPr="002349FD" w:rsidRDefault="00351499" w:rsidP="008329AB">
      <w:pPr>
        <w:ind w:firstLine="567"/>
        <w:jc w:val="both"/>
      </w:pPr>
      <w:r w:rsidRPr="002349FD">
        <w:t>самореализации, самовыражения в различных областях человеческой деятельности;</w:t>
      </w:r>
    </w:p>
    <w:p w:rsidR="00351499" w:rsidRPr="002349FD" w:rsidRDefault="00351499" w:rsidP="008329AB">
      <w:pPr>
        <w:ind w:firstLine="567"/>
        <w:jc w:val="both"/>
      </w:pPr>
      <w:r w:rsidRPr="002349FD">
        <w:t>- увеличения словарного запаса; расширения круга используемых языковых и речевых средств;</w:t>
      </w:r>
    </w:p>
    <w:p w:rsidR="00351499" w:rsidRPr="002349FD" w:rsidRDefault="00351499" w:rsidP="008329AB">
      <w:pPr>
        <w:ind w:firstLine="567"/>
        <w:jc w:val="both"/>
      </w:pPr>
      <w:r w:rsidRPr="002349FD">
        <w:t>совершенствования способности к самооценке на основе наблюдения за собственной речью;</w:t>
      </w:r>
    </w:p>
    <w:p w:rsidR="00351499" w:rsidRPr="002349FD" w:rsidRDefault="00351499" w:rsidP="008329AB">
      <w:pPr>
        <w:ind w:firstLine="567"/>
        <w:jc w:val="both"/>
      </w:pPr>
      <w:r w:rsidRPr="002349FD">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51499" w:rsidRPr="002349FD" w:rsidRDefault="00351499" w:rsidP="008329AB">
      <w:pPr>
        <w:ind w:firstLine="567"/>
        <w:jc w:val="both"/>
      </w:pPr>
      <w:r w:rsidRPr="002349FD">
        <w:t>- самообразования и активного участия в производственной, культурной и общественной жизни государства. Специфические требования для образовательных учреждений с родным (нерусским) языком обучения:</w:t>
      </w:r>
    </w:p>
    <w:p w:rsidR="00351499" w:rsidRPr="002349FD" w:rsidRDefault="00351499" w:rsidP="008329AB">
      <w:pPr>
        <w:ind w:firstLine="567"/>
        <w:jc w:val="both"/>
      </w:pPr>
      <w:r w:rsidRPr="002349FD">
        <w:t>- осознавать национальное своеобразие русского и родного языков, различия их фонетической, лексической и грамматической систем;</w:t>
      </w:r>
    </w:p>
    <w:p w:rsidR="00351499" w:rsidRPr="002349FD" w:rsidRDefault="00351499" w:rsidP="008329AB">
      <w:pPr>
        <w:ind w:firstLine="567"/>
        <w:jc w:val="both"/>
      </w:pPr>
      <w:r w:rsidRPr="002349FD">
        <w:t>- вести диалог в ситуации межкультурной коммуникации;</w:t>
      </w:r>
    </w:p>
    <w:p w:rsidR="00351499" w:rsidRPr="002349FD" w:rsidRDefault="00351499" w:rsidP="008329AB">
      <w:pPr>
        <w:ind w:firstLine="567"/>
        <w:jc w:val="both"/>
      </w:pPr>
      <w:r w:rsidRPr="002349FD">
        <w:t>- переводить с родного языка на русский тексты разных типов.</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литературы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образную природу словесного искусства;</w:t>
      </w:r>
    </w:p>
    <w:p w:rsidR="00351499" w:rsidRPr="002349FD" w:rsidRDefault="00351499" w:rsidP="008329AB">
      <w:pPr>
        <w:ind w:firstLine="567"/>
        <w:jc w:val="both"/>
      </w:pPr>
      <w:r w:rsidRPr="002349FD">
        <w:t>- содержание изученных литературных произведений;</w:t>
      </w:r>
    </w:p>
    <w:p w:rsidR="00351499" w:rsidRPr="002349FD" w:rsidRDefault="00351499" w:rsidP="008329AB">
      <w:pPr>
        <w:ind w:firstLine="567"/>
        <w:jc w:val="both"/>
      </w:pPr>
      <w:r w:rsidRPr="002349FD">
        <w:t>- основные факты жизни и творчества писателей-классиков XIX - XX вв.;</w:t>
      </w:r>
    </w:p>
    <w:p w:rsidR="00351499" w:rsidRPr="002349FD" w:rsidRDefault="00351499" w:rsidP="008329AB">
      <w:pPr>
        <w:ind w:firstLine="567"/>
        <w:jc w:val="both"/>
      </w:pPr>
      <w:r w:rsidRPr="002349FD">
        <w:t>- основные закономерности историко-литературного процесса и черты литературных направлений;</w:t>
      </w:r>
    </w:p>
    <w:p w:rsidR="00351499" w:rsidRPr="002349FD" w:rsidRDefault="00351499" w:rsidP="008329AB">
      <w:pPr>
        <w:ind w:firstLine="567"/>
        <w:jc w:val="both"/>
      </w:pPr>
      <w:r w:rsidRPr="002349FD">
        <w:t>- основные теоретико-литературные понятия;</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воспроизводить содержание литературного произведения;</w:t>
      </w:r>
    </w:p>
    <w:p w:rsidR="00351499" w:rsidRPr="002349FD" w:rsidRDefault="00351499" w:rsidP="008329AB">
      <w:pPr>
        <w:ind w:firstLine="567"/>
        <w:jc w:val="both"/>
      </w:pPr>
      <w:r w:rsidRPr="002349FD">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 - 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351499" w:rsidRPr="002349FD" w:rsidRDefault="00351499" w:rsidP="008329AB">
      <w:pPr>
        <w:ind w:firstLine="567"/>
        <w:jc w:val="both"/>
      </w:pPr>
      <w:r w:rsidRPr="002349FD">
        <w:t>- соотносить художественную литературу с общественной жизнью и культурой; раскрывать конкретно- 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351499" w:rsidRPr="002349FD" w:rsidRDefault="00351499" w:rsidP="008329AB">
      <w:pPr>
        <w:ind w:firstLine="567"/>
        <w:jc w:val="both"/>
      </w:pPr>
      <w:r w:rsidRPr="002349FD">
        <w:t>- определять род и жанр произведения;</w:t>
      </w:r>
    </w:p>
    <w:p w:rsidR="00351499" w:rsidRPr="002349FD" w:rsidRDefault="00351499" w:rsidP="008329AB">
      <w:pPr>
        <w:ind w:firstLine="567"/>
        <w:jc w:val="both"/>
      </w:pPr>
      <w:r w:rsidRPr="002349FD">
        <w:t>- сопоставлять литературные произведения;</w:t>
      </w:r>
    </w:p>
    <w:p w:rsidR="00351499" w:rsidRPr="002349FD" w:rsidRDefault="00351499" w:rsidP="008329AB">
      <w:pPr>
        <w:ind w:firstLine="567"/>
        <w:jc w:val="both"/>
      </w:pPr>
      <w:r w:rsidRPr="002349FD">
        <w:t>- выявлять авторскую позицию;</w:t>
      </w:r>
    </w:p>
    <w:p w:rsidR="00351499" w:rsidRPr="002349FD" w:rsidRDefault="00351499" w:rsidP="008329AB">
      <w:pPr>
        <w:ind w:firstLine="567"/>
        <w:jc w:val="both"/>
      </w:pPr>
      <w:r w:rsidRPr="002349FD">
        <w:t>- выразительно читать изученные произведения (или их фрагменты), соблюдая нормы литературного произношения;</w:t>
      </w:r>
    </w:p>
    <w:p w:rsidR="00351499" w:rsidRPr="002349FD" w:rsidRDefault="00351499" w:rsidP="008329AB">
      <w:pPr>
        <w:ind w:firstLine="567"/>
        <w:jc w:val="both"/>
      </w:pPr>
      <w:r w:rsidRPr="002349FD">
        <w:t>- аргументированно формулировать свое отношение к прочитанному произведению;</w:t>
      </w:r>
    </w:p>
    <w:p w:rsidR="00351499" w:rsidRPr="002349FD" w:rsidRDefault="00351499" w:rsidP="008329AB">
      <w:pPr>
        <w:ind w:firstLine="567"/>
        <w:jc w:val="both"/>
      </w:pPr>
      <w:r w:rsidRPr="002349FD">
        <w:t>- писать рецензии на прочитанные произведения и сочинения разных жанров на литературные темы.</w:t>
      </w:r>
    </w:p>
    <w:p w:rsidR="00351499" w:rsidRPr="002349FD" w:rsidRDefault="00351499" w:rsidP="008329AB">
      <w:pPr>
        <w:ind w:firstLine="567"/>
        <w:jc w:val="both"/>
        <w:rPr>
          <w:b/>
        </w:rPr>
      </w:pPr>
    </w:p>
    <w:p w:rsidR="00351499" w:rsidRPr="002349FD" w:rsidRDefault="00351499" w:rsidP="008329AB">
      <w:pPr>
        <w:ind w:firstLine="567"/>
        <w:jc w:val="both"/>
        <w:rPr>
          <w:b/>
          <w:i/>
        </w:rPr>
      </w:pPr>
      <w:r w:rsidRPr="002349FD">
        <w:rPr>
          <w:b/>
          <w:i/>
        </w:rPr>
        <w:t>В результате изучения иностранного языка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51499" w:rsidRPr="002349FD" w:rsidRDefault="00351499" w:rsidP="008329AB">
      <w:pPr>
        <w:ind w:firstLine="567"/>
        <w:jc w:val="both"/>
      </w:pPr>
      <w:r w:rsidRPr="002349FD">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51499" w:rsidRPr="002349FD" w:rsidRDefault="00351499" w:rsidP="008329AB">
      <w:pPr>
        <w:ind w:firstLine="567"/>
        <w:jc w:val="both"/>
      </w:pPr>
      <w:r w:rsidRPr="002349FD">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говорение:</w:t>
      </w:r>
    </w:p>
    <w:p w:rsidR="00351499" w:rsidRPr="002349FD" w:rsidRDefault="00351499" w:rsidP="008329AB">
      <w:pPr>
        <w:ind w:firstLine="567"/>
        <w:jc w:val="both"/>
      </w:pPr>
      <w:r w:rsidRPr="002349FD">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51499" w:rsidRPr="002349FD" w:rsidRDefault="00351499" w:rsidP="008329AB">
      <w:pPr>
        <w:ind w:firstLine="567"/>
        <w:jc w:val="both"/>
      </w:pPr>
      <w:r w:rsidRPr="002349FD">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51499" w:rsidRPr="002349FD" w:rsidRDefault="00351499" w:rsidP="008329AB">
      <w:pPr>
        <w:ind w:firstLine="567"/>
        <w:jc w:val="both"/>
      </w:pPr>
      <w:r w:rsidRPr="002349FD">
        <w:t>аудирование:</w:t>
      </w:r>
    </w:p>
    <w:p w:rsidR="00351499" w:rsidRPr="002349FD" w:rsidRDefault="00351499" w:rsidP="008329AB">
      <w:pPr>
        <w:ind w:firstLine="567"/>
        <w:jc w:val="both"/>
      </w:pPr>
      <w:r w:rsidRPr="002349FD">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 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51499" w:rsidRPr="002349FD" w:rsidRDefault="00351499" w:rsidP="008329AB">
      <w:pPr>
        <w:ind w:firstLine="567"/>
        <w:jc w:val="both"/>
      </w:pPr>
      <w:r w:rsidRPr="002349FD">
        <w:t>чтение:</w:t>
      </w:r>
    </w:p>
    <w:p w:rsidR="00351499" w:rsidRPr="002349FD" w:rsidRDefault="00351499" w:rsidP="008329AB">
      <w:pPr>
        <w:ind w:firstLine="567"/>
        <w:jc w:val="both"/>
      </w:pPr>
      <w:r w:rsidRPr="002349FD">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51499" w:rsidRPr="002349FD" w:rsidRDefault="00351499" w:rsidP="008329AB">
      <w:pPr>
        <w:ind w:firstLine="567"/>
        <w:jc w:val="both"/>
      </w:pPr>
      <w:r w:rsidRPr="002349FD">
        <w:t>письменная речь:</w:t>
      </w:r>
    </w:p>
    <w:p w:rsidR="00351499" w:rsidRPr="002349FD" w:rsidRDefault="00351499" w:rsidP="008329AB">
      <w:pPr>
        <w:ind w:firstLine="567"/>
        <w:jc w:val="both"/>
      </w:pPr>
      <w:r w:rsidRPr="002349FD">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общения с представителями других стран, ориентации в современном поликультурном мире;</w:t>
      </w:r>
    </w:p>
    <w:p w:rsidR="00351499" w:rsidRPr="002349FD" w:rsidRDefault="00351499" w:rsidP="008329AB">
      <w:pPr>
        <w:ind w:firstLine="567"/>
        <w:jc w:val="both"/>
      </w:pPr>
      <w:r w:rsidRPr="002349FD">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51499" w:rsidRPr="002349FD" w:rsidRDefault="00351499" w:rsidP="008329AB">
      <w:pPr>
        <w:ind w:firstLine="567"/>
        <w:jc w:val="both"/>
      </w:pPr>
      <w:r w:rsidRPr="002349FD">
        <w:t>- расширения возможностей в выборе будущей профессиональной деятельности;</w:t>
      </w:r>
    </w:p>
    <w:p w:rsidR="00351499" w:rsidRPr="002349FD" w:rsidRDefault="00351499" w:rsidP="008329AB">
      <w:pPr>
        <w:ind w:firstLine="567"/>
        <w:jc w:val="both"/>
      </w:pPr>
      <w:r w:rsidRPr="002349FD">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51499" w:rsidRPr="002349FD" w:rsidRDefault="00351499" w:rsidP="008329AB">
      <w:pPr>
        <w:ind w:firstLine="567"/>
        <w:jc w:val="both"/>
        <w:rPr>
          <w:b/>
        </w:rPr>
      </w:pPr>
    </w:p>
    <w:p w:rsidR="00351499" w:rsidRPr="002349FD" w:rsidRDefault="00351499" w:rsidP="008329AB">
      <w:pPr>
        <w:ind w:firstLine="567"/>
        <w:jc w:val="both"/>
        <w:rPr>
          <w:b/>
          <w:i/>
        </w:rPr>
      </w:pPr>
      <w:r w:rsidRPr="002349FD">
        <w:rPr>
          <w:b/>
          <w:i/>
        </w:rPr>
        <w:t>В результате изучения математики на профильном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numPr>
          <w:ilvl w:val="0"/>
          <w:numId w:val="10"/>
        </w:numPr>
        <w:jc w:val="both"/>
      </w:pPr>
      <w:r w:rsidRPr="002349FD">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351499" w:rsidRPr="002349FD" w:rsidRDefault="00351499" w:rsidP="008329AB">
      <w:pPr>
        <w:numPr>
          <w:ilvl w:val="0"/>
          <w:numId w:val="10"/>
        </w:numPr>
        <w:jc w:val="both"/>
      </w:pPr>
      <w:r w:rsidRPr="002349FD">
        <w:t>значение практики и вопросов, возникающих в самой математике, для формирования и развития математической науки;</w:t>
      </w:r>
    </w:p>
    <w:p w:rsidR="00351499" w:rsidRPr="002349FD" w:rsidRDefault="00351499" w:rsidP="008329AB">
      <w:pPr>
        <w:numPr>
          <w:ilvl w:val="0"/>
          <w:numId w:val="10"/>
        </w:numPr>
        <w:jc w:val="both"/>
      </w:pPr>
      <w:r w:rsidRPr="002349FD">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351499" w:rsidRPr="002349FD" w:rsidRDefault="00351499" w:rsidP="008329AB">
      <w:pPr>
        <w:numPr>
          <w:ilvl w:val="0"/>
          <w:numId w:val="10"/>
        </w:numPr>
        <w:jc w:val="both"/>
      </w:pPr>
      <w:r w:rsidRPr="002349FD">
        <w:t>значение идей, методов и результатов алгебры и математического анализа для построения моделей реальных процессов и ситуаций;</w:t>
      </w:r>
    </w:p>
    <w:p w:rsidR="00351499" w:rsidRPr="002349FD" w:rsidRDefault="00351499" w:rsidP="008329AB">
      <w:pPr>
        <w:numPr>
          <w:ilvl w:val="0"/>
          <w:numId w:val="10"/>
        </w:numPr>
        <w:jc w:val="both"/>
      </w:pPr>
      <w:r w:rsidRPr="002349FD">
        <w:t>возможности геометрии для описания свойств реальных предметов и их взаимного расположения;</w:t>
      </w:r>
    </w:p>
    <w:p w:rsidR="00351499" w:rsidRPr="002349FD" w:rsidRDefault="00351499" w:rsidP="008329AB">
      <w:pPr>
        <w:numPr>
          <w:ilvl w:val="0"/>
          <w:numId w:val="10"/>
        </w:numPr>
        <w:jc w:val="both"/>
      </w:pPr>
      <w:r w:rsidRPr="002349FD">
        <w:t>универсальный характер законов логики математических рассуждений, их применимость в различных областях человеческой деятельности;</w:t>
      </w:r>
    </w:p>
    <w:p w:rsidR="00351499" w:rsidRPr="002349FD" w:rsidRDefault="00351499" w:rsidP="008329AB">
      <w:pPr>
        <w:numPr>
          <w:ilvl w:val="0"/>
          <w:numId w:val="10"/>
        </w:numPr>
        <w:jc w:val="both"/>
      </w:pPr>
      <w:r w:rsidRPr="002349FD">
        <w:t>различие требований, предъявляемых к доказательствам в математике, естественных, социально-экономических и гуманитарных науках, на практике;</w:t>
      </w:r>
    </w:p>
    <w:p w:rsidR="00351499" w:rsidRPr="002349FD" w:rsidRDefault="00351499" w:rsidP="008329AB">
      <w:pPr>
        <w:numPr>
          <w:ilvl w:val="0"/>
          <w:numId w:val="10"/>
        </w:numPr>
        <w:jc w:val="both"/>
      </w:pPr>
      <w:r w:rsidRPr="002349FD">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351499" w:rsidRPr="002349FD" w:rsidRDefault="00351499" w:rsidP="008329AB">
      <w:pPr>
        <w:numPr>
          <w:ilvl w:val="0"/>
          <w:numId w:val="10"/>
        </w:numPr>
        <w:jc w:val="both"/>
      </w:pPr>
      <w:r w:rsidRPr="002349FD">
        <w:t>вероятностных характер различных процессов и закономерностей окружающего мира;</w:t>
      </w:r>
    </w:p>
    <w:p w:rsidR="00351499" w:rsidRPr="002349FD" w:rsidRDefault="00351499" w:rsidP="008329AB">
      <w:pPr>
        <w:pStyle w:val="PlainText"/>
        <w:ind w:left="567"/>
        <w:rPr>
          <w:rFonts w:ascii="Times New Roman" w:hAnsi="Times New Roman"/>
          <w:b/>
          <w:caps/>
          <w:sz w:val="24"/>
          <w:szCs w:val="24"/>
        </w:rPr>
      </w:pPr>
      <w:r w:rsidRPr="002349FD">
        <w:rPr>
          <w:rFonts w:ascii="Times New Roman" w:hAnsi="Times New Roman"/>
          <w:b/>
          <w:caps/>
          <w:sz w:val="24"/>
          <w:szCs w:val="24"/>
        </w:rPr>
        <w:t>числовые и буквенные выражения</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jc w:val="both"/>
      </w:pPr>
      <w:r w:rsidRPr="002349FD">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351499" w:rsidRPr="002349FD" w:rsidRDefault="00351499" w:rsidP="008329AB">
      <w:pPr>
        <w:numPr>
          <w:ilvl w:val="0"/>
          <w:numId w:val="10"/>
        </w:numPr>
        <w:jc w:val="both"/>
      </w:pPr>
      <w:r w:rsidRPr="002349FD">
        <w:t>применять понятия, связанные с делимостью целых чисел, при решении математических задач;</w:t>
      </w:r>
    </w:p>
    <w:p w:rsidR="00351499" w:rsidRPr="002349FD" w:rsidRDefault="00351499" w:rsidP="008329AB">
      <w:pPr>
        <w:numPr>
          <w:ilvl w:val="0"/>
          <w:numId w:val="10"/>
        </w:numPr>
        <w:jc w:val="both"/>
      </w:pPr>
      <w:r w:rsidRPr="002349FD">
        <w:t>находить корни многочленов с одной переменной, раскладывать многочлены на множители;</w:t>
      </w:r>
    </w:p>
    <w:p w:rsidR="00351499" w:rsidRPr="002349FD" w:rsidRDefault="00351499" w:rsidP="008329AB">
      <w:pPr>
        <w:numPr>
          <w:ilvl w:val="0"/>
          <w:numId w:val="10"/>
        </w:numPr>
        <w:jc w:val="both"/>
      </w:pPr>
      <w:r w:rsidRPr="002349FD">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351499" w:rsidRPr="002349FD" w:rsidRDefault="00351499" w:rsidP="008329AB">
      <w:pPr>
        <w:numPr>
          <w:ilvl w:val="0"/>
          <w:numId w:val="10"/>
        </w:numPr>
        <w:jc w:val="both"/>
      </w:pPr>
      <w:r w:rsidRPr="002349FD">
        <w:t>проводить преобразования числовых и буквенных выражений, включающих степени, радикалы, логарифмы и тригонометрические функции;</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jc w:val="both"/>
      </w:pPr>
      <w:r w:rsidRPr="002349FD">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351499" w:rsidRPr="002349FD" w:rsidRDefault="00351499" w:rsidP="008329AB">
      <w:pPr>
        <w:pStyle w:val="PlainText"/>
        <w:ind w:left="567"/>
        <w:rPr>
          <w:rFonts w:ascii="Times New Roman" w:hAnsi="Times New Roman"/>
          <w:b/>
          <w:caps/>
          <w:sz w:val="24"/>
          <w:szCs w:val="24"/>
        </w:rPr>
      </w:pPr>
      <w:r w:rsidRPr="002349FD">
        <w:rPr>
          <w:rFonts w:ascii="Times New Roman" w:hAnsi="Times New Roman"/>
          <w:b/>
          <w:caps/>
          <w:sz w:val="24"/>
          <w:szCs w:val="24"/>
        </w:rPr>
        <w:t>Функции и графики</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tabs>
          <w:tab w:val="num" w:pos="709"/>
        </w:tabs>
        <w:jc w:val="both"/>
      </w:pPr>
      <w:r w:rsidRPr="002349FD">
        <w:t xml:space="preserve">определять значение функции по значению аргумента при различных способах задания функции; </w:t>
      </w:r>
    </w:p>
    <w:p w:rsidR="00351499" w:rsidRPr="002349FD" w:rsidRDefault="00351499" w:rsidP="008329AB">
      <w:pPr>
        <w:numPr>
          <w:ilvl w:val="0"/>
          <w:numId w:val="10"/>
        </w:numPr>
        <w:tabs>
          <w:tab w:val="num" w:pos="709"/>
        </w:tabs>
        <w:jc w:val="both"/>
      </w:pPr>
      <w:r w:rsidRPr="002349FD">
        <w:t>строить графики изученных функций, выполнять преобразования графиков;</w:t>
      </w:r>
    </w:p>
    <w:p w:rsidR="00351499" w:rsidRPr="002349FD" w:rsidRDefault="00351499" w:rsidP="008329AB">
      <w:pPr>
        <w:numPr>
          <w:ilvl w:val="0"/>
          <w:numId w:val="10"/>
        </w:numPr>
        <w:tabs>
          <w:tab w:val="num" w:pos="709"/>
        </w:tabs>
        <w:jc w:val="both"/>
      </w:pPr>
      <w:r w:rsidRPr="002349FD">
        <w:t>описывать по графику и по формуле поведение и свойства функций;</w:t>
      </w:r>
    </w:p>
    <w:p w:rsidR="00351499" w:rsidRPr="002349FD" w:rsidRDefault="00351499" w:rsidP="008329AB">
      <w:pPr>
        <w:numPr>
          <w:ilvl w:val="0"/>
          <w:numId w:val="10"/>
        </w:numPr>
        <w:tabs>
          <w:tab w:val="num" w:pos="709"/>
        </w:tabs>
        <w:jc w:val="both"/>
      </w:pPr>
      <w:r w:rsidRPr="002349FD">
        <w:t xml:space="preserve">решать уравнения, системы уравнений, неравенства, используя свойства функций и их графические представления; </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tabs>
          <w:tab w:val="num" w:pos="709"/>
        </w:tabs>
        <w:jc w:val="both"/>
      </w:pPr>
      <w:r w:rsidRPr="002349FD">
        <w:t>описания и исследования с помощью функций реальных зависимостей, представления их графически; интерпретации графиков реальных процессов;</w:t>
      </w:r>
    </w:p>
    <w:p w:rsidR="00351499" w:rsidRPr="002349FD" w:rsidRDefault="00351499" w:rsidP="008329AB">
      <w:pPr>
        <w:pStyle w:val="PlainText"/>
        <w:ind w:left="567"/>
        <w:rPr>
          <w:rFonts w:ascii="Times New Roman" w:hAnsi="Times New Roman"/>
          <w:b/>
          <w:caps/>
          <w:sz w:val="24"/>
          <w:szCs w:val="24"/>
        </w:rPr>
      </w:pPr>
      <w:r w:rsidRPr="002349FD">
        <w:rPr>
          <w:rFonts w:ascii="Times New Roman" w:hAnsi="Times New Roman"/>
          <w:b/>
          <w:caps/>
          <w:sz w:val="24"/>
          <w:szCs w:val="24"/>
        </w:rPr>
        <w:t>Начала математического анализа</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jc w:val="both"/>
      </w:pPr>
      <w:r w:rsidRPr="002349FD">
        <w:t>находить сумму бесконечно убывающей геометрический прогрессии;</w:t>
      </w:r>
    </w:p>
    <w:p w:rsidR="00351499" w:rsidRPr="002349FD" w:rsidRDefault="00351499" w:rsidP="008329AB">
      <w:pPr>
        <w:numPr>
          <w:ilvl w:val="0"/>
          <w:numId w:val="10"/>
        </w:numPr>
        <w:jc w:val="both"/>
      </w:pPr>
      <w:r w:rsidRPr="002349FD">
        <w:t xml:space="preserve">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351499" w:rsidRPr="002349FD" w:rsidRDefault="00351499" w:rsidP="008329AB">
      <w:pPr>
        <w:numPr>
          <w:ilvl w:val="0"/>
          <w:numId w:val="10"/>
        </w:numPr>
        <w:jc w:val="both"/>
      </w:pPr>
      <w:r w:rsidRPr="002349FD">
        <w:t>исследовать функции и строить их графики с помощью производной;</w:t>
      </w:r>
    </w:p>
    <w:p w:rsidR="00351499" w:rsidRPr="002349FD" w:rsidRDefault="00351499" w:rsidP="008329AB">
      <w:pPr>
        <w:numPr>
          <w:ilvl w:val="0"/>
          <w:numId w:val="10"/>
        </w:numPr>
        <w:jc w:val="both"/>
      </w:pPr>
      <w:r w:rsidRPr="002349FD">
        <w:t>решать задачи с применением уравнения касательной к графику функции;</w:t>
      </w:r>
    </w:p>
    <w:p w:rsidR="00351499" w:rsidRPr="002349FD" w:rsidRDefault="00351499" w:rsidP="008329AB">
      <w:pPr>
        <w:numPr>
          <w:ilvl w:val="0"/>
          <w:numId w:val="10"/>
        </w:numPr>
        <w:jc w:val="both"/>
      </w:pPr>
      <w:r w:rsidRPr="002349FD">
        <w:t>решать задачи на нахождение наибольшего и наименьшего значения функции на отрезке;</w:t>
      </w:r>
    </w:p>
    <w:p w:rsidR="00351499" w:rsidRPr="002349FD" w:rsidRDefault="00351499" w:rsidP="008329AB">
      <w:pPr>
        <w:numPr>
          <w:ilvl w:val="0"/>
          <w:numId w:val="10"/>
        </w:numPr>
        <w:jc w:val="both"/>
      </w:pPr>
      <w:r w:rsidRPr="002349FD">
        <w:t>вычислять площадь криволинейной трапеции;</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jc w:val="both"/>
      </w:pPr>
      <w:r w:rsidRPr="002349FD">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351499" w:rsidRPr="002349FD" w:rsidRDefault="00351499" w:rsidP="008329AB">
      <w:pPr>
        <w:pStyle w:val="PlainText"/>
        <w:ind w:left="567"/>
        <w:rPr>
          <w:rFonts w:ascii="Times New Roman" w:hAnsi="Times New Roman"/>
          <w:b/>
          <w:caps/>
          <w:sz w:val="24"/>
          <w:szCs w:val="24"/>
        </w:rPr>
      </w:pPr>
      <w:r w:rsidRPr="002349FD">
        <w:rPr>
          <w:rFonts w:ascii="Times New Roman" w:hAnsi="Times New Roman"/>
          <w:b/>
          <w:caps/>
          <w:sz w:val="24"/>
          <w:szCs w:val="24"/>
        </w:rPr>
        <w:t>Уравнения и неравенства</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tabs>
          <w:tab w:val="num" w:pos="709"/>
        </w:tabs>
        <w:jc w:val="both"/>
      </w:pPr>
      <w:r w:rsidRPr="002349FD">
        <w:t>решать рациональные, показательные и логарифмические уравнения и неравенства, иррациональные и тригонометрические уравнения, их системы;</w:t>
      </w:r>
    </w:p>
    <w:p w:rsidR="00351499" w:rsidRPr="002349FD" w:rsidRDefault="00351499" w:rsidP="008329AB">
      <w:pPr>
        <w:numPr>
          <w:ilvl w:val="0"/>
          <w:numId w:val="10"/>
        </w:numPr>
        <w:tabs>
          <w:tab w:val="num" w:pos="709"/>
        </w:tabs>
        <w:jc w:val="both"/>
      </w:pPr>
      <w:r w:rsidRPr="002349FD">
        <w:t>доказывать несложные неравенства;</w:t>
      </w:r>
    </w:p>
    <w:p w:rsidR="00351499" w:rsidRPr="002349FD" w:rsidRDefault="00351499" w:rsidP="008329AB">
      <w:pPr>
        <w:numPr>
          <w:ilvl w:val="0"/>
          <w:numId w:val="10"/>
        </w:numPr>
        <w:tabs>
          <w:tab w:val="num" w:pos="709"/>
        </w:tabs>
        <w:jc w:val="both"/>
      </w:pPr>
      <w:r w:rsidRPr="002349FD">
        <w:t>решать текстовые задачи с помощью составления уравнений, и неравенств, интерпретируя результат с учетом ограничений условия задачи;</w:t>
      </w:r>
    </w:p>
    <w:p w:rsidR="00351499" w:rsidRPr="002349FD" w:rsidRDefault="00351499" w:rsidP="008329AB">
      <w:pPr>
        <w:numPr>
          <w:ilvl w:val="0"/>
          <w:numId w:val="10"/>
        </w:numPr>
        <w:tabs>
          <w:tab w:val="num" w:pos="709"/>
        </w:tabs>
        <w:jc w:val="both"/>
      </w:pPr>
      <w:r w:rsidRPr="002349FD">
        <w:t>изображать на координатной плоскости множества решений уравнений и неравенств с двумя переменными и их систем.</w:t>
      </w:r>
    </w:p>
    <w:p w:rsidR="00351499" w:rsidRPr="002349FD" w:rsidRDefault="00351499" w:rsidP="008329AB">
      <w:pPr>
        <w:numPr>
          <w:ilvl w:val="0"/>
          <w:numId w:val="10"/>
        </w:numPr>
        <w:tabs>
          <w:tab w:val="num" w:pos="709"/>
        </w:tabs>
        <w:jc w:val="both"/>
      </w:pPr>
      <w:r w:rsidRPr="002349FD">
        <w:t>находить приближенные решения уравнений и их систем, используя графический метод;</w:t>
      </w:r>
    </w:p>
    <w:p w:rsidR="00351499" w:rsidRPr="002349FD" w:rsidRDefault="00351499" w:rsidP="008329AB">
      <w:pPr>
        <w:numPr>
          <w:ilvl w:val="0"/>
          <w:numId w:val="10"/>
        </w:numPr>
        <w:tabs>
          <w:tab w:val="num" w:pos="709"/>
        </w:tabs>
        <w:jc w:val="both"/>
      </w:pPr>
      <w:r w:rsidRPr="002349FD">
        <w:t>решать уравнения, неравенства и системы с применением графических представлений, свойств функций, производной;</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jc w:val="both"/>
      </w:pPr>
      <w:r w:rsidRPr="002349FD">
        <w:t>построения и исследования простейших математических моделей;</w:t>
      </w:r>
    </w:p>
    <w:p w:rsidR="00351499" w:rsidRPr="002349FD" w:rsidRDefault="00351499" w:rsidP="008329AB">
      <w:pPr>
        <w:pStyle w:val="PlainText"/>
        <w:ind w:left="567"/>
        <w:rPr>
          <w:rFonts w:ascii="Times New Roman" w:hAnsi="Times New Roman"/>
          <w:b/>
          <w:caps/>
          <w:sz w:val="24"/>
          <w:szCs w:val="24"/>
        </w:rPr>
      </w:pPr>
      <w:r w:rsidRPr="002349FD">
        <w:rPr>
          <w:rFonts w:ascii="Times New Roman" w:hAnsi="Times New Roman"/>
          <w:b/>
          <w:caps/>
          <w:sz w:val="24"/>
          <w:szCs w:val="24"/>
        </w:rPr>
        <w:t>Элементы комбинаторики, статистики и теории вероятностей</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jc w:val="both"/>
      </w:pPr>
      <w:r w:rsidRPr="002349FD">
        <w:t xml:space="preserve">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351499" w:rsidRPr="002349FD" w:rsidRDefault="00351499" w:rsidP="008329AB">
      <w:pPr>
        <w:numPr>
          <w:ilvl w:val="0"/>
          <w:numId w:val="10"/>
        </w:numPr>
        <w:jc w:val="both"/>
      </w:pPr>
      <w:r w:rsidRPr="002349FD">
        <w:t>вычислять вероятности событий на основе подсчета числа исходов (простейшие случаи);</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jc w:val="both"/>
      </w:pPr>
      <w:r w:rsidRPr="002349FD">
        <w:t>анализа реальных числовых данных, представленных в виде диаграмм, графиков; для анализа информации статистического характера;</w:t>
      </w:r>
    </w:p>
    <w:p w:rsidR="00351499" w:rsidRPr="002349FD" w:rsidRDefault="00351499" w:rsidP="008329AB">
      <w:pPr>
        <w:pStyle w:val="PlainText"/>
        <w:ind w:left="567"/>
        <w:rPr>
          <w:rFonts w:ascii="Times New Roman" w:hAnsi="Times New Roman"/>
          <w:b/>
          <w:caps/>
          <w:sz w:val="24"/>
          <w:szCs w:val="24"/>
        </w:rPr>
      </w:pPr>
      <w:r w:rsidRPr="002349FD">
        <w:rPr>
          <w:rFonts w:ascii="Times New Roman" w:hAnsi="Times New Roman"/>
          <w:b/>
          <w:caps/>
          <w:sz w:val="24"/>
          <w:szCs w:val="24"/>
        </w:rPr>
        <w:t>Геометрия</w:t>
      </w:r>
    </w:p>
    <w:p w:rsidR="00351499" w:rsidRPr="002349FD" w:rsidRDefault="00351499" w:rsidP="008329AB">
      <w:pPr>
        <w:ind w:firstLine="567"/>
        <w:jc w:val="both"/>
        <w:rPr>
          <w:b/>
        </w:rPr>
      </w:pPr>
      <w:r w:rsidRPr="002349FD">
        <w:rPr>
          <w:b/>
        </w:rPr>
        <w:t>уметь</w:t>
      </w:r>
    </w:p>
    <w:p w:rsidR="00351499" w:rsidRPr="002349FD" w:rsidRDefault="00351499" w:rsidP="008329AB">
      <w:pPr>
        <w:numPr>
          <w:ilvl w:val="0"/>
          <w:numId w:val="10"/>
        </w:numPr>
        <w:jc w:val="both"/>
      </w:pPr>
      <w:r w:rsidRPr="002349FD">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351499" w:rsidRPr="002349FD" w:rsidRDefault="00351499" w:rsidP="008329AB">
      <w:pPr>
        <w:numPr>
          <w:ilvl w:val="0"/>
          <w:numId w:val="10"/>
        </w:numPr>
        <w:jc w:val="both"/>
      </w:pPr>
      <w:r w:rsidRPr="002349FD">
        <w:t>изображать геометрические фигуры и тела, выполнять чертеж по условию задачи;</w:t>
      </w:r>
    </w:p>
    <w:p w:rsidR="00351499" w:rsidRPr="002349FD" w:rsidRDefault="00351499" w:rsidP="008329AB">
      <w:pPr>
        <w:numPr>
          <w:ilvl w:val="0"/>
          <w:numId w:val="10"/>
        </w:numPr>
        <w:jc w:val="both"/>
      </w:pPr>
      <w:r w:rsidRPr="002349FD">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351499" w:rsidRPr="002349FD" w:rsidRDefault="00351499" w:rsidP="008329AB">
      <w:pPr>
        <w:numPr>
          <w:ilvl w:val="0"/>
          <w:numId w:val="10"/>
        </w:numPr>
        <w:jc w:val="both"/>
      </w:pPr>
      <w:r w:rsidRPr="002349FD">
        <w:t>проводить доказательные рассуждения при решении задач, доказывать основные теоремы курса;</w:t>
      </w:r>
    </w:p>
    <w:p w:rsidR="00351499" w:rsidRPr="002349FD" w:rsidRDefault="00351499" w:rsidP="008329AB">
      <w:pPr>
        <w:numPr>
          <w:ilvl w:val="0"/>
          <w:numId w:val="10"/>
        </w:numPr>
        <w:jc w:val="both"/>
      </w:pPr>
      <w:r w:rsidRPr="002349FD">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351499" w:rsidRPr="002349FD" w:rsidRDefault="00351499" w:rsidP="008329AB">
      <w:pPr>
        <w:numPr>
          <w:ilvl w:val="0"/>
          <w:numId w:val="10"/>
        </w:numPr>
        <w:jc w:val="both"/>
      </w:pPr>
      <w:r w:rsidRPr="002349FD">
        <w:t>применять координатно-векторный метод для вычисления отношений, расстояний и углов;</w:t>
      </w:r>
    </w:p>
    <w:p w:rsidR="00351499" w:rsidRPr="002349FD" w:rsidRDefault="00351499" w:rsidP="008329AB">
      <w:pPr>
        <w:numPr>
          <w:ilvl w:val="0"/>
          <w:numId w:val="10"/>
        </w:numPr>
        <w:jc w:val="both"/>
      </w:pPr>
      <w:r w:rsidRPr="002349FD">
        <w:t>строить сечения многогранников и изображать сечения тел вращения;</w:t>
      </w:r>
    </w:p>
    <w:p w:rsidR="00351499" w:rsidRPr="002349FD" w:rsidRDefault="00351499" w:rsidP="008329AB">
      <w:pPr>
        <w:ind w:left="567"/>
        <w:jc w:val="both"/>
      </w:pPr>
      <w:r w:rsidRPr="002349FD">
        <w:rPr>
          <w:b/>
        </w:rPr>
        <w:t xml:space="preserve">использовать приобретенные знания и умения в практической деятельности и повседневной жизни </w:t>
      </w:r>
      <w:r w:rsidRPr="002349FD">
        <w:t>для:</w:t>
      </w:r>
    </w:p>
    <w:p w:rsidR="00351499" w:rsidRPr="002349FD" w:rsidRDefault="00351499" w:rsidP="008329AB">
      <w:pPr>
        <w:numPr>
          <w:ilvl w:val="0"/>
          <w:numId w:val="10"/>
        </w:numPr>
        <w:jc w:val="both"/>
      </w:pPr>
      <w:r w:rsidRPr="002349FD">
        <w:t>исследования (моделирования) несложных практических ситуаций на основе изученных формул и свойств фигур;</w:t>
      </w:r>
    </w:p>
    <w:p w:rsidR="00351499" w:rsidRPr="002349FD" w:rsidRDefault="00351499" w:rsidP="008329AB">
      <w:pPr>
        <w:numPr>
          <w:ilvl w:val="0"/>
          <w:numId w:val="10"/>
        </w:numPr>
        <w:jc w:val="both"/>
      </w:pPr>
      <w:r w:rsidRPr="002349FD">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351499" w:rsidRPr="002349FD" w:rsidRDefault="00351499" w:rsidP="008329AB">
      <w:pPr>
        <w:ind w:firstLine="567"/>
        <w:jc w:val="both"/>
        <w:rPr>
          <w:b/>
          <w:i/>
        </w:rPr>
      </w:pPr>
    </w:p>
    <w:p w:rsidR="00351499" w:rsidRPr="002349FD" w:rsidRDefault="00351499" w:rsidP="008329AB">
      <w:pPr>
        <w:ind w:firstLine="567"/>
        <w:jc w:val="both"/>
        <w:rPr>
          <w:b/>
          <w:i/>
        </w:rPr>
      </w:pPr>
      <w:r w:rsidRPr="002349FD">
        <w:rPr>
          <w:b/>
          <w:i/>
        </w:rPr>
        <w:t>В результате изучения математики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351499" w:rsidRPr="002349FD" w:rsidRDefault="00351499" w:rsidP="008329AB">
      <w:pPr>
        <w:ind w:firstLine="567"/>
        <w:jc w:val="both"/>
      </w:pPr>
      <w:r w:rsidRPr="002349FD">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351499" w:rsidRPr="002349FD" w:rsidRDefault="00351499" w:rsidP="008329AB">
      <w:pPr>
        <w:ind w:firstLine="567"/>
        <w:jc w:val="both"/>
      </w:pPr>
      <w:r w:rsidRPr="002349FD">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351499" w:rsidRPr="002349FD" w:rsidRDefault="00351499" w:rsidP="008329AB">
      <w:pPr>
        <w:ind w:firstLine="567"/>
        <w:jc w:val="both"/>
      </w:pPr>
      <w:r w:rsidRPr="002349FD">
        <w:t>- универсальный характер законов логики математических рассуждений, их применимость во всех областях человеческой деятельности;</w:t>
      </w:r>
    </w:p>
    <w:p w:rsidR="00351499" w:rsidRPr="002349FD" w:rsidRDefault="00351499" w:rsidP="008329AB">
      <w:pPr>
        <w:ind w:firstLine="567"/>
        <w:jc w:val="both"/>
      </w:pPr>
      <w:r w:rsidRPr="002349FD">
        <w:t>- вероятностный характер различных процессов окружающего мира.</w:t>
      </w:r>
    </w:p>
    <w:p w:rsidR="00351499" w:rsidRPr="002349FD" w:rsidRDefault="00351499" w:rsidP="008329AB">
      <w:pPr>
        <w:ind w:firstLine="567"/>
        <w:jc w:val="both"/>
        <w:rPr>
          <w:b/>
        </w:rPr>
      </w:pPr>
      <w:r w:rsidRPr="002349FD">
        <w:rPr>
          <w:b/>
        </w:rPr>
        <w:t>Алгебра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351499" w:rsidRPr="002349FD" w:rsidRDefault="00351499" w:rsidP="008329AB">
      <w:pPr>
        <w:ind w:firstLine="567"/>
        <w:jc w:val="both"/>
      </w:pPr>
      <w:r w:rsidRPr="002349FD">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51499" w:rsidRPr="002349FD" w:rsidRDefault="00351499" w:rsidP="008329AB">
      <w:pPr>
        <w:ind w:firstLine="567"/>
        <w:jc w:val="both"/>
      </w:pPr>
      <w:r w:rsidRPr="002349FD">
        <w:t>- вычислять значения числовых и буквенных выражений, осуществляя необходимые подстановки и преобразования;</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351499" w:rsidRPr="002349FD" w:rsidRDefault="00351499" w:rsidP="008329AB">
      <w:pPr>
        <w:ind w:firstLine="567"/>
        <w:jc w:val="both"/>
        <w:rPr>
          <w:b/>
        </w:rPr>
      </w:pPr>
      <w:r w:rsidRPr="002349FD">
        <w:rPr>
          <w:b/>
        </w:rPr>
        <w:t>Функции и графики</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определять значение функции по значению аргумента при различных способах задания функции;</w:t>
      </w:r>
    </w:p>
    <w:p w:rsidR="00351499" w:rsidRPr="002349FD" w:rsidRDefault="00351499" w:rsidP="008329AB">
      <w:pPr>
        <w:ind w:firstLine="567"/>
        <w:jc w:val="both"/>
      </w:pPr>
      <w:r w:rsidRPr="002349FD">
        <w:t>- строить графики изученных функций;</w:t>
      </w:r>
    </w:p>
    <w:p w:rsidR="00351499" w:rsidRPr="002349FD" w:rsidRDefault="00351499" w:rsidP="008329AB">
      <w:pPr>
        <w:ind w:firstLine="567"/>
        <w:jc w:val="both"/>
      </w:pPr>
      <w:r w:rsidRPr="002349FD">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351499" w:rsidRPr="002349FD" w:rsidRDefault="00351499" w:rsidP="008329AB">
      <w:pPr>
        <w:ind w:firstLine="567"/>
        <w:jc w:val="both"/>
      </w:pPr>
      <w:r w:rsidRPr="002349FD">
        <w:t>- решать уравнения, простейшие системы уравнений, используя свойства функций и их графиков;</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описания с помощью функций различных зависимостей, представления их графически, интерпретации графиков.</w:t>
      </w:r>
    </w:p>
    <w:p w:rsidR="00351499" w:rsidRPr="002349FD" w:rsidRDefault="00351499" w:rsidP="008329AB">
      <w:pPr>
        <w:ind w:firstLine="567"/>
        <w:jc w:val="both"/>
        <w:rPr>
          <w:b/>
        </w:rPr>
      </w:pPr>
      <w:r w:rsidRPr="002349FD">
        <w:rPr>
          <w:b/>
        </w:rPr>
        <w:t>Начала математического анализа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вычислять производные и первообразные элементарных функций, используя справочные материалы;</w:t>
      </w:r>
    </w:p>
    <w:p w:rsidR="00351499" w:rsidRPr="002349FD" w:rsidRDefault="00351499" w:rsidP="008329AB">
      <w:pPr>
        <w:ind w:firstLine="567"/>
        <w:jc w:val="both"/>
      </w:pPr>
      <w:r w:rsidRPr="002349FD">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351499" w:rsidRPr="002349FD" w:rsidRDefault="00351499" w:rsidP="008329AB">
      <w:pPr>
        <w:ind w:firstLine="567"/>
        <w:jc w:val="both"/>
      </w:pPr>
      <w:r w:rsidRPr="002349FD">
        <w:t>- вычислять в простейших случаях площади с использованием первообразной;</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351499" w:rsidRPr="002349FD" w:rsidRDefault="00351499" w:rsidP="008329AB">
      <w:pPr>
        <w:ind w:firstLine="567"/>
        <w:jc w:val="both"/>
        <w:rPr>
          <w:b/>
        </w:rPr>
      </w:pPr>
      <w:r w:rsidRPr="002349FD">
        <w:rPr>
          <w:b/>
        </w:rPr>
        <w:t>Уравнения и неравенства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решать рациональные, показательные и логарифмические уравнения и неравенства, простейшие иррациональные и тригонометрические уравнения и их системы;</w:t>
      </w:r>
    </w:p>
    <w:p w:rsidR="00351499" w:rsidRPr="002349FD" w:rsidRDefault="00351499" w:rsidP="008329AB">
      <w:pPr>
        <w:ind w:firstLine="567"/>
        <w:jc w:val="both"/>
      </w:pPr>
      <w:r w:rsidRPr="002349FD">
        <w:t>- составлять уравнения и неравенства по условию задачи;</w:t>
      </w:r>
    </w:p>
    <w:p w:rsidR="00351499" w:rsidRPr="002349FD" w:rsidRDefault="00351499" w:rsidP="008329AB">
      <w:pPr>
        <w:ind w:firstLine="567"/>
        <w:jc w:val="both"/>
      </w:pPr>
      <w:r w:rsidRPr="002349FD">
        <w:t>- использовать для приближенного решения уравнений и неравенств графический метод;</w:t>
      </w:r>
    </w:p>
    <w:p w:rsidR="00351499" w:rsidRPr="002349FD" w:rsidRDefault="00351499" w:rsidP="008329AB">
      <w:pPr>
        <w:ind w:firstLine="567"/>
        <w:jc w:val="both"/>
      </w:pPr>
      <w:r w:rsidRPr="002349FD">
        <w:t>- изображать на координатной плоскости множества решений простейших уравнений и их систем;</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построения и исследования простейших математических моделей.</w:t>
      </w:r>
    </w:p>
    <w:p w:rsidR="00351499" w:rsidRPr="002349FD" w:rsidRDefault="00351499" w:rsidP="008329AB">
      <w:pPr>
        <w:ind w:firstLine="567"/>
        <w:jc w:val="both"/>
        <w:rPr>
          <w:b/>
        </w:rPr>
      </w:pPr>
      <w:r w:rsidRPr="002349FD">
        <w:rPr>
          <w:b/>
        </w:rPr>
        <w:t>Элементы комбинаторики, статистики и теории вероятностей</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решать простейшие комбинаторные задачи методом перебора, а также с использованием известных формул;</w:t>
      </w:r>
    </w:p>
    <w:p w:rsidR="00351499" w:rsidRPr="002349FD" w:rsidRDefault="00351499" w:rsidP="008329AB">
      <w:pPr>
        <w:ind w:firstLine="567"/>
        <w:jc w:val="both"/>
      </w:pPr>
      <w:r w:rsidRPr="002349FD">
        <w:t>- вычислять в простейших случаях вероятности событий на основе подсчета числа исходов;</w:t>
      </w:r>
    </w:p>
    <w:p w:rsidR="00351499" w:rsidRPr="002349FD" w:rsidRDefault="00351499" w:rsidP="008329AB">
      <w:pPr>
        <w:ind w:firstLine="567"/>
        <w:jc w:val="both"/>
      </w:pPr>
      <w:r w:rsidRPr="002349FD">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анализа реальных числовых данных, представленных в виде диаграмм, графиков;</w:t>
      </w:r>
    </w:p>
    <w:p w:rsidR="00351499" w:rsidRPr="002349FD" w:rsidRDefault="00351499" w:rsidP="008329AB">
      <w:pPr>
        <w:ind w:firstLine="567"/>
        <w:jc w:val="both"/>
      </w:pPr>
      <w:r w:rsidRPr="002349FD">
        <w:t xml:space="preserve">- анализа информации статистического характера. </w:t>
      </w:r>
    </w:p>
    <w:p w:rsidR="00351499" w:rsidRPr="002349FD" w:rsidRDefault="00351499" w:rsidP="008329AB">
      <w:pPr>
        <w:ind w:firstLine="567"/>
        <w:jc w:val="both"/>
        <w:rPr>
          <w:b/>
        </w:rPr>
      </w:pPr>
    </w:p>
    <w:p w:rsidR="00351499" w:rsidRPr="002349FD" w:rsidRDefault="00351499" w:rsidP="008329AB">
      <w:pPr>
        <w:ind w:firstLine="567"/>
        <w:jc w:val="both"/>
        <w:rPr>
          <w:b/>
        </w:rPr>
      </w:pPr>
      <w:r w:rsidRPr="002349FD">
        <w:rPr>
          <w:b/>
        </w:rPr>
        <w:t>Геометрия</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распознавать на чертежах и моделях пространственные формы; соотносить трехмерные объекты с их описаниями, изображениями;</w:t>
      </w:r>
    </w:p>
    <w:p w:rsidR="00351499" w:rsidRPr="002349FD" w:rsidRDefault="00351499" w:rsidP="008329AB">
      <w:pPr>
        <w:ind w:firstLine="567"/>
        <w:jc w:val="both"/>
      </w:pPr>
      <w:r w:rsidRPr="002349FD">
        <w:t>-  описывать взаимное расположение прямых и плоскостей в пространстве, аргументировать свои суждения об их расположении;</w:t>
      </w:r>
    </w:p>
    <w:p w:rsidR="00351499" w:rsidRPr="002349FD" w:rsidRDefault="00351499" w:rsidP="008329AB">
      <w:pPr>
        <w:ind w:firstLine="567"/>
        <w:jc w:val="both"/>
      </w:pPr>
      <w:r w:rsidRPr="002349FD">
        <w:t>- анализировать в простейших случаях взаимное расположение объектов в пространстве;</w:t>
      </w:r>
    </w:p>
    <w:p w:rsidR="00351499" w:rsidRPr="002349FD" w:rsidRDefault="00351499" w:rsidP="008329AB">
      <w:pPr>
        <w:ind w:firstLine="567"/>
        <w:jc w:val="both"/>
      </w:pPr>
      <w:r w:rsidRPr="002349FD">
        <w:t>- изображать основные многогранники и круглые тела; выполнять чертежи по условиям задач;</w:t>
      </w:r>
    </w:p>
    <w:p w:rsidR="00351499" w:rsidRPr="002349FD" w:rsidRDefault="00351499" w:rsidP="008329AB">
      <w:pPr>
        <w:ind w:firstLine="567"/>
        <w:jc w:val="both"/>
      </w:pPr>
      <w:r w:rsidRPr="002349FD">
        <w:t>- строить простейшие сечения куба, призмы, пирамиды;</w:t>
      </w:r>
    </w:p>
    <w:p w:rsidR="00351499" w:rsidRPr="002349FD" w:rsidRDefault="00351499" w:rsidP="008329AB">
      <w:pPr>
        <w:ind w:firstLine="567"/>
        <w:jc w:val="both"/>
      </w:pPr>
      <w:r w:rsidRPr="002349FD">
        <w:t>- решать планиметрические и простейшие стереометрические задачи на нахождение геометрических величин</w:t>
      </w:r>
    </w:p>
    <w:p w:rsidR="00351499" w:rsidRPr="002349FD" w:rsidRDefault="00351499" w:rsidP="008329AB">
      <w:pPr>
        <w:ind w:firstLine="567"/>
        <w:jc w:val="both"/>
      </w:pPr>
      <w:r w:rsidRPr="002349FD">
        <w:t>(длин, углов, площадей, объемов);</w:t>
      </w:r>
    </w:p>
    <w:p w:rsidR="00351499" w:rsidRPr="002349FD" w:rsidRDefault="00351499" w:rsidP="008329AB">
      <w:pPr>
        <w:ind w:firstLine="567"/>
        <w:jc w:val="both"/>
      </w:pPr>
      <w:r w:rsidRPr="002349FD">
        <w:t>- использовать при решении стереометрических задач планиметрические факты и методы;</w:t>
      </w:r>
    </w:p>
    <w:p w:rsidR="00351499" w:rsidRPr="002349FD" w:rsidRDefault="00351499" w:rsidP="008329AB">
      <w:pPr>
        <w:ind w:firstLine="567"/>
        <w:jc w:val="both"/>
      </w:pPr>
      <w:r w:rsidRPr="002349FD">
        <w:t>- проводить доказательные рассуждения в ходе решения задач;</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исследования (моделирования) несложных практических ситуаций на основе изученных формул и свойств</w:t>
      </w:r>
    </w:p>
    <w:p w:rsidR="00351499" w:rsidRPr="002349FD" w:rsidRDefault="00351499" w:rsidP="008329AB">
      <w:pPr>
        <w:ind w:firstLine="567"/>
        <w:jc w:val="both"/>
      </w:pPr>
      <w:r w:rsidRPr="002349FD">
        <w:t>фигур;</w:t>
      </w:r>
    </w:p>
    <w:p w:rsidR="00351499" w:rsidRPr="002349FD" w:rsidRDefault="00351499" w:rsidP="008329AB">
      <w:pPr>
        <w:ind w:firstLine="567"/>
        <w:jc w:val="both"/>
      </w:pPr>
      <w:r w:rsidRPr="002349FD">
        <w:t>-  вычисления объемов и площадей поверхностей пространственных тел при  решении  практических задач,</w:t>
      </w:r>
    </w:p>
    <w:p w:rsidR="00351499" w:rsidRPr="002349FD" w:rsidRDefault="00351499" w:rsidP="008329AB">
      <w:pPr>
        <w:ind w:firstLine="567"/>
        <w:jc w:val="both"/>
      </w:pPr>
      <w:r w:rsidRPr="002349FD">
        <w:t>используя при необходимости справочники и вычислительные устройства.</w:t>
      </w:r>
    </w:p>
    <w:p w:rsidR="00351499" w:rsidRPr="002349FD" w:rsidRDefault="00351499" w:rsidP="008329AB">
      <w:pPr>
        <w:ind w:firstLine="567"/>
        <w:jc w:val="both"/>
      </w:pPr>
    </w:p>
    <w:p w:rsidR="00351499" w:rsidRPr="002349FD" w:rsidRDefault="00351499" w:rsidP="008329AB">
      <w:pPr>
        <w:ind w:firstLine="567"/>
        <w:jc w:val="both"/>
        <w:rPr>
          <w:b/>
        </w:rPr>
      </w:pPr>
    </w:p>
    <w:p w:rsidR="00351499" w:rsidRPr="002349FD" w:rsidRDefault="00351499" w:rsidP="008329AB">
      <w:pPr>
        <w:ind w:firstLine="567"/>
        <w:jc w:val="both"/>
        <w:rPr>
          <w:b/>
          <w:i/>
        </w:rPr>
      </w:pPr>
      <w:r w:rsidRPr="002349FD">
        <w:rPr>
          <w:b/>
          <w:i/>
        </w:rPr>
        <w:t>В результате изучения информатики и ИКТ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351499" w:rsidRPr="002349FD" w:rsidRDefault="00351499" w:rsidP="008329AB">
      <w:pPr>
        <w:ind w:firstLine="567"/>
        <w:jc w:val="both"/>
      </w:pPr>
      <w:r w:rsidRPr="002349FD">
        <w:t>- назначение и виды информационных моделей, описывающих реальные объекты и процессы;</w:t>
      </w:r>
    </w:p>
    <w:p w:rsidR="00351499" w:rsidRPr="002349FD" w:rsidRDefault="00351499" w:rsidP="008329AB">
      <w:pPr>
        <w:ind w:firstLine="567"/>
        <w:jc w:val="both"/>
      </w:pPr>
      <w:r w:rsidRPr="002349FD">
        <w:t>- назначение и функции операционных систем;</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351499" w:rsidRPr="002349FD" w:rsidRDefault="00351499" w:rsidP="008329AB">
      <w:pPr>
        <w:ind w:firstLine="567"/>
        <w:jc w:val="both"/>
      </w:pPr>
      <w:r w:rsidRPr="002349FD">
        <w:t>- распознавать и описывать информационные процессы в социальных, биологических и технических системах;</w:t>
      </w:r>
    </w:p>
    <w:p w:rsidR="00351499" w:rsidRPr="002349FD" w:rsidRDefault="00351499" w:rsidP="008329AB">
      <w:pPr>
        <w:ind w:firstLine="567"/>
        <w:jc w:val="both"/>
      </w:pPr>
      <w:r w:rsidRPr="002349FD">
        <w:t>- использовать готовые информационные модели, оценивать их соответствие реальному объекту и целям моделирования;</w:t>
      </w:r>
    </w:p>
    <w:p w:rsidR="00351499" w:rsidRPr="002349FD" w:rsidRDefault="00351499" w:rsidP="008329AB">
      <w:pPr>
        <w:ind w:firstLine="567"/>
        <w:jc w:val="both"/>
      </w:pPr>
      <w:r w:rsidRPr="002349FD">
        <w:t>- оценивать достоверность информации, сопоставляя различные источники;</w:t>
      </w:r>
    </w:p>
    <w:p w:rsidR="00351499" w:rsidRPr="002349FD" w:rsidRDefault="00351499" w:rsidP="008329AB">
      <w:pPr>
        <w:ind w:firstLine="567"/>
        <w:jc w:val="both"/>
      </w:pPr>
      <w:r w:rsidRPr="002349FD">
        <w:t>- иллюстрировать учебные работы с использованием средств информационных технологий;</w:t>
      </w:r>
    </w:p>
    <w:p w:rsidR="00351499" w:rsidRPr="002349FD" w:rsidRDefault="00351499" w:rsidP="008329AB">
      <w:pPr>
        <w:ind w:firstLine="567"/>
        <w:jc w:val="both"/>
      </w:pPr>
      <w:r w:rsidRPr="002349FD">
        <w:t>- создавать информационные объекты сложной структуры, в том числе гипертекстовые документы;</w:t>
      </w:r>
    </w:p>
    <w:p w:rsidR="00351499" w:rsidRPr="002349FD" w:rsidRDefault="00351499" w:rsidP="008329AB">
      <w:pPr>
        <w:ind w:firstLine="567"/>
        <w:jc w:val="both"/>
      </w:pPr>
      <w:r w:rsidRPr="002349FD">
        <w:t>- просматривать, создавать, редактировать, сохранять записи в базах данных, получать необходимую информацию по запросу пользователя;</w:t>
      </w:r>
    </w:p>
    <w:p w:rsidR="00351499" w:rsidRPr="002349FD" w:rsidRDefault="00351499" w:rsidP="008329AB">
      <w:pPr>
        <w:ind w:firstLine="567"/>
        <w:jc w:val="both"/>
      </w:pPr>
      <w:r w:rsidRPr="002349FD">
        <w:t>- наглядно представлять числовые показатели и динамику их изменения с помощью программ деловой графики;</w:t>
      </w:r>
    </w:p>
    <w:p w:rsidR="00351499" w:rsidRPr="002349FD" w:rsidRDefault="00351499" w:rsidP="008329AB">
      <w:pPr>
        <w:ind w:firstLine="567"/>
        <w:jc w:val="both"/>
      </w:pPr>
      <w:r w:rsidRPr="002349FD">
        <w:t>- соблюдать правила техники безопасности и гигиенические рекомендации при использовании средств ИКТ;</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эффективного применения информационных образовательных ресурсов в учебной деятельности, в том числе самообразовании;</w:t>
      </w:r>
    </w:p>
    <w:p w:rsidR="00351499" w:rsidRPr="002349FD" w:rsidRDefault="00351499" w:rsidP="008329AB">
      <w:pPr>
        <w:ind w:firstLine="567"/>
        <w:jc w:val="both"/>
      </w:pPr>
      <w:r w:rsidRPr="002349FD">
        <w:t>- ориентации в информационном пространстве, работы с распространенными автоматизированными информационными системами;</w:t>
      </w:r>
    </w:p>
    <w:p w:rsidR="00351499" w:rsidRPr="002349FD" w:rsidRDefault="00351499" w:rsidP="008329AB">
      <w:pPr>
        <w:ind w:firstLine="567"/>
        <w:jc w:val="both"/>
      </w:pPr>
      <w:r w:rsidRPr="002349FD">
        <w:t>- автоматизации коммуникационной деятельности;</w:t>
      </w:r>
    </w:p>
    <w:p w:rsidR="00351499" w:rsidRPr="002349FD" w:rsidRDefault="00351499" w:rsidP="008329AB">
      <w:pPr>
        <w:ind w:firstLine="567"/>
        <w:jc w:val="both"/>
      </w:pPr>
      <w:r w:rsidRPr="002349FD">
        <w:t>- соблюдения этических и правовых норм при работе с информацией;</w:t>
      </w:r>
    </w:p>
    <w:p w:rsidR="00351499" w:rsidRPr="002349FD" w:rsidRDefault="00351499" w:rsidP="008329AB">
      <w:pPr>
        <w:ind w:firstLine="567"/>
        <w:jc w:val="both"/>
      </w:pPr>
      <w:r w:rsidRPr="002349FD">
        <w:t xml:space="preserve">- эффективной организации индивидуального информационного пространства. </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истории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факты, процессы и явления, характеризующие целостность отечественной и всемирной истории;</w:t>
      </w:r>
    </w:p>
    <w:p w:rsidR="00351499" w:rsidRPr="002349FD" w:rsidRDefault="00351499" w:rsidP="008329AB">
      <w:pPr>
        <w:ind w:firstLine="567"/>
        <w:jc w:val="both"/>
      </w:pPr>
      <w:r w:rsidRPr="002349FD">
        <w:t>- периодизацию всемирной и отечественной истории;</w:t>
      </w:r>
    </w:p>
    <w:p w:rsidR="00351499" w:rsidRPr="002349FD" w:rsidRDefault="00351499" w:rsidP="008329AB">
      <w:pPr>
        <w:ind w:firstLine="567"/>
        <w:jc w:val="both"/>
      </w:pPr>
      <w:r w:rsidRPr="002349FD">
        <w:t>- современные версии и трактовки важнейших проблем отечественной и всемирной истории;</w:t>
      </w:r>
    </w:p>
    <w:p w:rsidR="00351499" w:rsidRPr="002349FD" w:rsidRDefault="00351499" w:rsidP="008329AB">
      <w:pPr>
        <w:ind w:firstLine="567"/>
        <w:jc w:val="both"/>
      </w:pPr>
      <w:r w:rsidRPr="002349FD">
        <w:t>- историческую обусловленность современных общественных процессов;</w:t>
      </w:r>
    </w:p>
    <w:p w:rsidR="00351499" w:rsidRPr="002349FD" w:rsidRDefault="00351499" w:rsidP="008329AB">
      <w:pPr>
        <w:ind w:firstLine="567"/>
        <w:jc w:val="both"/>
      </w:pPr>
      <w:r w:rsidRPr="002349FD">
        <w:t>- особенности исторического пути России, ее роль в мировом сообществе;</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проводить поиск исторической информации в источниках разного типа;</w:t>
      </w:r>
    </w:p>
    <w:p w:rsidR="00351499" w:rsidRPr="002349FD" w:rsidRDefault="00351499" w:rsidP="008329AB">
      <w:pPr>
        <w:ind w:firstLine="567"/>
        <w:jc w:val="both"/>
      </w:pPr>
      <w:r w:rsidRPr="002349FD">
        <w:t>- критически анализировать источник исторической информации (характеризовать авторство источника, время, обстоятельства и цели его создания);</w:t>
      </w:r>
    </w:p>
    <w:p w:rsidR="00351499" w:rsidRPr="002349FD" w:rsidRDefault="00351499" w:rsidP="008329AB">
      <w:pPr>
        <w:ind w:firstLine="567"/>
        <w:jc w:val="both"/>
      </w:pPr>
      <w:r w:rsidRPr="002349FD">
        <w:t>- анализировать историческую информацию, представленную в разных знаковых системах (текст, карта, таблица, схема, аудиовизуальный ряд);</w:t>
      </w:r>
    </w:p>
    <w:p w:rsidR="00351499" w:rsidRPr="002349FD" w:rsidRDefault="00351499" w:rsidP="008329AB">
      <w:pPr>
        <w:ind w:firstLine="567"/>
        <w:jc w:val="both"/>
      </w:pPr>
      <w:r w:rsidRPr="002349FD">
        <w:t>- различать в исторической информации факты и мнения, исторические описания и исторические объяснения;</w:t>
      </w:r>
    </w:p>
    <w:p w:rsidR="00351499" w:rsidRPr="002349FD" w:rsidRDefault="00351499" w:rsidP="008329AB">
      <w:pPr>
        <w:ind w:firstLine="567"/>
        <w:jc w:val="both"/>
      </w:pPr>
      <w:r w:rsidRPr="002349FD">
        <w:t>- устанавливать причинно-следственные связи между явлениями, пространственные и временные рамки изучаемых исторических процессов и явлений;</w:t>
      </w:r>
    </w:p>
    <w:p w:rsidR="00351499" w:rsidRPr="002349FD" w:rsidRDefault="00351499" w:rsidP="008329AB">
      <w:pPr>
        <w:ind w:firstLine="567"/>
        <w:jc w:val="both"/>
      </w:pPr>
      <w:r w:rsidRPr="002349FD">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351499" w:rsidRPr="002349FD" w:rsidRDefault="00351499" w:rsidP="008329AB">
      <w:pPr>
        <w:ind w:firstLine="567"/>
        <w:jc w:val="both"/>
      </w:pPr>
      <w:r w:rsidRPr="002349FD">
        <w:t>- представлять результаты изучения исторического материала в формах конспекта, реферата, рецензии;</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определения собственной позиции по отношению к явлениям современной жизни, исходя из их исторической обусловленности;</w:t>
      </w:r>
    </w:p>
    <w:p w:rsidR="00351499" w:rsidRPr="002349FD" w:rsidRDefault="00351499" w:rsidP="008329AB">
      <w:pPr>
        <w:ind w:firstLine="567"/>
        <w:jc w:val="both"/>
      </w:pPr>
      <w:r w:rsidRPr="002349FD">
        <w:t>- использования навыков исторического анализа при критическом восприятии получаемой извне социальной информации;</w:t>
      </w:r>
    </w:p>
    <w:p w:rsidR="00351499" w:rsidRPr="002349FD" w:rsidRDefault="00351499" w:rsidP="008329AB">
      <w:pPr>
        <w:ind w:firstLine="567"/>
        <w:jc w:val="both"/>
      </w:pPr>
      <w:r w:rsidRPr="002349FD">
        <w:t>-  соотнесения своих действий и поступков окружающих с исторически возникшими формами социального поведения;</w:t>
      </w:r>
    </w:p>
    <w:p w:rsidR="00351499" w:rsidRPr="002349FD" w:rsidRDefault="00351499" w:rsidP="008329AB">
      <w:pPr>
        <w:ind w:firstLine="567"/>
        <w:jc w:val="both"/>
      </w:pPr>
      <w:r w:rsidRPr="002349FD">
        <w:t>- осознания себя как представителя исторически сложившегося гражданского, этнокультурного, конфессионального сообщества, гражданина России.</w:t>
      </w:r>
    </w:p>
    <w:p w:rsidR="00351499" w:rsidRPr="002349FD" w:rsidRDefault="00351499" w:rsidP="008329AB">
      <w:pPr>
        <w:ind w:firstLine="567"/>
        <w:jc w:val="both"/>
      </w:pPr>
    </w:p>
    <w:p w:rsidR="00351499" w:rsidRPr="002349FD" w:rsidRDefault="00351499" w:rsidP="008329AB">
      <w:pPr>
        <w:ind w:firstLine="567"/>
        <w:jc w:val="both"/>
        <w:rPr>
          <w:b/>
          <w:bCs/>
          <w:i/>
          <w:iCs/>
        </w:rPr>
      </w:pPr>
      <w:r w:rsidRPr="002349FD">
        <w:rPr>
          <w:b/>
          <w:bCs/>
          <w:i/>
          <w:iCs/>
        </w:rPr>
        <w:t>В результате изучения обществознания на профильном уровне учащийся должен</w:t>
      </w:r>
    </w:p>
    <w:p w:rsidR="00351499" w:rsidRPr="002349FD" w:rsidRDefault="00351499" w:rsidP="008329AB">
      <w:pPr>
        <w:ind w:firstLine="567"/>
        <w:jc w:val="both"/>
        <w:rPr>
          <w:b/>
        </w:rPr>
      </w:pPr>
      <w:r w:rsidRPr="002349FD">
        <w:rPr>
          <w:b/>
        </w:rPr>
        <w:t>знать</w:t>
      </w:r>
    </w:p>
    <w:p w:rsidR="00351499" w:rsidRPr="002349FD" w:rsidRDefault="00351499" w:rsidP="008329AB">
      <w:pPr>
        <w:numPr>
          <w:ilvl w:val="0"/>
          <w:numId w:val="10"/>
        </w:numPr>
        <w:jc w:val="both"/>
        <w:rPr>
          <w:iCs/>
        </w:rPr>
      </w:pPr>
      <w:r w:rsidRPr="002349FD">
        <w:rPr>
          <w:iCs/>
        </w:rPr>
        <w:t xml:space="preserve">важнейшие философские, социологические, политологические, социально-психологические научные положения и понятия, отражающие природу человека, его место в системе общественных отношений, функционирование и развитие общества как формы совместной жизнедеятельности людей, основные социальные институты, включая государство; </w:t>
      </w:r>
    </w:p>
    <w:p w:rsidR="00351499" w:rsidRPr="002349FD" w:rsidRDefault="00351499" w:rsidP="008329AB">
      <w:pPr>
        <w:numPr>
          <w:ilvl w:val="0"/>
          <w:numId w:val="10"/>
        </w:numPr>
        <w:jc w:val="both"/>
        <w:rPr>
          <w:iCs/>
        </w:rPr>
      </w:pPr>
      <w:r w:rsidRPr="002349FD">
        <w:rPr>
          <w:iCs/>
        </w:rPr>
        <w:t>различные подходы к исследованию проблем человека и общества;</w:t>
      </w:r>
    </w:p>
    <w:p w:rsidR="00351499" w:rsidRPr="002349FD" w:rsidRDefault="00351499" w:rsidP="008329AB">
      <w:pPr>
        <w:numPr>
          <w:ilvl w:val="0"/>
          <w:numId w:val="10"/>
        </w:numPr>
        <w:jc w:val="both"/>
        <w:rPr>
          <w:iCs/>
        </w:rPr>
      </w:pPr>
      <w:r w:rsidRPr="002349FD">
        <w:rPr>
          <w:iCs/>
        </w:rPr>
        <w:t>особенности, основные пути и способы социально-гуманитарного познания;</w:t>
      </w:r>
    </w:p>
    <w:p w:rsidR="00351499" w:rsidRPr="002349FD" w:rsidRDefault="00351499" w:rsidP="008329AB">
      <w:pPr>
        <w:ind w:firstLine="567"/>
        <w:jc w:val="both"/>
      </w:pPr>
      <w:r w:rsidRPr="002349FD">
        <w:rPr>
          <w:b/>
          <w:bCs/>
        </w:rPr>
        <w:t>уметь</w:t>
      </w:r>
    </w:p>
    <w:p w:rsidR="00351499" w:rsidRPr="002349FD" w:rsidRDefault="00351499" w:rsidP="008329AB">
      <w:pPr>
        <w:numPr>
          <w:ilvl w:val="0"/>
          <w:numId w:val="10"/>
        </w:numPr>
        <w:jc w:val="both"/>
      </w:pPr>
      <w:r w:rsidRPr="002349FD">
        <w:t>раскрывать на примерах важнейшие теоретические положения и понятия социально-экономических и гуманитарных наук;</w:t>
      </w:r>
    </w:p>
    <w:p w:rsidR="00351499" w:rsidRPr="002349FD" w:rsidRDefault="00351499" w:rsidP="008329AB">
      <w:pPr>
        <w:numPr>
          <w:ilvl w:val="0"/>
          <w:numId w:val="10"/>
        </w:numPr>
        <w:jc w:val="both"/>
      </w:pPr>
      <w:r w:rsidRPr="002349FD">
        <w:t>характеризовать (описывать) основные социальные, экономические и правовые объекты (факты, явления, институты, нормы, процессы), выделяя существенные их признаки; сложность и противоречивость природы человека, мир человеческого общения, духовную культуру;</w:t>
      </w:r>
    </w:p>
    <w:p w:rsidR="00351499" w:rsidRPr="002349FD" w:rsidRDefault="00351499" w:rsidP="008329AB">
      <w:pPr>
        <w:numPr>
          <w:ilvl w:val="0"/>
          <w:numId w:val="10"/>
        </w:numPr>
        <w:jc w:val="both"/>
      </w:pPr>
      <w:r w:rsidRPr="002349FD">
        <w:t>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взаимосвязи сфер общественной жизни);</w:t>
      </w:r>
    </w:p>
    <w:p w:rsidR="00351499" w:rsidRPr="002349FD" w:rsidRDefault="00351499" w:rsidP="008329AB">
      <w:pPr>
        <w:numPr>
          <w:ilvl w:val="0"/>
          <w:numId w:val="10"/>
        </w:numPr>
        <w:jc w:val="both"/>
      </w:pPr>
      <w:r w:rsidRPr="002349FD">
        <w:t>сравнивать сходные социальные объекты, выделяя их общие черты и различия; устанавливать соответствия между существенными чертами и признаками социальных явлений; сопоставлять различные научные подходы, различать в социальной информации факты и мнения; различные суждения о социальных объектах с точки зрения научных знаний;</w:t>
      </w:r>
    </w:p>
    <w:p w:rsidR="00351499" w:rsidRPr="002349FD" w:rsidRDefault="00351499" w:rsidP="008329AB">
      <w:pPr>
        <w:numPr>
          <w:ilvl w:val="0"/>
          <w:numId w:val="10"/>
        </w:numPr>
        <w:jc w:val="both"/>
      </w:pPr>
      <w:r w:rsidRPr="002349FD">
        <w:t>осуществлять анализ, собственную интерпретацию и собственную оценку информации из оригинальных текстов (носителей социальной информации), представленной в различных знаковых системах (текст, схема, таблица, диаграмма, аудиовизуальный ряд); переводить информацию из одной знаковой системы в другую и классифицировать ее;</w:t>
      </w:r>
    </w:p>
    <w:p w:rsidR="00351499" w:rsidRPr="002349FD" w:rsidRDefault="00351499" w:rsidP="008329AB">
      <w:pPr>
        <w:numPr>
          <w:ilvl w:val="0"/>
          <w:numId w:val="10"/>
        </w:numPr>
        <w:jc w:val="both"/>
      </w:pPr>
      <w:r w:rsidRPr="002349FD">
        <w:t>готовить рефераты, рецензии, краткие сообщения, разрабатывать исследовательские проекты по социальной проблематике;</w:t>
      </w:r>
    </w:p>
    <w:p w:rsidR="00351499" w:rsidRPr="002349FD" w:rsidRDefault="00351499" w:rsidP="008329AB">
      <w:pPr>
        <w:numPr>
          <w:ilvl w:val="0"/>
          <w:numId w:val="10"/>
        </w:numPr>
        <w:jc w:val="both"/>
      </w:pPr>
      <w:r w:rsidRPr="002349FD">
        <w:t>применять социально-экономические и гуманитарные знания в процессе решения задач, отражающих проблемы жизни человека и общества;</w:t>
      </w:r>
    </w:p>
    <w:p w:rsidR="00351499" w:rsidRPr="002349FD" w:rsidRDefault="00351499" w:rsidP="008329AB">
      <w:pPr>
        <w:ind w:left="567"/>
        <w:jc w:val="both"/>
        <w:rPr>
          <w:b/>
          <w:bCs/>
        </w:rPr>
      </w:pPr>
      <w:r w:rsidRPr="002349FD">
        <w:rPr>
          <w:b/>
          <w:bCs/>
        </w:rPr>
        <w:t>использовать приобретенные знания и умения в практической деятельности и повседневной жизни:</w:t>
      </w:r>
    </w:p>
    <w:p w:rsidR="00351499" w:rsidRPr="002349FD" w:rsidRDefault="00351499" w:rsidP="008329AB">
      <w:pPr>
        <w:numPr>
          <w:ilvl w:val="0"/>
          <w:numId w:val="10"/>
        </w:numPr>
        <w:jc w:val="both"/>
      </w:pPr>
      <w:r w:rsidRPr="002349FD">
        <w:t>в процессе выполнения типичных социальных ролей;</w:t>
      </w:r>
    </w:p>
    <w:p w:rsidR="00351499" w:rsidRPr="002349FD" w:rsidRDefault="00351499" w:rsidP="008329AB">
      <w:pPr>
        <w:numPr>
          <w:ilvl w:val="0"/>
          <w:numId w:val="10"/>
        </w:numPr>
        <w:jc w:val="both"/>
      </w:pPr>
      <w:r w:rsidRPr="002349FD">
        <w:t>для ориентировки в актуальных общественных событиях и процессах;</w:t>
      </w:r>
    </w:p>
    <w:p w:rsidR="00351499" w:rsidRPr="002349FD" w:rsidRDefault="00351499" w:rsidP="008329AB">
      <w:pPr>
        <w:numPr>
          <w:ilvl w:val="0"/>
          <w:numId w:val="10"/>
        </w:numPr>
        <w:jc w:val="both"/>
      </w:pPr>
      <w:r w:rsidRPr="002349FD">
        <w:t>для выработки собственной политической позиции;</w:t>
      </w:r>
    </w:p>
    <w:p w:rsidR="00351499" w:rsidRPr="002349FD" w:rsidRDefault="00351499" w:rsidP="008329AB">
      <w:pPr>
        <w:numPr>
          <w:ilvl w:val="0"/>
          <w:numId w:val="10"/>
        </w:numPr>
        <w:jc w:val="both"/>
      </w:pPr>
      <w:r w:rsidRPr="002349FD">
        <w:t>при оценке общественных изменений с точки зрения демократических и гуманитарных ценностей, лежащих в основе Конституции Российской Федерации;</w:t>
      </w:r>
    </w:p>
    <w:p w:rsidR="00351499" w:rsidRPr="002349FD" w:rsidRDefault="00351499" w:rsidP="008329AB">
      <w:pPr>
        <w:numPr>
          <w:ilvl w:val="0"/>
          <w:numId w:val="10"/>
        </w:numPr>
        <w:jc w:val="both"/>
      </w:pPr>
      <w:r w:rsidRPr="002349FD">
        <w:t>в процессе самостоятельного поиска социальной информации, необходимой для принятия собственных решений;</w:t>
      </w:r>
    </w:p>
    <w:p w:rsidR="00351499" w:rsidRPr="002349FD" w:rsidRDefault="00351499" w:rsidP="008329AB">
      <w:pPr>
        <w:numPr>
          <w:ilvl w:val="0"/>
          <w:numId w:val="10"/>
        </w:numPr>
        <w:jc w:val="both"/>
      </w:pPr>
      <w:r w:rsidRPr="002349FD">
        <w:t>для критической оценки материалов СМИ;</w:t>
      </w:r>
    </w:p>
    <w:p w:rsidR="00351499" w:rsidRPr="002349FD" w:rsidRDefault="00351499" w:rsidP="008329AB">
      <w:pPr>
        <w:numPr>
          <w:ilvl w:val="0"/>
          <w:numId w:val="10"/>
        </w:numPr>
        <w:jc w:val="both"/>
      </w:pPr>
      <w:r w:rsidRPr="002349FD">
        <w:t>для нравственной оценки определенных социальных действий;</w:t>
      </w:r>
    </w:p>
    <w:p w:rsidR="00351499" w:rsidRPr="002349FD" w:rsidRDefault="00351499" w:rsidP="008329AB">
      <w:pPr>
        <w:numPr>
          <w:ilvl w:val="0"/>
          <w:numId w:val="10"/>
        </w:numPr>
        <w:jc w:val="both"/>
      </w:pPr>
      <w:r w:rsidRPr="002349FD">
        <w:t>для ориентации в социальных и гуманитарных науках, их последующего изучения в учреждениях профессионального образования;</w:t>
      </w:r>
    </w:p>
    <w:p w:rsidR="00351499" w:rsidRPr="002349FD" w:rsidRDefault="00351499" w:rsidP="008329AB">
      <w:pPr>
        <w:numPr>
          <w:ilvl w:val="0"/>
          <w:numId w:val="10"/>
        </w:numPr>
        <w:jc w:val="both"/>
      </w:pPr>
      <w:r w:rsidRPr="002349FD">
        <w:t>в процессе осуществления индивидуальных и групповых учебных исследований;</w:t>
      </w:r>
    </w:p>
    <w:p w:rsidR="00351499" w:rsidRPr="002349FD" w:rsidRDefault="00351499" w:rsidP="008329AB">
      <w:pPr>
        <w:numPr>
          <w:ilvl w:val="0"/>
          <w:numId w:val="10"/>
        </w:numPr>
        <w:jc w:val="both"/>
      </w:pPr>
      <w:r w:rsidRPr="002349FD">
        <w:t>для осуществления конструктивного взаимодействия людей с разными убеждениями, культурными ценностями и социальным положением.</w:t>
      </w:r>
    </w:p>
    <w:p w:rsidR="00351499" w:rsidRPr="002349FD" w:rsidRDefault="00351499" w:rsidP="008329AB"/>
    <w:p w:rsidR="00351499" w:rsidRPr="002349FD" w:rsidRDefault="00351499" w:rsidP="008329AB"/>
    <w:p w:rsidR="00351499" w:rsidRPr="002349FD" w:rsidRDefault="00351499" w:rsidP="008329AB">
      <w:pPr>
        <w:ind w:firstLine="567"/>
        <w:jc w:val="both"/>
        <w:rPr>
          <w:b/>
          <w:i/>
        </w:rPr>
      </w:pPr>
      <w:r w:rsidRPr="002349FD">
        <w:rPr>
          <w:b/>
          <w:i/>
        </w:rPr>
        <w:t>В результате изучения обществознания (включая экономику и право)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биосоциальную сущность человека, основные этапы и факторы социализации личности, место и роль человека в системе общественных отношений;</w:t>
      </w:r>
    </w:p>
    <w:p w:rsidR="00351499" w:rsidRPr="002349FD" w:rsidRDefault="00351499" w:rsidP="008329AB">
      <w:pPr>
        <w:ind w:firstLine="567"/>
        <w:jc w:val="both"/>
      </w:pPr>
      <w:r w:rsidRPr="002349FD">
        <w:t>- тенденции развития общества в целом как сложной динамичной системы, а также важнейших социальных институтов;</w:t>
      </w:r>
    </w:p>
    <w:p w:rsidR="00351499" w:rsidRPr="002349FD" w:rsidRDefault="00351499" w:rsidP="008329AB">
      <w:pPr>
        <w:ind w:firstLine="567"/>
        <w:jc w:val="both"/>
      </w:pPr>
      <w:r w:rsidRPr="002349FD">
        <w:t>- необходимость регулирования общественных отношений, сущность социальных норм, механизмы правового регулирования;</w:t>
      </w:r>
    </w:p>
    <w:p w:rsidR="00351499" w:rsidRPr="002349FD" w:rsidRDefault="00351499" w:rsidP="008329AB">
      <w:pPr>
        <w:ind w:firstLine="567"/>
        <w:jc w:val="both"/>
      </w:pPr>
      <w:r w:rsidRPr="002349FD">
        <w:t>- особенности социально-гуманитарного познания;</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характеризовать основные социальные объекты, выделяя их существенные признаки, закономерности развития;</w:t>
      </w:r>
    </w:p>
    <w:p w:rsidR="00351499" w:rsidRPr="002349FD" w:rsidRDefault="00351499" w:rsidP="008329AB">
      <w:pPr>
        <w:ind w:firstLine="567"/>
        <w:jc w:val="both"/>
      </w:pPr>
      <w:r w:rsidRPr="002349FD">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51499" w:rsidRPr="002349FD" w:rsidRDefault="00351499" w:rsidP="008329AB">
      <w:pPr>
        <w:ind w:firstLine="567"/>
        <w:jc w:val="both"/>
      </w:pPr>
      <w:r w:rsidRPr="002349FD">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51499" w:rsidRPr="002349FD" w:rsidRDefault="00351499" w:rsidP="008329AB">
      <w:pPr>
        <w:ind w:firstLine="567"/>
        <w:jc w:val="both"/>
      </w:pPr>
      <w:r w:rsidRPr="002349FD">
        <w:t>-  раскрывать на примерах изученные теоретические положения и  понятия  социально-экономических  и гуманитарных наук;</w:t>
      </w:r>
    </w:p>
    <w:p w:rsidR="00351499" w:rsidRPr="002349FD" w:rsidRDefault="00351499" w:rsidP="008329AB">
      <w:pPr>
        <w:ind w:firstLine="567"/>
        <w:jc w:val="both"/>
      </w:pPr>
      <w:r w:rsidRPr="002349FD">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 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351499" w:rsidRPr="002349FD" w:rsidRDefault="00351499" w:rsidP="008329AB">
      <w:pPr>
        <w:ind w:firstLine="567"/>
        <w:jc w:val="both"/>
      </w:pPr>
      <w:r w:rsidRPr="002349FD">
        <w:t>- оценивать действия субъектов социальной жизни, включая личность, группы, организации, с точки зрения</w:t>
      </w:r>
    </w:p>
    <w:p w:rsidR="00351499" w:rsidRPr="002349FD" w:rsidRDefault="00351499" w:rsidP="008329AB">
      <w:pPr>
        <w:ind w:firstLine="567"/>
        <w:jc w:val="both"/>
      </w:pPr>
      <w:r w:rsidRPr="002349FD">
        <w:t>социальных норм, экономической рациональности;</w:t>
      </w:r>
    </w:p>
    <w:p w:rsidR="00351499" w:rsidRPr="002349FD" w:rsidRDefault="00351499" w:rsidP="008329AB">
      <w:pPr>
        <w:ind w:firstLine="567"/>
        <w:jc w:val="both"/>
      </w:pPr>
      <w:r w:rsidRPr="002349FD">
        <w:t>- формулировать на основе приобретенных обществоведческих знаний собственные суждения и аргументы по определенным проблемам;</w:t>
      </w:r>
    </w:p>
    <w:p w:rsidR="00351499" w:rsidRPr="002349FD" w:rsidRDefault="00351499" w:rsidP="008329AB">
      <w:pPr>
        <w:ind w:firstLine="567"/>
        <w:jc w:val="both"/>
      </w:pPr>
      <w:r w:rsidRPr="002349FD">
        <w:t>- подготавливать устное выступление, творческую работу по социальной проблематике;</w:t>
      </w:r>
    </w:p>
    <w:p w:rsidR="00351499" w:rsidRPr="002349FD" w:rsidRDefault="00351499" w:rsidP="008329AB">
      <w:pPr>
        <w:ind w:firstLine="567"/>
        <w:jc w:val="both"/>
      </w:pPr>
      <w:r w:rsidRPr="002349FD">
        <w:t>- применять социально-экономические и гуманитарные знания в процессе решения познавательных задач по актуальным социальным проблемам;</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успешного выполнения типичных социальных ролей; сознательного  взаимодействия с  различными социальными институтами;</w:t>
      </w:r>
    </w:p>
    <w:p w:rsidR="00351499" w:rsidRPr="002349FD" w:rsidRDefault="00351499" w:rsidP="008329AB">
      <w:pPr>
        <w:ind w:firstLine="567"/>
        <w:jc w:val="both"/>
      </w:pPr>
      <w:r w:rsidRPr="002349FD">
        <w:t>- совершенствования собственной познавательной деятельности;</w:t>
      </w:r>
    </w:p>
    <w:p w:rsidR="00351499" w:rsidRPr="002349FD" w:rsidRDefault="00351499" w:rsidP="008329AB">
      <w:pPr>
        <w:ind w:firstLine="567"/>
        <w:jc w:val="both"/>
      </w:pPr>
      <w:r w:rsidRPr="002349FD">
        <w:t xml:space="preserve"> - критического восприятия информации, получаемой в межличностном общении и массовой коммуникации;</w:t>
      </w:r>
    </w:p>
    <w:p w:rsidR="00351499" w:rsidRPr="002349FD" w:rsidRDefault="00351499" w:rsidP="008329AB">
      <w:pPr>
        <w:ind w:firstLine="567"/>
        <w:jc w:val="both"/>
      </w:pPr>
      <w:r w:rsidRPr="002349FD">
        <w:t>осуществления самостоятельного поиска, анализа и использования собранной социальной информации;</w:t>
      </w:r>
    </w:p>
    <w:p w:rsidR="00351499" w:rsidRPr="002349FD" w:rsidRDefault="00351499" w:rsidP="008329AB">
      <w:pPr>
        <w:ind w:firstLine="567"/>
        <w:jc w:val="both"/>
      </w:pPr>
      <w:r w:rsidRPr="002349FD">
        <w:t>- решения практических жизненных проблем, возникающих в социальной деятельности;</w:t>
      </w:r>
    </w:p>
    <w:p w:rsidR="00351499" w:rsidRPr="002349FD" w:rsidRDefault="00351499" w:rsidP="008329AB">
      <w:pPr>
        <w:ind w:firstLine="567"/>
        <w:jc w:val="both"/>
      </w:pPr>
      <w:r w:rsidRPr="002349FD">
        <w:t>- ориентировки в актуальных общественных событиях, определения личной гражданской позиции;</w:t>
      </w:r>
    </w:p>
    <w:p w:rsidR="00351499" w:rsidRPr="002349FD" w:rsidRDefault="00351499" w:rsidP="008329AB">
      <w:pPr>
        <w:ind w:firstLine="567"/>
        <w:jc w:val="both"/>
      </w:pPr>
      <w:r w:rsidRPr="002349FD">
        <w:t>- предвидения возможных последствий определенных социальных действий;</w:t>
      </w:r>
    </w:p>
    <w:p w:rsidR="00351499" w:rsidRPr="002349FD" w:rsidRDefault="00351499" w:rsidP="008329AB">
      <w:pPr>
        <w:ind w:firstLine="567"/>
        <w:jc w:val="both"/>
      </w:pPr>
      <w:r w:rsidRPr="002349FD">
        <w:t>- оценки происходящих событий и поведения людей с точки зрения морали и права;</w:t>
      </w:r>
    </w:p>
    <w:p w:rsidR="00351499" w:rsidRPr="002349FD" w:rsidRDefault="00351499" w:rsidP="008329AB">
      <w:pPr>
        <w:ind w:firstLine="567"/>
        <w:jc w:val="both"/>
      </w:pPr>
      <w:r w:rsidRPr="002349FD">
        <w:t>- реализации и защиты прав человека и гражданина, осознанного выполнения гражданских обязанностей;</w:t>
      </w:r>
    </w:p>
    <w:p w:rsidR="00351499" w:rsidRPr="002349FD" w:rsidRDefault="00351499" w:rsidP="008329AB">
      <w:pPr>
        <w:ind w:firstLine="567"/>
        <w:jc w:val="both"/>
      </w:pPr>
      <w:r w:rsidRPr="002349FD">
        <w:t>- осуществления конструктивного взаимодействия людей с разными убеждениями, культурными ценностями и социальным положением.</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географии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географические понятия и термины; традиционные и новые методы географических исследований;</w:t>
      </w:r>
    </w:p>
    <w:p w:rsidR="00351499" w:rsidRPr="002349FD" w:rsidRDefault="00351499" w:rsidP="008329AB">
      <w:pPr>
        <w:ind w:firstLine="567"/>
        <w:jc w:val="both"/>
      </w:pPr>
      <w:r w:rsidRPr="002349FD">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351499" w:rsidRPr="002349FD" w:rsidRDefault="00351499" w:rsidP="008329AB">
      <w:pPr>
        <w:ind w:firstLine="567"/>
        <w:jc w:val="both"/>
      </w:pPr>
      <w:r w:rsidRPr="002349FD">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 - 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351499" w:rsidRPr="002349FD" w:rsidRDefault="00351499" w:rsidP="008329AB">
      <w:pPr>
        <w:ind w:firstLine="567"/>
        <w:jc w:val="both"/>
      </w:pPr>
      <w:r w:rsidRPr="002349FD">
        <w:t>- особенности   современного   геополитического   и   геоэкономического   положения России, ее роль в международном географическом разделении труда;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351499" w:rsidRPr="002349FD" w:rsidRDefault="00351499" w:rsidP="008329AB">
      <w:pPr>
        <w:ind w:firstLine="567"/>
        <w:jc w:val="both"/>
      </w:pPr>
      <w:r w:rsidRPr="002349FD">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351499" w:rsidRPr="002349FD" w:rsidRDefault="00351499" w:rsidP="008329AB">
      <w:pPr>
        <w:ind w:firstLine="567"/>
        <w:jc w:val="both"/>
      </w:pPr>
      <w:r w:rsidRPr="002349FD">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351499" w:rsidRPr="002349FD" w:rsidRDefault="00351499" w:rsidP="008329AB">
      <w:pPr>
        <w:ind w:firstLine="567"/>
        <w:jc w:val="both"/>
      </w:pPr>
      <w:r w:rsidRPr="002349FD">
        <w:t>-  составлять  комплексную  географическую  характеристику  регионов  и  стран  мира;  таблицы,  картосхемы,</w:t>
      </w:r>
    </w:p>
    <w:p w:rsidR="00351499" w:rsidRPr="002349FD" w:rsidRDefault="00351499" w:rsidP="008329AB">
      <w:pPr>
        <w:ind w:firstLine="567"/>
        <w:jc w:val="both"/>
      </w:pPr>
      <w:r w:rsidRPr="002349FD">
        <w:t>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51499" w:rsidRPr="002349FD" w:rsidRDefault="00351499" w:rsidP="008329AB">
      <w:pPr>
        <w:ind w:firstLine="567"/>
        <w:jc w:val="both"/>
      </w:pPr>
      <w:r w:rsidRPr="002349FD">
        <w:t>- сопоставлять географические карты различной тематики;</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выявления и объяснения географических аспектов различных текущих событий и ситуаций;</w:t>
      </w:r>
    </w:p>
    <w:p w:rsidR="00351499" w:rsidRPr="002349FD" w:rsidRDefault="00351499" w:rsidP="008329AB">
      <w:pPr>
        <w:ind w:firstLine="567"/>
        <w:jc w:val="both"/>
      </w:pPr>
      <w:r w:rsidRPr="002349FD">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351499" w:rsidRPr="002349FD" w:rsidRDefault="00351499" w:rsidP="008329AB">
      <w:pPr>
        <w:ind w:firstLine="567"/>
        <w:jc w:val="both"/>
      </w:pPr>
      <w:r w:rsidRPr="002349FD">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биологии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351499" w:rsidRPr="002349FD" w:rsidRDefault="00351499" w:rsidP="008329AB">
      <w:pPr>
        <w:ind w:firstLine="567"/>
        <w:jc w:val="both"/>
      </w:pPr>
      <w:r w:rsidRPr="002349FD">
        <w:t>- строение биологических объектов: клетки; генов и хромосом; вида и экосистем (структура);</w:t>
      </w:r>
    </w:p>
    <w:p w:rsidR="00351499" w:rsidRPr="002349FD" w:rsidRDefault="00351499" w:rsidP="008329AB">
      <w:pPr>
        <w:ind w:firstLine="567"/>
        <w:jc w:val="both"/>
      </w:pPr>
      <w:r w:rsidRPr="002349FD">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351499" w:rsidRPr="002349FD" w:rsidRDefault="00351499" w:rsidP="008329AB">
      <w:pPr>
        <w:ind w:firstLine="567"/>
        <w:jc w:val="both"/>
      </w:pPr>
      <w:r w:rsidRPr="002349FD">
        <w:t>- вклад выдающихся ученых в развитие биологической науки;</w:t>
      </w:r>
    </w:p>
    <w:p w:rsidR="00351499" w:rsidRPr="002349FD" w:rsidRDefault="00351499" w:rsidP="008329AB">
      <w:pPr>
        <w:ind w:firstLine="567"/>
        <w:jc w:val="both"/>
      </w:pPr>
      <w:r w:rsidRPr="002349FD">
        <w:t>- биологическую терминологию и символику;</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351499" w:rsidRPr="002349FD" w:rsidRDefault="00351499" w:rsidP="008329AB">
      <w:pPr>
        <w:ind w:firstLine="567"/>
        <w:jc w:val="both"/>
      </w:pPr>
      <w:r w:rsidRPr="002349FD">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351499" w:rsidRPr="002349FD" w:rsidRDefault="00351499" w:rsidP="008329AB">
      <w:pPr>
        <w:ind w:firstLine="567"/>
        <w:jc w:val="both"/>
      </w:pPr>
      <w:r w:rsidRPr="002349FD">
        <w:t>- описывать особей видов по морфологическому критерию;</w:t>
      </w:r>
    </w:p>
    <w:p w:rsidR="00351499" w:rsidRPr="002349FD" w:rsidRDefault="00351499" w:rsidP="008329AB">
      <w:pPr>
        <w:ind w:firstLine="567"/>
        <w:jc w:val="both"/>
      </w:pPr>
      <w:r w:rsidRPr="002349FD">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351499" w:rsidRPr="002349FD" w:rsidRDefault="00351499" w:rsidP="008329AB">
      <w:pPr>
        <w:ind w:firstLine="567"/>
        <w:jc w:val="both"/>
      </w:pPr>
      <w:r w:rsidRPr="002349FD">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351499" w:rsidRPr="002349FD" w:rsidRDefault="00351499" w:rsidP="008329AB">
      <w:pPr>
        <w:ind w:firstLine="567"/>
        <w:jc w:val="both"/>
      </w:pPr>
      <w:r w:rsidRPr="002349FD">
        <w:t>- анализировать и оценивать различные гипотезы сущности жизни, происхождения жизни и человека, глобальные</w:t>
      </w:r>
    </w:p>
    <w:p w:rsidR="00351499" w:rsidRPr="002349FD" w:rsidRDefault="00351499" w:rsidP="008329AB">
      <w:pPr>
        <w:ind w:firstLine="567"/>
        <w:jc w:val="both"/>
      </w:pPr>
      <w:r w:rsidRPr="002349FD">
        <w:t>экологические проблемы и пути их решения, последствия собственной деятельности в окружающей среде;</w:t>
      </w:r>
    </w:p>
    <w:p w:rsidR="00351499" w:rsidRPr="002349FD" w:rsidRDefault="00351499" w:rsidP="008329AB">
      <w:pPr>
        <w:ind w:firstLine="567"/>
        <w:jc w:val="both"/>
      </w:pPr>
      <w:r w:rsidRPr="002349FD">
        <w:t>- изучать изменения в экосистемах на биологических моделях;</w:t>
      </w:r>
    </w:p>
    <w:p w:rsidR="00351499" w:rsidRPr="002349FD" w:rsidRDefault="00351499" w:rsidP="008329AB">
      <w:pPr>
        <w:ind w:firstLine="567"/>
        <w:jc w:val="both"/>
      </w:pPr>
      <w:r w:rsidRPr="002349FD">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соблюдения мер профилактики отравлений, вирусных и  других заболеваний, стрессов, вредных привычек</w:t>
      </w:r>
    </w:p>
    <w:p w:rsidR="00351499" w:rsidRPr="002349FD" w:rsidRDefault="00351499" w:rsidP="008329AB">
      <w:pPr>
        <w:ind w:firstLine="567"/>
        <w:jc w:val="both"/>
      </w:pPr>
      <w:r w:rsidRPr="002349FD">
        <w:t>(курение, алкоголизм, наркомания); правил поведения в природной среде;</w:t>
      </w:r>
    </w:p>
    <w:p w:rsidR="00351499" w:rsidRPr="002349FD" w:rsidRDefault="00351499" w:rsidP="008329AB">
      <w:pPr>
        <w:ind w:firstLine="567"/>
        <w:jc w:val="both"/>
      </w:pPr>
      <w:r w:rsidRPr="002349FD">
        <w:t>- оказания первой помощи при простудных и других заболеваниях, отравлении пищевыми продуктами;</w:t>
      </w:r>
    </w:p>
    <w:p w:rsidR="00351499" w:rsidRPr="002349FD" w:rsidRDefault="00351499" w:rsidP="008329AB">
      <w:pPr>
        <w:ind w:firstLine="567"/>
        <w:jc w:val="both"/>
      </w:pPr>
      <w:r w:rsidRPr="002349FD">
        <w:t>- оценки этических аспектов некоторых исследований в области биотехнологии (клонирование, искусственное оплодотворение).</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физики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351499" w:rsidRPr="002349FD" w:rsidRDefault="00351499" w:rsidP="008329AB">
      <w:pPr>
        <w:ind w:firstLine="567"/>
        <w:jc w:val="both"/>
      </w:pPr>
      <w:r w:rsidRPr="002349FD">
        <w:t xml:space="preserve"> -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351499" w:rsidRPr="002349FD" w:rsidRDefault="00351499" w:rsidP="008329AB">
      <w:pPr>
        <w:ind w:firstLine="567"/>
        <w:jc w:val="both"/>
      </w:pPr>
      <w:r w:rsidRPr="002349FD">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351499" w:rsidRPr="002349FD" w:rsidRDefault="00351499" w:rsidP="008329AB">
      <w:pPr>
        <w:ind w:firstLine="567"/>
        <w:jc w:val="both"/>
      </w:pPr>
      <w:r w:rsidRPr="002349FD">
        <w:t>- вклад российских и зарубежных ученых, оказавших наибольшее влияние на развитие физики;</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351499" w:rsidRPr="002349FD" w:rsidRDefault="00351499" w:rsidP="008329AB">
      <w:pPr>
        <w:ind w:firstLine="567"/>
        <w:jc w:val="both"/>
      </w:pPr>
      <w:r w:rsidRPr="002349FD">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351499" w:rsidRPr="002349FD" w:rsidRDefault="00351499" w:rsidP="008329AB">
      <w:pPr>
        <w:ind w:firstLine="567"/>
        <w:jc w:val="both"/>
      </w:pPr>
      <w:r w:rsidRPr="002349FD">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351499" w:rsidRPr="002349FD" w:rsidRDefault="00351499" w:rsidP="008329AB">
      <w:pPr>
        <w:ind w:firstLine="567"/>
        <w:jc w:val="both"/>
      </w:pPr>
      <w:r w:rsidRPr="002349FD">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351499" w:rsidRPr="002349FD" w:rsidRDefault="00351499" w:rsidP="008329AB">
      <w:pPr>
        <w:ind w:firstLine="567"/>
        <w:jc w:val="both"/>
      </w:pPr>
      <w:r w:rsidRPr="002349FD">
        <w:t>- оценки влияния на организм человека и другие организмы загрязнения окружающей среды;</w:t>
      </w:r>
    </w:p>
    <w:p w:rsidR="00351499" w:rsidRPr="002349FD" w:rsidRDefault="00351499" w:rsidP="008329AB">
      <w:pPr>
        <w:ind w:firstLine="567"/>
        <w:jc w:val="both"/>
      </w:pPr>
      <w:r w:rsidRPr="002349FD">
        <w:t>- рационального природопользования и охраны окружающей среды.</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химии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351499" w:rsidRPr="002349FD" w:rsidRDefault="00351499" w:rsidP="008329AB">
      <w:pPr>
        <w:ind w:firstLine="567"/>
        <w:jc w:val="both"/>
      </w:pPr>
      <w:r w:rsidRPr="002349FD">
        <w:t>- основные законы химии: сохранения массы веществ, постоянства состава, периодический закон;</w:t>
      </w:r>
    </w:p>
    <w:p w:rsidR="00351499" w:rsidRPr="002349FD" w:rsidRDefault="00351499" w:rsidP="008329AB">
      <w:pPr>
        <w:ind w:firstLine="567"/>
        <w:jc w:val="both"/>
      </w:pPr>
      <w:r w:rsidRPr="002349FD">
        <w:t>- основные теории химии: химической связи, электролитической диссоциации, строения органических соединений;</w:t>
      </w:r>
    </w:p>
    <w:p w:rsidR="00351499" w:rsidRPr="002349FD" w:rsidRDefault="00351499" w:rsidP="008329AB">
      <w:pPr>
        <w:ind w:firstLine="567"/>
        <w:jc w:val="both"/>
      </w:pPr>
      <w:r w:rsidRPr="002349FD">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называть изученные вещества по "тривиальной" или международной номенклатуре;</w:t>
      </w:r>
    </w:p>
    <w:p w:rsidR="00351499" w:rsidRPr="002349FD" w:rsidRDefault="00351499" w:rsidP="008329AB">
      <w:pPr>
        <w:ind w:firstLine="567"/>
        <w:jc w:val="both"/>
      </w:pPr>
      <w:r w:rsidRPr="002349FD">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351499" w:rsidRPr="002349FD" w:rsidRDefault="00351499" w:rsidP="008329AB">
      <w:pPr>
        <w:ind w:firstLine="567"/>
        <w:jc w:val="both"/>
      </w:pPr>
      <w:r w:rsidRPr="002349FD">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351499" w:rsidRPr="002349FD" w:rsidRDefault="00351499" w:rsidP="008329AB">
      <w:pPr>
        <w:ind w:firstLine="567"/>
        <w:jc w:val="both"/>
      </w:pPr>
      <w:r w:rsidRPr="002349FD">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351499" w:rsidRPr="002349FD" w:rsidRDefault="00351499" w:rsidP="008329AB">
      <w:pPr>
        <w:ind w:firstLine="567"/>
        <w:jc w:val="both"/>
      </w:pPr>
      <w:r w:rsidRPr="002349FD">
        <w:t>- выполнять химический эксперимент по распознаванию важнейших неорганических и органических веществ;</w:t>
      </w:r>
    </w:p>
    <w:p w:rsidR="00351499" w:rsidRPr="002349FD" w:rsidRDefault="00351499" w:rsidP="008329AB">
      <w:pPr>
        <w:ind w:firstLine="567"/>
        <w:jc w:val="both"/>
      </w:pPr>
      <w:r w:rsidRPr="002349FD">
        <w:t>- проводить самостоятельный поиск химической информации с использованием различных источников (научно- 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объяснения химических явлений, происходящих в природе, быту и на производстве;</w:t>
      </w:r>
    </w:p>
    <w:p w:rsidR="00351499" w:rsidRPr="002349FD" w:rsidRDefault="00351499" w:rsidP="008329AB">
      <w:pPr>
        <w:ind w:firstLine="567"/>
        <w:jc w:val="both"/>
      </w:pPr>
      <w:r w:rsidRPr="002349FD">
        <w:t>- определения возможности протекания химических превращений в различных условиях и оценки их последствий;</w:t>
      </w:r>
    </w:p>
    <w:p w:rsidR="00351499" w:rsidRPr="002349FD" w:rsidRDefault="00351499" w:rsidP="008329AB">
      <w:pPr>
        <w:ind w:firstLine="567"/>
        <w:jc w:val="both"/>
      </w:pPr>
      <w:r w:rsidRPr="002349FD">
        <w:t>- экологически грамотного поведения в окружающей среде;</w:t>
      </w:r>
    </w:p>
    <w:p w:rsidR="00351499" w:rsidRPr="002349FD" w:rsidRDefault="00351499" w:rsidP="008329AB">
      <w:pPr>
        <w:ind w:firstLine="567"/>
        <w:jc w:val="both"/>
      </w:pPr>
      <w:r w:rsidRPr="002349FD">
        <w:t>- оценки влияния химического загрязнения окружающей среды на организм человека и другие живые организмы;</w:t>
      </w:r>
    </w:p>
    <w:p w:rsidR="00351499" w:rsidRPr="002349FD" w:rsidRDefault="00351499" w:rsidP="008329AB">
      <w:pPr>
        <w:ind w:firstLine="567"/>
        <w:jc w:val="both"/>
      </w:pPr>
      <w:r w:rsidRPr="002349FD">
        <w:t>- безопасного обращения с горючими и токсичными веществами, лабораторным оборудованием;</w:t>
      </w:r>
    </w:p>
    <w:p w:rsidR="00351499" w:rsidRPr="002349FD" w:rsidRDefault="00351499" w:rsidP="008329AB">
      <w:pPr>
        <w:ind w:firstLine="567"/>
        <w:jc w:val="both"/>
      </w:pPr>
      <w:r w:rsidRPr="002349FD">
        <w:t>- приготовления растворов заданной концентрации в быту и на производстве;</w:t>
      </w:r>
    </w:p>
    <w:p w:rsidR="00351499" w:rsidRPr="002349FD" w:rsidRDefault="00351499" w:rsidP="008329AB">
      <w:pPr>
        <w:ind w:firstLine="567"/>
        <w:jc w:val="both"/>
      </w:pPr>
      <w:r w:rsidRPr="002349FD">
        <w:t>- критической оценки достоверности химической информации, поступающей из разных источников.</w:t>
      </w:r>
    </w:p>
    <w:p w:rsidR="00351499" w:rsidRPr="002349FD" w:rsidRDefault="00351499" w:rsidP="008329AB">
      <w:pPr>
        <w:ind w:firstLine="567"/>
        <w:jc w:val="both"/>
      </w:pPr>
      <w:r w:rsidRPr="002349FD">
        <w:t xml:space="preserve"> </w:t>
      </w:r>
    </w:p>
    <w:p w:rsidR="00351499" w:rsidRPr="002349FD" w:rsidRDefault="00351499" w:rsidP="008329AB">
      <w:pPr>
        <w:ind w:firstLine="567"/>
        <w:jc w:val="both"/>
        <w:rPr>
          <w:b/>
          <w:i/>
        </w:rPr>
      </w:pPr>
      <w:r w:rsidRPr="002349FD">
        <w:rPr>
          <w:b/>
          <w:i/>
        </w:rPr>
        <w:t>В результате изучения естествознания на базовом уровне ученик должен:</w:t>
      </w:r>
    </w:p>
    <w:p w:rsidR="00351499" w:rsidRPr="002349FD" w:rsidRDefault="00351499" w:rsidP="008329AB">
      <w:pPr>
        <w:ind w:firstLine="567"/>
        <w:jc w:val="both"/>
        <w:rPr>
          <w:b/>
          <w:i/>
        </w:rPr>
      </w:pPr>
      <w:r w:rsidRPr="002349FD">
        <w:rPr>
          <w:b/>
          <w:i/>
        </w:rPr>
        <w:t>знать/понимать:</w:t>
      </w:r>
    </w:p>
    <w:p w:rsidR="00351499" w:rsidRPr="002349FD" w:rsidRDefault="00351499" w:rsidP="008329AB">
      <w:pPr>
        <w:ind w:firstLine="567"/>
        <w:jc w:val="both"/>
      </w:pPr>
      <w:r w:rsidRPr="002349FD">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351499" w:rsidRPr="002349FD" w:rsidRDefault="00351499" w:rsidP="008329AB">
      <w:pPr>
        <w:ind w:firstLine="567"/>
        <w:jc w:val="both"/>
      </w:pPr>
      <w:r w:rsidRPr="002349FD">
        <w:t>- вклад великих ученых в формирование современной естественнонаучной картины мира;</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w:t>
      </w:r>
    </w:p>
    <w:p w:rsidR="00351499" w:rsidRPr="002349FD" w:rsidRDefault="00351499" w:rsidP="008329AB">
      <w:pPr>
        <w:ind w:firstLine="567"/>
        <w:jc w:val="both"/>
      </w:pPr>
      <w:r w:rsidRPr="002349FD">
        <w:t>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w:t>
      </w:r>
    </w:p>
    <w:p w:rsidR="00351499" w:rsidRPr="002349FD" w:rsidRDefault="00351499" w:rsidP="008329AB">
      <w:pPr>
        <w:ind w:firstLine="567"/>
        <w:jc w:val="both"/>
      </w:pPr>
      <w:r w:rsidRPr="002349FD">
        <w:t>влияние деятельности человека на экосистемы;</w:t>
      </w:r>
    </w:p>
    <w:p w:rsidR="00351499" w:rsidRPr="002349FD" w:rsidRDefault="00351499" w:rsidP="008329AB">
      <w:pPr>
        <w:ind w:firstLine="567"/>
        <w:jc w:val="both"/>
      </w:pPr>
      <w:r w:rsidRPr="002349FD">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351499" w:rsidRPr="002349FD" w:rsidRDefault="00351499" w:rsidP="008329AB">
      <w:pPr>
        <w:ind w:firstLine="567"/>
        <w:jc w:val="both"/>
      </w:pPr>
      <w:r w:rsidRPr="002349FD">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351499" w:rsidRPr="002349FD" w:rsidRDefault="00351499" w:rsidP="008329AB">
      <w:pPr>
        <w:ind w:firstLine="567"/>
        <w:jc w:val="both"/>
      </w:pPr>
      <w:r w:rsidRPr="002349FD">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оценки влияния на организм человека электромагнитных волн и радиоактивных излучений;</w:t>
      </w:r>
    </w:p>
    <w:p w:rsidR="00351499" w:rsidRPr="002349FD" w:rsidRDefault="00351499" w:rsidP="008329AB">
      <w:pPr>
        <w:ind w:firstLine="567"/>
        <w:jc w:val="both"/>
      </w:pPr>
      <w:r w:rsidRPr="002349FD">
        <w:t>- энергосбережения;</w:t>
      </w:r>
    </w:p>
    <w:p w:rsidR="00351499" w:rsidRPr="002349FD" w:rsidRDefault="00351499" w:rsidP="008329AB">
      <w:pPr>
        <w:ind w:firstLine="567"/>
        <w:jc w:val="both"/>
      </w:pPr>
      <w:r w:rsidRPr="002349FD">
        <w:t>- безопасного использования материалов и химических веществ в быту;</w:t>
      </w:r>
    </w:p>
    <w:p w:rsidR="00351499" w:rsidRPr="002349FD" w:rsidRDefault="00351499" w:rsidP="008329AB">
      <w:pPr>
        <w:ind w:firstLine="567"/>
        <w:jc w:val="both"/>
      </w:pPr>
      <w:r w:rsidRPr="002349FD">
        <w:t>- профилактики инфекционных заболеваний, никотиновой, алкогольной и наркотической зависимостей;</w:t>
      </w:r>
    </w:p>
    <w:p w:rsidR="00351499" w:rsidRPr="002349FD" w:rsidRDefault="00351499" w:rsidP="008329AB">
      <w:pPr>
        <w:ind w:firstLine="567"/>
        <w:jc w:val="both"/>
      </w:pPr>
      <w:r w:rsidRPr="002349FD">
        <w:t>- осознанных личных действий по охране окружающей среды.</w:t>
      </w:r>
    </w:p>
    <w:p w:rsidR="00351499" w:rsidRPr="002349FD" w:rsidRDefault="00351499" w:rsidP="008329AB">
      <w:pPr>
        <w:ind w:firstLine="567"/>
        <w:jc w:val="both"/>
        <w:rPr>
          <w:b/>
        </w:rPr>
      </w:pPr>
    </w:p>
    <w:p w:rsidR="00351499" w:rsidRPr="002349FD" w:rsidRDefault="00351499" w:rsidP="008329AB">
      <w:pPr>
        <w:ind w:firstLine="567"/>
        <w:jc w:val="both"/>
        <w:rPr>
          <w:b/>
          <w:i/>
        </w:rPr>
      </w:pPr>
      <w:r w:rsidRPr="002349FD">
        <w:rPr>
          <w:b/>
          <w:i/>
        </w:rPr>
        <w:t>В результате изучения искусства (мировой художественной культуры)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виды и жанры искусства;</w:t>
      </w:r>
    </w:p>
    <w:p w:rsidR="00351499" w:rsidRPr="002349FD" w:rsidRDefault="00351499" w:rsidP="008329AB">
      <w:pPr>
        <w:ind w:firstLine="567"/>
        <w:jc w:val="both"/>
      </w:pPr>
      <w:r w:rsidRPr="002349FD">
        <w:t>- изученные направления и стили мировой художественной культуры;</w:t>
      </w:r>
    </w:p>
    <w:p w:rsidR="00351499" w:rsidRPr="002349FD" w:rsidRDefault="00351499" w:rsidP="008329AB">
      <w:pPr>
        <w:ind w:firstLine="567"/>
        <w:jc w:val="both"/>
      </w:pPr>
      <w:r w:rsidRPr="002349FD">
        <w:t>- шедевры мировой художественной культуры;</w:t>
      </w:r>
    </w:p>
    <w:p w:rsidR="00351499" w:rsidRPr="002349FD" w:rsidRDefault="00351499" w:rsidP="008329AB">
      <w:pPr>
        <w:ind w:firstLine="567"/>
        <w:jc w:val="both"/>
      </w:pPr>
      <w:r w:rsidRPr="002349FD">
        <w:t>- особенности языка различных видов искусства;</w:t>
      </w:r>
    </w:p>
    <w:p w:rsidR="00351499" w:rsidRPr="002349FD" w:rsidRDefault="00351499" w:rsidP="008329AB">
      <w:pPr>
        <w:ind w:firstLine="567"/>
        <w:jc w:val="both"/>
      </w:pPr>
      <w:r w:rsidRPr="002349FD">
        <w:t>уметь:</w:t>
      </w:r>
    </w:p>
    <w:p w:rsidR="00351499" w:rsidRPr="002349FD" w:rsidRDefault="00351499" w:rsidP="008329AB">
      <w:pPr>
        <w:ind w:firstLine="567"/>
        <w:jc w:val="both"/>
      </w:pPr>
      <w:r w:rsidRPr="002349FD">
        <w:t>- узнавать изученные произведения и соотносить их с определенной эпохой, стилем, направлением;</w:t>
      </w:r>
    </w:p>
    <w:p w:rsidR="00351499" w:rsidRPr="002349FD" w:rsidRDefault="00351499" w:rsidP="008329AB">
      <w:pPr>
        <w:ind w:firstLine="567"/>
        <w:jc w:val="both"/>
      </w:pPr>
      <w:r w:rsidRPr="002349FD">
        <w:t>- устанавливать стилевые и сюжетные связи между произведениями разных видов искусства;</w:t>
      </w:r>
    </w:p>
    <w:p w:rsidR="00351499" w:rsidRPr="002349FD" w:rsidRDefault="00351499" w:rsidP="008329AB">
      <w:pPr>
        <w:ind w:firstLine="567"/>
        <w:jc w:val="both"/>
      </w:pPr>
      <w:r w:rsidRPr="002349FD">
        <w:t>- пользоваться различными источниками информации о мировой художественной культуре;</w:t>
      </w:r>
    </w:p>
    <w:p w:rsidR="00351499" w:rsidRPr="002349FD" w:rsidRDefault="00351499" w:rsidP="008329AB">
      <w:pPr>
        <w:ind w:firstLine="567"/>
        <w:jc w:val="both"/>
      </w:pPr>
      <w:r w:rsidRPr="002349FD">
        <w:t>- выполнять учебные и творческие задания (доклады, сообщения);</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выбора путей своего культурного развития;</w:t>
      </w:r>
    </w:p>
    <w:p w:rsidR="00351499" w:rsidRPr="002349FD" w:rsidRDefault="00351499" w:rsidP="008329AB">
      <w:pPr>
        <w:ind w:firstLine="567"/>
        <w:jc w:val="both"/>
      </w:pPr>
      <w:r w:rsidRPr="002349FD">
        <w:t>- организации личного и коллективного досуга;</w:t>
      </w:r>
    </w:p>
    <w:p w:rsidR="00351499" w:rsidRPr="002349FD" w:rsidRDefault="00351499" w:rsidP="008329AB">
      <w:pPr>
        <w:ind w:firstLine="567"/>
        <w:jc w:val="both"/>
      </w:pPr>
      <w:r w:rsidRPr="002349FD">
        <w:t>- выражения собственного суждения о произведениях классики и современного искусства;</w:t>
      </w:r>
    </w:p>
    <w:p w:rsidR="00351499" w:rsidRPr="002349FD" w:rsidRDefault="00351499" w:rsidP="008329AB">
      <w:pPr>
        <w:ind w:firstLine="567"/>
        <w:jc w:val="both"/>
      </w:pPr>
      <w:r w:rsidRPr="002349FD">
        <w:t>- самостоятельного художественного творчества.</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технологии (информационные технологии) на базовом уровне учащийся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 круге проблем и задач, решаемых в рамках информационных технологий;</w:t>
      </w:r>
    </w:p>
    <w:p w:rsidR="00351499" w:rsidRPr="002349FD" w:rsidRDefault="00351499" w:rsidP="008329AB">
      <w:pPr>
        <w:ind w:firstLine="567"/>
        <w:jc w:val="both"/>
      </w:pPr>
      <w:r w:rsidRPr="002349FD">
        <w:t>— технике и технологии офисных информационных систем;</w:t>
      </w:r>
    </w:p>
    <w:p w:rsidR="00351499" w:rsidRPr="002349FD" w:rsidRDefault="00351499" w:rsidP="008329AB">
      <w:pPr>
        <w:ind w:firstLine="567"/>
        <w:jc w:val="both"/>
      </w:pPr>
      <w:r w:rsidRPr="002349FD">
        <w:t>— стандартизации электронных документов;</w:t>
      </w:r>
    </w:p>
    <w:p w:rsidR="00351499" w:rsidRPr="002349FD" w:rsidRDefault="00351499" w:rsidP="008329AB">
      <w:pPr>
        <w:ind w:firstLine="567"/>
        <w:jc w:val="both"/>
      </w:pPr>
      <w:r w:rsidRPr="002349FD">
        <w:t>— теоретических и практических подходах, применительно к задачам</w:t>
      </w:r>
    </w:p>
    <w:p w:rsidR="00351499" w:rsidRPr="002349FD" w:rsidRDefault="00351499" w:rsidP="008329AB">
      <w:pPr>
        <w:ind w:firstLine="567"/>
        <w:jc w:val="both"/>
      </w:pPr>
      <w:r w:rsidRPr="002349FD">
        <w:t>управления;</w:t>
      </w:r>
    </w:p>
    <w:p w:rsidR="00351499" w:rsidRPr="002349FD" w:rsidRDefault="00351499" w:rsidP="008329AB">
      <w:pPr>
        <w:ind w:firstLine="567"/>
        <w:jc w:val="both"/>
      </w:pPr>
      <w:r w:rsidRPr="002349FD">
        <w:t xml:space="preserve">— современных и перспективных методах и направлениях </w:t>
      </w:r>
    </w:p>
    <w:p w:rsidR="00351499" w:rsidRPr="002349FD" w:rsidRDefault="00351499" w:rsidP="008329AB">
      <w:pPr>
        <w:ind w:firstLine="567"/>
        <w:jc w:val="both"/>
      </w:pPr>
      <w:r w:rsidRPr="002349FD">
        <w:t>информационных технологий;</w:t>
      </w:r>
    </w:p>
    <w:p w:rsidR="00351499" w:rsidRPr="002349FD" w:rsidRDefault="00351499" w:rsidP="008329AB">
      <w:pPr>
        <w:ind w:firstLine="567"/>
        <w:jc w:val="both"/>
      </w:pPr>
      <w:r w:rsidRPr="002349FD">
        <w:t xml:space="preserve">— основных сферах применения информационных технологий в </w:t>
      </w:r>
    </w:p>
    <w:p w:rsidR="00351499" w:rsidRPr="002349FD" w:rsidRDefault="00351499" w:rsidP="008329AB">
      <w:pPr>
        <w:ind w:firstLine="567"/>
        <w:jc w:val="both"/>
      </w:pPr>
      <w:r w:rsidRPr="002349FD">
        <w:t>государственных, социально-экономических и политических системах;</w:t>
      </w:r>
    </w:p>
    <w:p w:rsidR="00351499" w:rsidRPr="002349FD" w:rsidRDefault="00351499" w:rsidP="008329AB">
      <w:pPr>
        <w:ind w:firstLine="567"/>
        <w:jc w:val="both"/>
      </w:pPr>
      <w:r w:rsidRPr="002349FD">
        <w:t>— рынке информационных услуг и информационных технологий.</w:t>
      </w:r>
    </w:p>
    <w:p w:rsidR="00351499" w:rsidRPr="002349FD" w:rsidRDefault="00351499" w:rsidP="008329AB">
      <w:pPr>
        <w:ind w:firstLine="567"/>
        <w:jc w:val="both"/>
      </w:pPr>
      <w:r w:rsidRPr="002349FD">
        <w:t>— правила работы в компьютерной сети и рабочей группе;</w:t>
      </w:r>
    </w:p>
    <w:p w:rsidR="00351499" w:rsidRPr="002349FD" w:rsidRDefault="00351499" w:rsidP="008329AB">
      <w:pPr>
        <w:ind w:firstLine="567"/>
        <w:jc w:val="both"/>
      </w:pPr>
      <w:r w:rsidRPr="002349FD">
        <w:t>— правила и приемы использования типовых программных пакетов;</w:t>
      </w:r>
    </w:p>
    <w:p w:rsidR="00351499" w:rsidRPr="002349FD" w:rsidRDefault="00351499" w:rsidP="008329AB">
      <w:pPr>
        <w:ind w:firstLine="567"/>
        <w:jc w:val="both"/>
      </w:pPr>
      <w:r w:rsidRPr="002349FD">
        <w:t>— правила и приемы работы с офисной техникой.</w:t>
      </w:r>
    </w:p>
    <w:p w:rsidR="00351499" w:rsidRPr="002349FD" w:rsidRDefault="00351499" w:rsidP="008329AB">
      <w:pPr>
        <w:ind w:firstLine="567"/>
        <w:jc w:val="both"/>
      </w:pPr>
      <w:r w:rsidRPr="002349FD">
        <w:rPr>
          <w:b/>
        </w:rPr>
        <w:t>Уметь</w:t>
      </w:r>
      <w:r w:rsidRPr="002349FD">
        <w:t xml:space="preserve"> комплексно использовать офисную технику и стандартные прикладные программные пакеты. </w:t>
      </w:r>
    </w:p>
    <w:p w:rsidR="00351499" w:rsidRPr="002349FD" w:rsidRDefault="00351499" w:rsidP="008329AB">
      <w:pPr>
        <w:ind w:firstLine="567"/>
        <w:jc w:val="both"/>
        <w:rPr>
          <w:b/>
          <w:i/>
        </w:rPr>
      </w:pPr>
      <w:r w:rsidRPr="002349FD">
        <w:rPr>
          <w:b/>
          <w:i/>
        </w:rPr>
        <w:t>В результате изучения основ безопасности жизнедеятельности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основные составляющие здорового образа жизни и их влияние на безопасность жизнедеятельности личности;</w:t>
      </w:r>
    </w:p>
    <w:p w:rsidR="00351499" w:rsidRPr="002349FD" w:rsidRDefault="00351499" w:rsidP="008329AB">
      <w:pPr>
        <w:ind w:firstLine="567"/>
        <w:jc w:val="both"/>
      </w:pPr>
      <w:r w:rsidRPr="002349FD">
        <w:t>репродуктивное здоровье и факторы, влияющие на него;</w:t>
      </w:r>
    </w:p>
    <w:p w:rsidR="00351499" w:rsidRPr="002349FD" w:rsidRDefault="00351499" w:rsidP="008329AB">
      <w:pPr>
        <w:ind w:firstLine="567"/>
        <w:jc w:val="both"/>
      </w:pPr>
      <w:r w:rsidRPr="002349FD">
        <w:t>- потенциальные опасности природного, техногенного и социального происхождения, характерные для региона проживания;</w:t>
      </w:r>
    </w:p>
    <w:p w:rsidR="00351499" w:rsidRPr="002349FD" w:rsidRDefault="00351499" w:rsidP="008329AB">
      <w:pPr>
        <w:ind w:firstLine="567"/>
        <w:jc w:val="both"/>
      </w:pPr>
      <w:r w:rsidRPr="002349FD">
        <w:t>- основные задачи государственных служб по защите населения и территорий от чрезвычайных ситуаций;</w:t>
      </w:r>
    </w:p>
    <w:p w:rsidR="00351499" w:rsidRPr="002349FD" w:rsidRDefault="00351499" w:rsidP="008329AB">
      <w:pPr>
        <w:ind w:firstLine="567"/>
        <w:jc w:val="both"/>
      </w:pPr>
      <w:r w:rsidRPr="002349FD">
        <w:t>- основы российского законодательства об обороне государства и воинской обязанности граждан;</w:t>
      </w:r>
    </w:p>
    <w:p w:rsidR="00351499" w:rsidRPr="002349FD" w:rsidRDefault="00351499" w:rsidP="008329AB">
      <w:pPr>
        <w:ind w:firstLine="567"/>
        <w:jc w:val="both"/>
      </w:pPr>
      <w:r w:rsidRPr="002349FD">
        <w:t>- состав и предназначение Вооруженных Сил Российской Федерации;</w:t>
      </w:r>
    </w:p>
    <w:p w:rsidR="00351499" w:rsidRPr="002349FD" w:rsidRDefault="00351499" w:rsidP="008329AB">
      <w:pPr>
        <w:ind w:firstLine="567"/>
        <w:jc w:val="both"/>
      </w:pPr>
      <w:r w:rsidRPr="002349FD">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351499" w:rsidRPr="002349FD" w:rsidRDefault="00351499" w:rsidP="008329AB">
      <w:pPr>
        <w:ind w:firstLine="567"/>
        <w:jc w:val="both"/>
      </w:pPr>
      <w:r w:rsidRPr="002349FD">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351499" w:rsidRPr="002349FD" w:rsidRDefault="00351499" w:rsidP="008329AB">
      <w:pPr>
        <w:ind w:firstLine="567"/>
        <w:jc w:val="both"/>
      </w:pPr>
      <w:r w:rsidRPr="002349FD">
        <w:t>- требования, предъявляемые военной службой к уровню подготовки призывника;</w:t>
      </w:r>
    </w:p>
    <w:p w:rsidR="00351499" w:rsidRPr="002349FD" w:rsidRDefault="00351499" w:rsidP="008329AB">
      <w:pPr>
        <w:ind w:firstLine="567"/>
        <w:jc w:val="both"/>
      </w:pPr>
      <w:r w:rsidRPr="002349FD">
        <w:t>- предназначение, структуру и задачи РСЧС;</w:t>
      </w:r>
    </w:p>
    <w:p w:rsidR="00351499" w:rsidRPr="002349FD" w:rsidRDefault="00351499" w:rsidP="008329AB">
      <w:pPr>
        <w:ind w:firstLine="567"/>
        <w:jc w:val="both"/>
      </w:pPr>
      <w:r w:rsidRPr="002349FD">
        <w:t>- предназначение, структуру и задачи гражданской обороны;</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владеть способами защиты населения от чрезвычайных ситуаций природного и техногенного характера;</w:t>
      </w:r>
    </w:p>
    <w:p w:rsidR="00351499" w:rsidRPr="002349FD" w:rsidRDefault="00351499" w:rsidP="008329AB">
      <w:pPr>
        <w:ind w:firstLine="567"/>
        <w:jc w:val="both"/>
      </w:pPr>
      <w:r w:rsidRPr="002349FD">
        <w:t>- владеть навыками в области гражданской обороны;</w:t>
      </w:r>
    </w:p>
    <w:p w:rsidR="00351499" w:rsidRPr="002349FD" w:rsidRDefault="00351499" w:rsidP="008329AB">
      <w:pPr>
        <w:ind w:firstLine="567"/>
        <w:jc w:val="both"/>
      </w:pPr>
      <w:r w:rsidRPr="002349FD">
        <w:t>- пользоваться средствами индивидуальной и коллективной защиты;</w:t>
      </w:r>
    </w:p>
    <w:p w:rsidR="00351499" w:rsidRPr="002349FD" w:rsidRDefault="00351499" w:rsidP="008329AB">
      <w:pPr>
        <w:ind w:firstLine="567"/>
        <w:jc w:val="both"/>
      </w:pPr>
      <w:r w:rsidRPr="002349FD">
        <w:t>- оценивать уровень своей подготовки и осуществлять осознанное самоопределение по отношению к военной службе;</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ведения здорового образа жизни;</w:t>
      </w:r>
    </w:p>
    <w:p w:rsidR="00351499" w:rsidRPr="002349FD" w:rsidRDefault="00351499" w:rsidP="008329AB">
      <w:pPr>
        <w:ind w:firstLine="567"/>
        <w:jc w:val="both"/>
      </w:pPr>
      <w:r w:rsidRPr="002349FD">
        <w:t>- оказания первой медицинской помощи;</w:t>
      </w:r>
    </w:p>
    <w:p w:rsidR="00351499" w:rsidRPr="002349FD" w:rsidRDefault="00351499" w:rsidP="008329AB">
      <w:pPr>
        <w:ind w:firstLine="567"/>
        <w:jc w:val="both"/>
      </w:pPr>
      <w:r w:rsidRPr="002349FD">
        <w:t>- развития в себе духовных и физических качеств, необходимых для военной службы;</w:t>
      </w:r>
    </w:p>
    <w:p w:rsidR="00351499" w:rsidRPr="002349FD" w:rsidRDefault="00351499" w:rsidP="008329AB">
      <w:pPr>
        <w:ind w:firstLine="567"/>
        <w:jc w:val="both"/>
      </w:pPr>
      <w:r w:rsidRPr="002349FD">
        <w:t>- обращения в случае необходимости в службы экстренной помощи.</w:t>
      </w:r>
    </w:p>
    <w:p w:rsidR="00351499" w:rsidRPr="002349FD" w:rsidRDefault="00351499" w:rsidP="008329AB">
      <w:pPr>
        <w:ind w:firstLine="567"/>
        <w:jc w:val="both"/>
      </w:pPr>
    </w:p>
    <w:p w:rsidR="00351499" w:rsidRPr="002349FD" w:rsidRDefault="00351499" w:rsidP="008329AB">
      <w:pPr>
        <w:ind w:firstLine="567"/>
        <w:jc w:val="both"/>
        <w:rPr>
          <w:b/>
          <w:i/>
        </w:rPr>
      </w:pPr>
      <w:r w:rsidRPr="002349FD">
        <w:rPr>
          <w:b/>
          <w:i/>
        </w:rPr>
        <w:t>В результате изучения физической культуры на базовом уровне ученик должен:</w:t>
      </w:r>
    </w:p>
    <w:p w:rsidR="00351499" w:rsidRPr="002349FD" w:rsidRDefault="00351499" w:rsidP="008329AB">
      <w:pPr>
        <w:ind w:firstLine="567"/>
        <w:jc w:val="both"/>
        <w:rPr>
          <w:b/>
        </w:rPr>
      </w:pPr>
      <w:r w:rsidRPr="002349FD">
        <w:rPr>
          <w:b/>
        </w:rPr>
        <w:t>знать/понимать:</w:t>
      </w:r>
    </w:p>
    <w:p w:rsidR="00351499" w:rsidRPr="002349FD" w:rsidRDefault="00351499" w:rsidP="008329AB">
      <w:pPr>
        <w:ind w:firstLine="567"/>
        <w:jc w:val="both"/>
      </w:pPr>
      <w:r w:rsidRPr="002349FD">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351499" w:rsidRPr="002349FD" w:rsidRDefault="00351499" w:rsidP="008329AB">
      <w:pPr>
        <w:ind w:firstLine="567"/>
        <w:jc w:val="both"/>
      </w:pPr>
      <w:r w:rsidRPr="002349FD">
        <w:t>- способы контроля и оценки физического развития и физической подготовленности;</w:t>
      </w:r>
    </w:p>
    <w:p w:rsidR="00351499" w:rsidRPr="002349FD" w:rsidRDefault="00351499" w:rsidP="008329AB">
      <w:pPr>
        <w:ind w:firstLine="567"/>
        <w:jc w:val="both"/>
      </w:pPr>
      <w:r w:rsidRPr="002349FD">
        <w:t xml:space="preserve"> - правила и способы планирования системы индивидуальных занятий физическими упражнениями различной направленности;</w:t>
      </w:r>
    </w:p>
    <w:p w:rsidR="00351499" w:rsidRPr="002349FD" w:rsidRDefault="00351499" w:rsidP="008329AB">
      <w:pPr>
        <w:ind w:firstLine="567"/>
        <w:jc w:val="both"/>
        <w:rPr>
          <w:b/>
        </w:rPr>
      </w:pPr>
      <w:r w:rsidRPr="002349FD">
        <w:rPr>
          <w:b/>
        </w:rPr>
        <w:t>уметь:</w:t>
      </w:r>
    </w:p>
    <w:p w:rsidR="00351499" w:rsidRPr="002349FD" w:rsidRDefault="00351499" w:rsidP="008329AB">
      <w:pPr>
        <w:ind w:firstLine="567"/>
        <w:jc w:val="both"/>
      </w:pPr>
      <w:r w:rsidRPr="002349FD">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351499" w:rsidRPr="002349FD" w:rsidRDefault="00351499" w:rsidP="008329AB">
      <w:pPr>
        <w:ind w:firstLine="567"/>
        <w:jc w:val="both"/>
      </w:pPr>
      <w:r w:rsidRPr="002349FD">
        <w:t>- выполнять простейшие приемы самомассажа и релаксации;</w:t>
      </w:r>
    </w:p>
    <w:p w:rsidR="00351499" w:rsidRPr="002349FD" w:rsidRDefault="00351499" w:rsidP="008329AB">
      <w:pPr>
        <w:ind w:firstLine="567"/>
        <w:jc w:val="both"/>
      </w:pPr>
      <w:r w:rsidRPr="002349FD">
        <w:t>- преодолевать искусственные и естественные препятствия с использованием разнообразных способов передвижения;</w:t>
      </w:r>
    </w:p>
    <w:p w:rsidR="00351499" w:rsidRPr="002349FD" w:rsidRDefault="00351499" w:rsidP="008329AB">
      <w:pPr>
        <w:ind w:firstLine="567"/>
        <w:jc w:val="both"/>
      </w:pPr>
      <w:r w:rsidRPr="002349FD">
        <w:t>- выполнять приемы защиты и самообороны, страховки и самостраховки;</w:t>
      </w:r>
    </w:p>
    <w:p w:rsidR="00351499" w:rsidRPr="002349FD" w:rsidRDefault="00351499" w:rsidP="008329AB">
      <w:pPr>
        <w:ind w:firstLine="567"/>
        <w:jc w:val="both"/>
      </w:pPr>
      <w:r w:rsidRPr="002349FD">
        <w:t>- осуществлять творческое сотрудничество в коллективных формах занятий физической культурой;</w:t>
      </w:r>
    </w:p>
    <w:p w:rsidR="00351499" w:rsidRPr="002349FD" w:rsidRDefault="00351499" w:rsidP="008329AB">
      <w:pPr>
        <w:ind w:firstLine="567"/>
        <w:jc w:val="both"/>
        <w:rPr>
          <w:b/>
        </w:rPr>
      </w:pPr>
      <w:r w:rsidRPr="002349FD">
        <w:rPr>
          <w:b/>
        </w:rPr>
        <w:t>использовать приобретенные знания и умения в практической деятельности и повседневной жизни для:</w:t>
      </w:r>
    </w:p>
    <w:p w:rsidR="00351499" w:rsidRPr="002349FD" w:rsidRDefault="00351499" w:rsidP="008329AB">
      <w:pPr>
        <w:ind w:firstLine="567"/>
        <w:jc w:val="both"/>
      </w:pPr>
      <w:r w:rsidRPr="002349FD">
        <w:t>- повышения работоспособности, укрепления и сохранения здоровья;</w:t>
      </w:r>
    </w:p>
    <w:p w:rsidR="00351499" w:rsidRPr="002349FD" w:rsidRDefault="00351499" w:rsidP="008329AB">
      <w:pPr>
        <w:ind w:firstLine="567"/>
        <w:jc w:val="both"/>
      </w:pPr>
      <w:r w:rsidRPr="002349FD">
        <w:t>- подготовки к профессиональной деятельности и службе в Вооруженных Силах Российской Федерации;</w:t>
      </w:r>
    </w:p>
    <w:p w:rsidR="00351499" w:rsidRPr="002349FD" w:rsidRDefault="00351499" w:rsidP="008329AB">
      <w:pPr>
        <w:ind w:firstLine="567"/>
        <w:jc w:val="both"/>
      </w:pPr>
      <w:r w:rsidRPr="002349FD">
        <w:t>- организации и проведения индивидуального, коллективного и семейного отдыха, участия в массовых спортивных соревнованиях;</w:t>
      </w:r>
    </w:p>
    <w:p w:rsidR="00351499" w:rsidRPr="002349FD" w:rsidRDefault="00351499" w:rsidP="008329AB">
      <w:pPr>
        <w:ind w:firstLine="567"/>
        <w:jc w:val="both"/>
      </w:pPr>
      <w:r w:rsidRPr="002349FD">
        <w:t>- активной творческой жизнедеятельности, выбора и формирования здорового образа жизни</w:t>
      </w:r>
    </w:p>
    <w:p w:rsidR="00351499" w:rsidRPr="002349FD" w:rsidRDefault="00351499" w:rsidP="008329AB">
      <w:pPr>
        <w:ind w:firstLine="567"/>
        <w:jc w:val="both"/>
      </w:pPr>
    </w:p>
    <w:p w:rsidR="00351499" w:rsidRPr="002349FD" w:rsidRDefault="00351499" w:rsidP="008329AB">
      <w:pPr>
        <w:ind w:left="540" w:hanging="540"/>
        <w:rPr>
          <w:rStyle w:val="Zag11"/>
          <w:rFonts w:eastAsia="@Arial Unicode MS"/>
          <w:b/>
        </w:rPr>
      </w:pPr>
      <w:r w:rsidRPr="002349FD">
        <w:rPr>
          <w:rStyle w:val="Zag11"/>
          <w:rFonts w:eastAsia="@Arial Unicode MS"/>
          <w:b/>
        </w:rPr>
        <w:t>1.3. Система оценки достижения планируемых результатов освоения Программы ООО.</w:t>
      </w:r>
    </w:p>
    <w:p w:rsidR="00351499" w:rsidRPr="002349FD" w:rsidRDefault="00351499" w:rsidP="008329AB">
      <w:pPr>
        <w:pStyle w:val="Header"/>
        <w:tabs>
          <w:tab w:val="left" w:pos="709"/>
        </w:tabs>
        <w:ind w:firstLine="454"/>
        <w:jc w:val="both"/>
      </w:pPr>
      <w:r w:rsidRPr="002349FD">
        <w:t xml:space="preserve">Система оценки достижения планируемых результатов освоения Программы СОО (далее — система оценки) представляет собой один из инструментов реализации требований ФГОС к результатам освоения Программы СОО, направленный на </w:t>
      </w:r>
      <w:r w:rsidRPr="002349FD">
        <w:rPr>
          <w:iCs/>
        </w:rPr>
        <w:t>обеспечение качества образования.</w:t>
      </w:r>
    </w:p>
    <w:p w:rsidR="00351499" w:rsidRPr="002349FD" w:rsidRDefault="00351499" w:rsidP="008329AB">
      <w:pPr>
        <w:ind w:firstLine="454"/>
        <w:jc w:val="both"/>
      </w:pPr>
      <w:r w:rsidRPr="002349FD">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349FD">
        <w:rPr>
          <w:b/>
        </w:rPr>
        <w:t>функциями</w:t>
      </w:r>
      <w:r w:rsidRPr="002349FD">
        <w:t xml:space="preserve"> являются </w:t>
      </w:r>
    </w:p>
    <w:p w:rsidR="00351499" w:rsidRPr="002349FD" w:rsidRDefault="00351499" w:rsidP="008329AB">
      <w:pPr>
        <w:numPr>
          <w:ilvl w:val="0"/>
          <w:numId w:val="15"/>
        </w:numPr>
        <w:tabs>
          <w:tab w:val="clear" w:pos="1174"/>
        </w:tabs>
        <w:ind w:left="0" w:firstLine="814"/>
        <w:jc w:val="both"/>
      </w:pPr>
      <w:r w:rsidRPr="002349FD">
        <w:rPr>
          <w:i/>
        </w:rPr>
        <w:t xml:space="preserve">ориентация </w:t>
      </w:r>
      <w:r w:rsidRPr="002349FD">
        <w:t xml:space="preserve">образовательного процесса </w:t>
      </w:r>
      <w:r w:rsidRPr="002349FD">
        <w:rPr>
          <w:i/>
        </w:rPr>
        <w:t>на достижение планируемых результатов</w:t>
      </w:r>
      <w:r w:rsidRPr="002349FD">
        <w:t xml:space="preserve"> освоения Программы СОО</w:t>
      </w:r>
      <w:r w:rsidRPr="002349FD">
        <w:rPr>
          <w:i/>
        </w:rPr>
        <w:t>;</w:t>
      </w:r>
    </w:p>
    <w:p w:rsidR="00351499" w:rsidRPr="002349FD" w:rsidRDefault="00351499" w:rsidP="008329AB">
      <w:pPr>
        <w:numPr>
          <w:ilvl w:val="0"/>
          <w:numId w:val="15"/>
        </w:numPr>
        <w:tabs>
          <w:tab w:val="clear" w:pos="1174"/>
        </w:tabs>
        <w:ind w:left="0" w:firstLine="814"/>
        <w:jc w:val="both"/>
      </w:pPr>
      <w:r w:rsidRPr="002349FD">
        <w:rPr>
          <w:i/>
        </w:rPr>
        <w:t>обеспечение</w:t>
      </w:r>
      <w:r w:rsidRPr="002349FD">
        <w:t xml:space="preserve"> эффективной обратной связи, позволяющей осуществлять </w:t>
      </w:r>
      <w:r w:rsidRPr="002349FD">
        <w:rPr>
          <w:i/>
        </w:rPr>
        <w:t>управление образовательным процессом.</w:t>
      </w:r>
    </w:p>
    <w:p w:rsidR="00351499" w:rsidRPr="002349FD" w:rsidRDefault="00351499" w:rsidP="008329AB">
      <w:pPr>
        <w:ind w:left="814"/>
        <w:jc w:val="both"/>
      </w:pPr>
    </w:p>
    <w:p w:rsidR="00351499" w:rsidRPr="002349FD" w:rsidRDefault="00351499" w:rsidP="008329AB">
      <w:pPr>
        <w:ind w:firstLine="454"/>
        <w:jc w:val="both"/>
      </w:pPr>
      <w:r w:rsidRPr="002349FD">
        <w:rPr>
          <w:b/>
        </w:rPr>
        <w:t xml:space="preserve">Основными направлениями и целями </w:t>
      </w:r>
      <w:r w:rsidRPr="002349FD">
        <w:t xml:space="preserve">оценочной деятельности являются: </w:t>
      </w:r>
    </w:p>
    <w:p w:rsidR="00351499" w:rsidRPr="002349FD" w:rsidRDefault="00351499" w:rsidP="008329AB">
      <w:pPr>
        <w:numPr>
          <w:ilvl w:val="0"/>
          <w:numId w:val="16"/>
        </w:numPr>
        <w:tabs>
          <w:tab w:val="clear" w:pos="1174"/>
          <w:tab w:val="num" w:pos="1440"/>
        </w:tabs>
        <w:ind w:left="0" w:firstLine="814"/>
        <w:jc w:val="both"/>
      </w:pPr>
      <w:r w:rsidRPr="002349FD">
        <w:rPr>
          <w:i/>
        </w:rPr>
        <w:t>оценка образовательных достижений учащихся</w:t>
      </w:r>
      <w:r w:rsidRPr="002349FD">
        <w:t xml:space="preserve"> (с целью итоговой оценки);</w:t>
      </w:r>
    </w:p>
    <w:p w:rsidR="00351499" w:rsidRPr="002349FD" w:rsidRDefault="00351499" w:rsidP="008329AB">
      <w:pPr>
        <w:numPr>
          <w:ilvl w:val="0"/>
          <w:numId w:val="16"/>
        </w:numPr>
        <w:tabs>
          <w:tab w:val="clear" w:pos="1174"/>
          <w:tab w:val="num" w:pos="1440"/>
        </w:tabs>
        <w:ind w:left="0" w:firstLine="814"/>
        <w:jc w:val="both"/>
      </w:pPr>
      <w:r w:rsidRPr="002349FD">
        <w:rPr>
          <w:i/>
        </w:rPr>
        <w:t>оценка результатов деятельности Школы и педагогических кадров</w:t>
      </w:r>
      <w:r w:rsidRPr="002349FD">
        <w:t xml:space="preserve"> (соответственно с целями аккредитации и аттестации). </w:t>
      </w:r>
    </w:p>
    <w:p w:rsidR="00351499" w:rsidRPr="002349FD" w:rsidRDefault="00351499" w:rsidP="008329AB">
      <w:pPr>
        <w:ind w:left="814"/>
        <w:jc w:val="both"/>
      </w:pPr>
    </w:p>
    <w:p w:rsidR="00351499" w:rsidRPr="002349FD" w:rsidRDefault="00351499" w:rsidP="008329AB">
      <w:pPr>
        <w:ind w:firstLine="348"/>
        <w:jc w:val="both"/>
      </w:pPr>
      <w:r w:rsidRPr="002349FD">
        <w:t>Оценка образовательных достижений учащихся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351499" w:rsidRPr="002349FD" w:rsidRDefault="00351499" w:rsidP="008329AB">
      <w:pPr>
        <w:ind w:firstLine="708"/>
        <w:jc w:val="both"/>
      </w:pPr>
      <w:r w:rsidRPr="002349FD">
        <w:t>Уровень образованности учащихся 10-11 классов определяется:</w:t>
      </w:r>
    </w:p>
    <w:p w:rsidR="00351499" w:rsidRPr="002349FD" w:rsidRDefault="00351499" w:rsidP="008329AB">
      <w:pPr>
        <w:ind w:firstLine="348"/>
        <w:jc w:val="both"/>
      </w:pPr>
      <w:r w:rsidRPr="002349FD">
        <w:t>- достижениями в предметных областях при овладении знаниями и умениями по учебным предметам;</w:t>
      </w:r>
    </w:p>
    <w:p w:rsidR="00351499" w:rsidRPr="002349FD" w:rsidRDefault="00351499" w:rsidP="008329AB">
      <w:pPr>
        <w:ind w:firstLine="348"/>
        <w:jc w:val="both"/>
      </w:pPr>
      <w:r w:rsidRPr="002349FD">
        <w:t>- развитием личностных качеств в процессе познания (эмоциональной, эстетической, интеллектуальной, нравственно-волевой сферы);</w:t>
      </w:r>
    </w:p>
    <w:p w:rsidR="00351499" w:rsidRPr="002349FD" w:rsidRDefault="00351499" w:rsidP="008329AB">
      <w:pPr>
        <w:ind w:firstLine="348"/>
        <w:jc w:val="both"/>
      </w:pPr>
      <w:r w:rsidRPr="002349FD">
        <w:t>- готовностью к решению социально-значимых задач на основе развития процессов самопознания и соблюдения нравственных норм;</w:t>
      </w:r>
    </w:p>
    <w:p w:rsidR="00351499" w:rsidRPr="002349FD" w:rsidRDefault="00351499" w:rsidP="008329AB">
      <w:pPr>
        <w:ind w:firstLine="348"/>
        <w:jc w:val="both"/>
      </w:pPr>
      <w:r w:rsidRPr="002349FD">
        <w:t>- по результатам олимпиад и конкурсов;</w:t>
      </w:r>
    </w:p>
    <w:p w:rsidR="00351499" w:rsidRPr="002349FD" w:rsidRDefault="00351499" w:rsidP="008329AB">
      <w:pPr>
        <w:ind w:firstLine="348"/>
        <w:jc w:val="both"/>
      </w:pPr>
      <w:r w:rsidRPr="002349FD">
        <w:t>- по уровню сформированности исследовательской культуры (результаты работы над проектами, реферативным исследованием).</w:t>
      </w:r>
    </w:p>
    <w:p w:rsidR="00351499" w:rsidRPr="002349FD" w:rsidRDefault="00351499" w:rsidP="008329AB">
      <w:pPr>
        <w:ind w:left="360"/>
        <w:jc w:val="both"/>
      </w:pPr>
    </w:p>
    <w:p w:rsidR="00351499" w:rsidRPr="002349FD" w:rsidRDefault="00351499" w:rsidP="008329AB">
      <w:pPr>
        <w:ind w:firstLine="540"/>
        <w:jc w:val="both"/>
      </w:pPr>
      <w:r w:rsidRPr="002349FD">
        <w:t>Основным</w:t>
      </w:r>
      <w:r w:rsidRPr="002349FD">
        <w:rPr>
          <w:b/>
        </w:rPr>
        <w:t xml:space="preserve"> объектом системы оценки</w:t>
      </w:r>
      <w:r w:rsidRPr="002349FD">
        <w:t xml:space="preserve"> результатов образования, её содержательной и критериальной базой выступают требования, которые конкретизируются в планируемых результатах освоения учащимися Программы ООО.</w:t>
      </w:r>
    </w:p>
    <w:p w:rsidR="00351499" w:rsidRPr="002349FD" w:rsidRDefault="00351499" w:rsidP="008329AB">
      <w:pPr>
        <w:ind w:firstLine="454"/>
        <w:jc w:val="both"/>
      </w:pPr>
      <w:r w:rsidRPr="002349FD">
        <w:t xml:space="preserve">Основными процедурами при </w:t>
      </w:r>
      <w:r w:rsidRPr="002349FD">
        <w:rPr>
          <w:b/>
        </w:rPr>
        <w:t xml:space="preserve">оценки результатов деятельности Школы и ее педагогов </w:t>
      </w:r>
      <w:r w:rsidRPr="002349FD">
        <w:t>служат аккредитация Школы, аттестация педагогических кадров, а также мониторинговые исследования разного уровня.</w:t>
      </w:r>
    </w:p>
    <w:p w:rsidR="00351499" w:rsidRPr="002349FD" w:rsidRDefault="00351499" w:rsidP="008329AB">
      <w:pPr>
        <w:ind w:firstLine="454"/>
        <w:jc w:val="both"/>
      </w:pPr>
      <w:r w:rsidRPr="002349FD">
        <w:t xml:space="preserve">При </w:t>
      </w:r>
      <w:r w:rsidRPr="002349FD">
        <w:rPr>
          <w:b/>
        </w:rPr>
        <w:t>оценке</w:t>
      </w:r>
      <w:r w:rsidRPr="002349FD">
        <w:t xml:space="preserve"> </w:t>
      </w:r>
      <w:r w:rsidRPr="002349FD">
        <w:rPr>
          <w:b/>
        </w:rPr>
        <w:t xml:space="preserve">состояния и тенденций развития Школы </w:t>
      </w:r>
      <w:r w:rsidRPr="002349FD">
        <w:t xml:space="preserve">основным объектом оценки, её содержательной и критериальной базой выступают </w:t>
      </w:r>
    </w:p>
    <w:p w:rsidR="00351499" w:rsidRPr="002349FD" w:rsidRDefault="00351499" w:rsidP="008329AB">
      <w:pPr>
        <w:numPr>
          <w:ilvl w:val="0"/>
          <w:numId w:val="17"/>
        </w:numPr>
        <w:tabs>
          <w:tab w:val="clear" w:pos="1174"/>
          <w:tab w:val="num" w:pos="1440"/>
        </w:tabs>
        <w:ind w:left="0" w:firstLine="814"/>
        <w:jc w:val="both"/>
      </w:pPr>
      <w:r w:rsidRPr="002349FD">
        <w:t>ведущие целевые установки;</w:t>
      </w:r>
    </w:p>
    <w:p w:rsidR="00351499" w:rsidRPr="002349FD" w:rsidRDefault="00351499" w:rsidP="008329AB">
      <w:pPr>
        <w:numPr>
          <w:ilvl w:val="0"/>
          <w:numId w:val="17"/>
        </w:numPr>
        <w:tabs>
          <w:tab w:val="clear" w:pos="1174"/>
          <w:tab w:val="num" w:pos="1440"/>
        </w:tabs>
        <w:ind w:left="0" w:firstLine="814"/>
        <w:jc w:val="both"/>
      </w:pPr>
      <w:r w:rsidRPr="002349FD">
        <w:t>основные ожидаемые результаты освоения Программы, составляющие содержание первых, целевых блоков планируемых результатов всех изучаемых программ.</w:t>
      </w:r>
    </w:p>
    <w:p w:rsidR="00351499" w:rsidRPr="002349FD" w:rsidRDefault="00351499" w:rsidP="008329AB">
      <w:pPr>
        <w:ind w:firstLine="540"/>
        <w:jc w:val="both"/>
      </w:pPr>
      <w:r w:rsidRPr="002349FD">
        <w:t>Основными процедурами этой оценки служат мониторинговые исследования разного уровня; обобщённые данные, полученные по результатам итоговой оценки, аккредитации Школы и аттестации педагогических кадров.</w:t>
      </w:r>
    </w:p>
    <w:p w:rsidR="00351499" w:rsidRPr="002349FD" w:rsidRDefault="00351499" w:rsidP="008329AB">
      <w:pPr>
        <w:ind w:firstLine="540"/>
        <w:jc w:val="both"/>
        <w:rPr>
          <w:bCs/>
        </w:rPr>
      </w:pPr>
      <w:r w:rsidRPr="002349FD">
        <w:t xml:space="preserve">Система оценки предусматривает </w:t>
      </w:r>
      <w:r w:rsidRPr="002349FD">
        <w:rPr>
          <w:b/>
          <w:bCs/>
          <w:i/>
        </w:rPr>
        <w:t>уровневый подход</w:t>
      </w:r>
      <w:r w:rsidRPr="002349FD">
        <w:rPr>
          <w:bCs/>
          <w:i/>
        </w:rPr>
        <w:t xml:space="preserve"> </w:t>
      </w:r>
      <w:r w:rsidRPr="002349FD">
        <w:rPr>
          <w:bCs/>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351499" w:rsidRPr="002349FD" w:rsidRDefault="00351499" w:rsidP="008329AB">
      <w:pPr>
        <w:pStyle w:val="dash041e0431044b0447043d044b0439"/>
        <w:ind w:firstLine="720"/>
        <w:jc w:val="both"/>
      </w:pPr>
      <w:r w:rsidRPr="002349FD">
        <w:rPr>
          <w:rStyle w:val="dash041e0431044b0447043d044b0439char1"/>
          <w:b/>
          <w:i/>
        </w:rPr>
        <w:t xml:space="preserve">Результаты промежуточной аттестации </w:t>
      </w:r>
      <w:r w:rsidRPr="002349FD">
        <w:rPr>
          <w:rStyle w:val="dash041e0431044b0447043d044b0439char1"/>
        </w:rPr>
        <w:t>представляют собой результаты внутришкольного мониторинга индивидуальных образовательных достижений учащихся.</w:t>
      </w:r>
      <w:r w:rsidRPr="002349FD">
        <w:rPr>
          <w:rStyle w:val="dash041e0431044b0447043d044b0439char1"/>
          <w:i/>
        </w:rPr>
        <w:t xml:space="preserve"> </w:t>
      </w:r>
      <w:r w:rsidRPr="002349FD">
        <w:t>Система внутришкольного мониторинга образовательных достижений позволяет достаточно полно и всесторонне оценивать динамику овладения предметным содержанием.</w:t>
      </w:r>
    </w:p>
    <w:p w:rsidR="00351499" w:rsidRPr="009651B1" w:rsidRDefault="00351499" w:rsidP="008329AB">
      <w:pPr>
        <w:pStyle w:val="BodyTextIndent2"/>
        <w:spacing w:line="240" w:lineRule="auto"/>
        <w:ind w:firstLine="454"/>
        <w:rPr>
          <w:rStyle w:val="dash041e0431044b0447043d044b0439char1"/>
          <w:szCs w:val="24"/>
        </w:rPr>
      </w:pPr>
      <w:r w:rsidRPr="002349FD">
        <w:rPr>
          <w:szCs w:val="24"/>
        </w:rPr>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 на бумажных или электронных носителях.</w:t>
      </w:r>
    </w:p>
    <w:p w:rsidR="00351499" w:rsidRPr="002349FD" w:rsidRDefault="00351499" w:rsidP="008329AB">
      <w:pPr>
        <w:autoSpaceDE w:val="0"/>
        <w:autoSpaceDN w:val="0"/>
        <w:adjustRightInd w:val="0"/>
        <w:ind w:firstLine="720"/>
        <w:jc w:val="both"/>
      </w:pPr>
      <w:r w:rsidRPr="002349FD">
        <w:rPr>
          <w:b/>
          <w:bCs/>
          <w:i/>
          <w:iCs/>
        </w:rPr>
        <w:t xml:space="preserve">Внутренняя оценка (промежуточная аттестация) достижения учащимися </w:t>
      </w:r>
      <w:r w:rsidRPr="002349FD">
        <w:t xml:space="preserve">предметных результатов освоения Программы ООО включает в себя </w:t>
      </w:r>
      <w:r w:rsidRPr="002349FD">
        <w:rPr>
          <w:bCs/>
        </w:rPr>
        <w:t>стартовое, текущее (формирующее) и промежуточное (итоговое) оценивание</w:t>
      </w:r>
      <w:r w:rsidRPr="002349FD">
        <w:t>.</w:t>
      </w:r>
    </w:p>
    <w:p w:rsidR="00351499" w:rsidRPr="002349FD" w:rsidRDefault="00351499" w:rsidP="008329AB">
      <w:pPr>
        <w:autoSpaceDE w:val="0"/>
        <w:autoSpaceDN w:val="0"/>
        <w:adjustRightInd w:val="0"/>
        <w:ind w:left="57" w:firstLine="663"/>
        <w:jc w:val="both"/>
      </w:pPr>
      <w:r w:rsidRPr="002349FD">
        <w:t xml:space="preserve">Предметом </w:t>
      </w:r>
      <w:r w:rsidRPr="002349FD">
        <w:rPr>
          <w:i/>
          <w:iCs/>
        </w:rPr>
        <w:t>стартового оценивания</w:t>
      </w:r>
      <w:r w:rsidRPr="002349FD">
        <w:t>, которое проводится в начале каждого учебного года, является определение остаточных знаний и умений учащихся относительно прошедшего учебного года, что позволяет учителю организовать эффективно процесс повторения и определить эффекты от своего обучения за прошлый учебный год.</w:t>
      </w:r>
    </w:p>
    <w:p w:rsidR="00351499" w:rsidRPr="002349FD" w:rsidRDefault="00351499" w:rsidP="008329AB">
      <w:pPr>
        <w:autoSpaceDE w:val="0"/>
        <w:autoSpaceDN w:val="0"/>
        <w:adjustRightInd w:val="0"/>
        <w:ind w:left="57" w:firstLine="663"/>
        <w:jc w:val="both"/>
      </w:pPr>
      <w:r w:rsidRPr="002349FD">
        <w:t xml:space="preserve">Предметом </w:t>
      </w:r>
      <w:r w:rsidRPr="002349FD">
        <w:rPr>
          <w:i/>
          <w:iCs/>
        </w:rPr>
        <w:t xml:space="preserve">формирующего (текущего) оценивания </w:t>
      </w:r>
      <w:r w:rsidRPr="002349FD">
        <w:t>является операциональный состав предметных способов действия и ключевых компетентностей. Такое оценивание производится как самим учащимся, так и учителем, и осуществляет две важные функции: диагностическую и коррекционную. Цель такого оценивания – увидеть проблемы и трудности в освоении предметных способов действия и компетентностей, наметить план работы по ликвидации возникших проблем и трудностей, выявлять сильные и слабые стороны каждого ученика, разрабатывать и реализовывать стратегии, направленные на повышение успеваемости. У учащихся должно сложиться четкое понимание того, в каких разделах программы происходит их рост и что именно они могут сделать для улучшения своей успеваемости.</w:t>
      </w:r>
    </w:p>
    <w:p w:rsidR="00351499" w:rsidRPr="002349FD" w:rsidRDefault="00351499" w:rsidP="008329AB">
      <w:pPr>
        <w:autoSpaceDE w:val="0"/>
        <w:autoSpaceDN w:val="0"/>
        <w:adjustRightInd w:val="0"/>
        <w:ind w:left="57" w:firstLine="663"/>
        <w:jc w:val="both"/>
      </w:pPr>
      <w:r w:rsidRPr="002349FD">
        <w:t>Формирующая оценка образовательных результатов учащихся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w:t>
      </w:r>
    </w:p>
    <w:p w:rsidR="00351499" w:rsidRPr="002349FD" w:rsidRDefault="00351499" w:rsidP="008329AB">
      <w:pPr>
        <w:autoSpaceDE w:val="0"/>
        <w:autoSpaceDN w:val="0"/>
        <w:adjustRightInd w:val="0"/>
        <w:ind w:left="57" w:firstLine="663"/>
        <w:jc w:val="both"/>
      </w:pPr>
      <w:r w:rsidRPr="002349FD">
        <w:t xml:space="preserve">Предметом </w:t>
      </w:r>
      <w:r w:rsidRPr="002349FD">
        <w:rPr>
          <w:i/>
          <w:iCs/>
        </w:rPr>
        <w:t xml:space="preserve">итогового (промежуточного) оценивания </w:t>
      </w:r>
      <w:r w:rsidRPr="002349FD">
        <w:t>на конец учебного года является уровень освоения учащимися культурных предметных способов и средств действия, а также ключевых компетентностей. Проводит такое оценивание внешняя относительно учителя школьная служба оценки качества образования.</w:t>
      </w:r>
    </w:p>
    <w:p w:rsidR="00351499" w:rsidRPr="002349FD" w:rsidRDefault="00351499" w:rsidP="008329AB">
      <w:pPr>
        <w:pStyle w:val="dash041e0431044b0447043d044b0439"/>
        <w:ind w:firstLine="454"/>
        <w:jc w:val="both"/>
        <w:rPr>
          <w:rStyle w:val="dash041e0431044b0447043d044b0439char1"/>
        </w:rPr>
      </w:pPr>
      <w:r w:rsidRPr="002349FD">
        <w:rPr>
          <w:rStyle w:val="dash041e0431044b0447043d044b0439char1"/>
        </w:rPr>
        <w:t>Итоговая оценка результатов освоения Программы ООО определяется по результатам промежуточной и итоговой аттестации учащихся.</w:t>
      </w:r>
    </w:p>
    <w:p w:rsidR="00351499" w:rsidRPr="002349FD" w:rsidRDefault="00351499" w:rsidP="008329AB">
      <w:pPr>
        <w:pStyle w:val="dash041e0431044b0447043d044b0439"/>
        <w:ind w:firstLine="454"/>
        <w:jc w:val="both"/>
      </w:pPr>
    </w:p>
    <w:p w:rsidR="00351499" w:rsidRPr="002349FD" w:rsidRDefault="00351499" w:rsidP="008329AB">
      <w:pPr>
        <w:shd w:val="clear" w:color="auto" w:fill="FFFFFF"/>
        <w:ind w:firstLine="426"/>
        <w:jc w:val="both"/>
        <w:rPr>
          <w:color w:val="000000"/>
        </w:rPr>
      </w:pPr>
      <w:r w:rsidRPr="002349FD">
        <w:rPr>
          <w:rStyle w:val="dash041e0431044b0447043d044b0439char1"/>
          <w:b/>
          <w:i/>
        </w:rPr>
        <w:t xml:space="preserve">Результаты промежуточной аттестации </w:t>
      </w:r>
      <w:r w:rsidRPr="002349FD">
        <w:rPr>
          <w:rStyle w:val="dash041e0431044b0447043d044b0439char1"/>
        </w:rPr>
        <w:t>отражают</w:t>
      </w:r>
      <w:r w:rsidRPr="002349FD">
        <w:rPr>
          <w:color w:val="000000"/>
        </w:rPr>
        <w:t xml:space="preserve"> </w:t>
      </w:r>
      <w:r w:rsidRPr="002349FD">
        <w:rPr>
          <w:i/>
          <w:color w:val="000000"/>
        </w:rPr>
        <w:t>уровень достижения предметных результатов освоения</w:t>
      </w:r>
      <w:r w:rsidRPr="002349FD">
        <w:rPr>
          <w:color w:val="000000"/>
        </w:rPr>
        <w:t xml:space="preserve"> учебных предметов, курсов, предусмотренных образовательной Программой ООО. </w:t>
      </w:r>
    </w:p>
    <w:p w:rsidR="00351499" w:rsidRPr="002349FD" w:rsidRDefault="00351499" w:rsidP="008329AB">
      <w:pPr>
        <w:pStyle w:val="dash041e0431044b0447043d044b0439"/>
        <w:ind w:firstLine="454"/>
        <w:jc w:val="both"/>
      </w:pPr>
      <w:r w:rsidRPr="002349FD">
        <w:rPr>
          <w:rStyle w:val="dash041e0431044b0447043d044b0439char1"/>
          <w:b/>
          <w:i/>
        </w:rPr>
        <w:t>Результаты итоговой аттестации выпускников (в том числе государственной)</w:t>
      </w:r>
      <w:r w:rsidRPr="002349FD">
        <w:rPr>
          <w:rStyle w:val="dash041e0431044b0447043d044b0439char1"/>
        </w:rPr>
        <w:t xml:space="preserve"> характеризуют </w:t>
      </w:r>
      <w:r w:rsidRPr="002349FD">
        <w:rPr>
          <w:rStyle w:val="dash041e0431044b0447043d044b0439char1"/>
          <w:i/>
        </w:rPr>
        <w:t xml:space="preserve">уровень достижения предметных результатов </w:t>
      </w:r>
      <w:r w:rsidRPr="002349FD">
        <w:rPr>
          <w:rStyle w:val="dash041e0431044b0447043d044b0439char1"/>
        </w:rPr>
        <w:t xml:space="preserve">освоения Программы ООО, </w:t>
      </w:r>
      <w:r w:rsidRPr="002349FD">
        <w:rPr>
          <w:rStyle w:val="dash041e0431044b0447043d044b0439char1"/>
          <w:i/>
        </w:rPr>
        <w:t>необходимых для продолжения образования.</w:t>
      </w:r>
      <w:r w:rsidRPr="002349FD">
        <w:rPr>
          <w:rStyle w:val="dash041e0431044b0447043d044b0439char1"/>
        </w:rPr>
        <w:t xml:space="preserve">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351499" w:rsidRPr="002349FD" w:rsidRDefault="00351499" w:rsidP="008329AB">
      <w:pPr>
        <w:jc w:val="both"/>
        <w:rPr>
          <w:b/>
        </w:rPr>
      </w:pPr>
    </w:p>
    <w:p w:rsidR="00351499" w:rsidRPr="002349FD" w:rsidRDefault="00351499" w:rsidP="008329AB">
      <w:pPr>
        <w:jc w:val="both"/>
        <w:rPr>
          <w:rStyle w:val="dash041e005f0441005f043d005f043e005f0432005f043d005f043e005f0439005f0020005f0442005f0435005f043a005f0441005f0442005f0020005f0441005f0020005f043e005f0442005f0441005f0442005f0443005f043f005f043e005f043char1"/>
          <w:b/>
        </w:rPr>
      </w:pPr>
      <w:r w:rsidRPr="002349FD">
        <w:rPr>
          <w:b/>
        </w:rPr>
        <w:t>П</w:t>
      </w:r>
      <w:r w:rsidRPr="002349FD">
        <w:rPr>
          <w:rStyle w:val="dash041e005f0441005f043d005f043e005f0432005f043d005f043e005f0439005f0020005f0442005f0435005f043a005f0441005f0442005f0020005f0441005f0020005f043e005f0442005f0441005f0442005f0443005f043f005f043e005f043char1"/>
          <w:b/>
        </w:rPr>
        <w:t>ромежуточная аттестация учащихся: содержание и организация.</w:t>
      </w:r>
    </w:p>
    <w:p w:rsidR="00351499" w:rsidRPr="002349FD" w:rsidRDefault="00351499" w:rsidP="008329AB">
      <w:pPr>
        <w:pStyle w:val="ListParagraph"/>
        <w:ind w:left="0" w:firstLine="426"/>
        <w:jc w:val="both"/>
      </w:pPr>
      <w:r w:rsidRPr="002349FD">
        <w:t>Промежуточная аттестация проводится в конце учебного года по всем предметам учебного плана согласно графику, утвержденному на педагогическом совете.</w:t>
      </w:r>
    </w:p>
    <w:p w:rsidR="00351499" w:rsidRPr="003C7537" w:rsidRDefault="00351499" w:rsidP="008329AB">
      <w:pPr>
        <w:pStyle w:val="ListParagraph"/>
        <w:ind w:left="0" w:firstLine="426"/>
        <w:jc w:val="both"/>
        <w:rPr>
          <w:b/>
        </w:rPr>
      </w:pPr>
      <w:r w:rsidRPr="003C7537">
        <w:rPr>
          <w:b/>
        </w:rPr>
        <w:t>Формами промеж</w:t>
      </w:r>
      <w:r>
        <w:rPr>
          <w:b/>
        </w:rPr>
        <w:t>уточной аттестации в 2017-20168</w:t>
      </w:r>
      <w:r w:rsidRPr="003C7537">
        <w:rPr>
          <w:b/>
        </w:rPr>
        <w:t>учебном году являются:</w:t>
      </w:r>
    </w:p>
    <w:p w:rsidR="00351499" w:rsidRPr="002349FD" w:rsidRDefault="00351499" w:rsidP="008329AB">
      <w:pPr>
        <w:pStyle w:val="ListParagraph"/>
        <w:ind w:left="0"/>
        <w:jc w:val="both"/>
        <w:rPr>
          <w:u w:val="single"/>
        </w:rPr>
      </w:pPr>
    </w:p>
    <w:p w:rsidR="00351499" w:rsidRPr="002349FD" w:rsidRDefault="00351499" w:rsidP="008329AB">
      <w:pPr>
        <w:pStyle w:val="ListParagraph"/>
        <w:ind w:left="0"/>
        <w:jc w:val="both"/>
        <w:rPr>
          <w:u w:val="single"/>
        </w:rPr>
      </w:pPr>
      <w:r w:rsidRPr="002349FD">
        <w:rPr>
          <w:u w:val="single"/>
        </w:rPr>
        <w:t>письменная проверка </w:t>
      </w:r>
    </w:p>
    <w:p w:rsidR="00351499" w:rsidRPr="002349FD" w:rsidRDefault="00351499" w:rsidP="008329AB">
      <w:pPr>
        <w:pStyle w:val="ListParagraph"/>
        <w:ind w:left="0"/>
        <w:jc w:val="both"/>
      </w:pPr>
      <w:r w:rsidRPr="002349FD">
        <w:t xml:space="preserve">– в виде </w:t>
      </w:r>
      <w:r w:rsidRPr="002349FD">
        <w:rPr>
          <w:b/>
          <w:i/>
        </w:rPr>
        <w:t>контрольной работы</w:t>
      </w:r>
      <w:r w:rsidRPr="002349FD">
        <w:t xml:space="preserve"> по предметам:</w:t>
      </w:r>
    </w:p>
    <w:p w:rsidR="00351499" w:rsidRPr="002349FD" w:rsidRDefault="00351499" w:rsidP="008329AB">
      <w:pPr>
        <w:pStyle w:val="ListParagraph"/>
        <w:ind w:left="0"/>
        <w:jc w:val="both"/>
      </w:pPr>
      <w:r w:rsidRPr="002349FD">
        <w:t>геометрия (10-11 классы), физика (10-11 классы), химия (10-11 классы);</w:t>
      </w:r>
    </w:p>
    <w:p w:rsidR="00351499" w:rsidRPr="002349FD" w:rsidRDefault="00351499" w:rsidP="008329AB">
      <w:pPr>
        <w:pStyle w:val="ListParagraph"/>
        <w:ind w:left="0"/>
        <w:jc w:val="both"/>
      </w:pPr>
    </w:p>
    <w:p w:rsidR="00351499" w:rsidRPr="002349FD" w:rsidRDefault="00351499" w:rsidP="008329AB">
      <w:pPr>
        <w:pStyle w:val="ListParagraph"/>
        <w:ind w:left="0"/>
        <w:jc w:val="both"/>
      </w:pPr>
      <w:r w:rsidRPr="002349FD">
        <w:t xml:space="preserve">– в виде </w:t>
      </w:r>
      <w:r w:rsidRPr="002349FD">
        <w:rPr>
          <w:b/>
          <w:i/>
        </w:rPr>
        <w:t>контрольной работы</w:t>
      </w:r>
      <w:r w:rsidRPr="002349FD">
        <w:t xml:space="preserve"> </w:t>
      </w:r>
      <w:r w:rsidRPr="002349FD">
        <w:rPr>
          <w:b/>
          <w:i/>
        </w:rPr>
        <w:t>в формате ЕГЭ</w:t>
      </w:r>
      <w:r w:rsidRPr="002349FD">
        <w:t xml:space="preserve"> по предметам:</w:t>
      </w:r>
    </w:p>
    <w:p w:rsidR="00351499" w:rsidRPr="002349FD" w:rsidRDefault="00351499" w:rsidP="008329AB">
      <w:pPr>
        <w:pStyle w:val="ListParagraph"/>
        <w:ind w:left="0"/>
        <w:jc w:val="both"/>
      </w:pPr>
      <w:r w:rsidRPr="002349FD">
        <w:t>алгебра (11 класс), русский язык (11 класс);</w:t>
      </w:r>
    </w:p>
    <w:p w:rsidR="00351499" w:rsidRPr="002349FD" w:rsidRDefault="00351499" w:rsidP="008329AB">
      <w:pPr>
        <w:pStyle w:val="ListParagraph"/>
        <w:ind w:left="0"/>
        <w:jc w:val="both"/>
      </w:pPr>
    </w:p>
    <w:p w:rsidR="00351499" w:rsidRPr="002349FD" w:rsidRDefault="00351499" w:rsidP="008329AB">
      <w:pPr>
        <w:pStyle w:val="ListParagraph"/>
        <w:ind w:left="0"/>
        <w:jc w:val="both"/>
      </w:pPr>
      <w:r w:rsidRPr="002349FD">
        <w:t xml:space="preserve">– в виде </w:t>
      </w:r>
      <w:r w:rsidRPr="002349FD">
        <w:rPr>
          <w:b/>
          <w:i/>
        </w:rPr>
        <w:t>сочинения</w:t>
      </w:r>
      <w:r w:rsidRPr="002349FD">
        <w:t xml:space="preserve"> по предметам:</w:t>
      </w:r>
    </w:p>
    <w:p w:rsidR="00351499" w:rsidRPr="002349FD" w:rsidRDefault="00351499" w:rsidP="008329AB">
      <w:pPr>
        <w:pStyle w:val="ListParagraph"/>
        <w:ind w:left="0"/>
        <w:jc w:val="both"/>
      </w:pPr>
      <w:r w:rsidRPr="002349FD">
        <w:t>литература (10 класс);</w:t>
      </w:r>
    </w:p>
    <w:p w:rsidR="00351499" w:rsidRPr="002349FD" w:rsidRDefault="00351499" w:rsidP="008329AB">
      <w:pPr>
        <w:pStyle w:val="ListParagraph"/>
        <w:ind w:left="0"/>
        <w:jc w:val="both"/>
      </w:pPr>
    </w:p>
    <w:p w:rsidR="00351499" w:rsidRPr="002349FD" w:rsidRDefault="00351499" w:rsidP="008329AB">
      <w:pPr>
        <w:pStyle w:val="ListParagraph"/>
        <w:ind w:left="0"/>
        <w:jc w:val="both"/>
        <w:rPr>
          <w:b/>
          <w:i/>
        </w:rPr>
      </w:pPr>
      <w:r w:rsidRPr="002349FD">
        <w:t xml:space="preserve">– в виде </w:t>
      </w:r>
      <w:r w:rsidRPr="002349FD">
        <w:rPr>
          <w:b/>
          <w:i/>
        </w:rPr>
        <w:t xml:space="preserve">теста </w:t>
      </w:r>
      <w:r w:rsidRPr="002349FD">
        <w:t>по предметам:</w:t>
      </w:r>
    </w:p>
    <w:p w:rsidR="00351499" w:rsidRPr="002349FD" w:rsidRDefault="00351499" w:rsidP="008329AB">
      <w:pPr>
        <w:pStyle w:val="ListParagraph"/>
        <w:ind w:left="0"/>
        <w:jc w:val="both"/>
      </w:pPr>
      <w:r w:rsidRPr="002349FD">
        <w:t>иностранный язык (10-11 классы), информатика и ИКТ (10-11 классы), история (10-11 классы), обществознание (10-11 классы), география (10-11 классы), биология (10-11 к</w:t>
      </w:r>
      <w:r>
        <w:t>лассы)</w:t>
      </w:r>
      <w:r w:rsidRPr="002349FD">
        <w:t>, ОБЖ (10-11 классы);</w:t>
      </w:r>
    </w:p>
    <w:p w:rsidR="00351499" w:rsidRPr="002349FD" w:rsidRDefault="00351499" w:rsidP="008329AB">
      <w:pPr>
        <w:pStyle w:val="ListParagraph"/>
        <w:ind w:left="0"/>
        <w:jc w:val="both"/>
      </w:pPr>
    </w:p>
    <w:p w:rsidR="00351499" w:rsidRPr="002349FD" w:rsidRDefault="00351499" w:rsidP="008329AB">
      <w:pPr>
        <w:pStyle w:val="ListParagraph"/>
        <w:ind w:left="0"/>
        <w:jc w:val="both"/>
      </w:pPr>
      <w:r w:rsidRPr="002349FD">
        <w:t xml:space="preserve">– в виде </w:t>
      </w:r>
      <w:r w:rsidRPr="002349FD">
        <w:rPr>
          <w:b/>
          <w:i/>
        </w:rPr>
        <w:t>сдачи нормативов</w:t>
      </w:r>
      <w:r w:rsidRPr="002349FD">
        <w:t xml:space="preserve"> по предметам:</w:t>
      </w:r>
    </w:p>
    <w:p w:rsidR="00351499" w:rsidRPr="002349FD" w:rsidRDefault="00351499" w:rsidP="008329AB">
      <w:pPr>
        <w:pStyle w:val="ListParagraph"/>
        <w:ind w:left="0"/>
        <w:jc w:val="both"/>
      </w:pPr>
      <w:r w:rsidRPr="002349FD">
        <w:t>физическая культура (10-11классы).</w:t>
      </w:r>
    </w:p>
    <w:p w:rsidR="00351499" w:rsidRPr="002349FD" w:rsidRDefault="00351499" w:rsidP="008329AB">
      <w:pPr>
        <w:ind w:left="360"/>
        <w:jc w:val="both"/>
        <w:rPr>
          <w:color w:val="FF0000"/>
        </w:rPr>
      </w:pPr>
    </w:p>
    <w:p w:rsidR="00351499" w:rsidRPr="002349FD" w:rsidRDefault="00351499" w:rsidP="008329AB">
      <w:pPr>
        <w:ind w:firstLine="567"/>
        <w:jc w:val="both"/>
      </w:pPr>
      <w:r w:rsidRPr="002349FD">
        <w:t>Материалы итогового контроля учащихся разрабатываются учителями школы, обсуждаются на заседаниях педагогического совета, согласовываются с администрацией.</w:t>
      </w:r>
    </w:p>
    <w:p w:rsidR="00351499" w:rsidRPr="002349FD" w:rsidRDefault="00351499" w:rsidP="008329AB">
      <w:pPr>
        <w:ind w:firstLine="567"/>
        <w:jc w:val="both"/>
      </w:pPr>
      <w:r w:rsidRPr="002349FD">
        <w:t>Достижение результатов освоения Программы СОО, необходимых для продолжения образования, профессиональной и социальной деятельности, является предметом итоговой оценки освоения учащимися Программы СОО.</w:t>
      </w:r>
    </w:p>
    <w:p w:rsidR="00351499" w:rsidRPr="002349FD" w:rsidRDefault="00351499" w:rsidP="008329AB">
      <w:pPr>
        <w:ind w:firstLine="567"/>
        <w:jc w:val="both"/>
      </w:pPr>
      <w:r w:rsidRPr="002349FD">
        <w:t>Итоговая оценка результатов освоения Программы СОО включает две составляющие:</w:t>
      </w:r>
    </w:p>
    <w:p w:rsidR="00351499" w:rsidRPr="002349FD" w:rsidRDefault="00351499" w:rsidP="008329AB">
      <w:pPr>
        <w:ind w:firstLine="567"/>
        <w:jc w:val="both"/>
      </w:pPr>
      <w:r w:rsidRPr="002349FD">
        <w:t>- результаты промежуточной аттестации учащихся, проводимой Школой самостоятельно, отражающие динамику индивидуальных образовательных достижений учащихся в соответствии с планируемыми результатами освоения Программы СОО;</w:t>
      </w:r>
    </w:p>
    <w:p w:rsidR="00351499" w:rsidRPr="002349FD" w:rsidRDefault="00351499" w:rsidP="008329AB">
      <w:pPr>
        <w:ind w:firstLine="567"/>
        <w:jc w:val="both"/>
      </w:pPr>
      <w:r w:rsidRPr="002349FD">
        <w:t>- результаты государственной итоговой аттестации выпускников, характеризующие уровень достижения планируемых результатов освоения Программы СОО.</w:t>
      </w:r>
    </w:p>
    <w:p w:rsidR="00351499" w:rsidRPr="002349FD" w:rsidRDefault="00351499" w:rsidP="008329AB">
      <w:pPr>
        <w:ind w:firstLine="567"/>
        <w:jc w:val="both"/>
      </w:pPr>
      <w:r w:rsidRPr="002349FD">
        <w:t>Итоговая аттестация выпускников 11 класса проводится на основе ФЗ «Об образовании в Российской Федерации», иных нормативных актов, распоряжений Министерства образования.</w:t>
      </w:r>
    </w:p>
    <w:p w:rsidR="00351499" w:rsidRPr="002349FD" w:rsidRDefault="00351499" w:rsidP="008329AB">
      <w:pPr>
        <w:ind w:firstLine="567"/>
        <w:jc w:val="both"/>
      </w:pPr>
    </w:p>
    <w:p w:rsidR="00351499" w:rsidRPr="002349FD" w:rsidRDefault="00351499" w:rsidP="008329AB">
      <w:pPr>
        <w:ind w:firstLine="540"/>
        <w:jc w:val="both"/>
        <w:outlineLvl w:val="0"/>
        <w:rPr>
          <w:b/>
        </w:rPr>
      </w:pPr>
      <w:r w:rsidRPr="002349FD">
        <w:rPr>
          <w:b/>
        </w:rPr>
        <w:t>Оценка предметных результатов освоения Программы ООО.</w:t>
      </w:r>
    </w:p>
    <w:p w:rsidR="00351499" w:rsidRPr="002349FD" w:rsidRDefault="00351499" w:rsidP="008329AB">
      <w:pPr>
        <w:ind w:firstLine="540"/>
        <w:jc w:val="both"/>
      </w:pPr>
      <w:r w:rsidRPr="002349FD">
        <w:t>Оценка предметных результатов</w:t>
      </w:r>
      <w:r w:rsidRPr="002349FD">
        <w:rPr>
          <w:b/>
        </w:rPr>
        <w:t xml:space="preserve"> </w:t>
      </w:r>
      <w:r w:rsidRPr="002349FD">
        <w:rPr>
          <w:bCs/>
        </w:rPr>
        <w:t xml:space="preserve">представляет собой оценку достижения учащимся </w:t>
      </w:r>
      <w:r w:rsidRPr="002349FD">
        <w:t>планируемых результатов по отдельным предметам.</w:t>
      </w:r>
    </w:p>
    <w:p w:rsidR="00351499" w:rsidRPr="002349FD" w:rsidRDefault="00351499" w:rsidP="008329AB">
      <w:pPr>
        <w:ind w:firstLine="540"/>
        <w:jc w:val="both"/>
      </w:pPr>
      <w:r w:rsidRPr="002349FD">
        <w:t>Формирование этих результатов обеспечивается за счёт основных компонентов образовательного процесса — учебных предметов.</w:t>
      </w:r>
    </w:p>
    <w:p w:rsidR="00351499" w:rsidRPr="002349FD" w:rsidRDefault="00351499" w:rsidP="008329AB">
      <w:pPr>
        <w:ind w:firstLine="540"/>
        <w:jc w:val="both"/>
      </w:pPr>
      <w:r w:rsidRPr="002349FD">
        <w:t xml:space="preserve">В каждой учебной программе </w:t>
      </w:r>
      <w:r w:rsidRPr="002349FD">
        <w:rPr>
          <w:b/>
        </w:rPr>
        <w:t>выделяется</w:t>
      </w:r>
      <w:r w:rsidRPr="002349FD">
        <w:t xml:space="preserve"> </w:t>
      </w:r>
      <w:r w:rsidRPr="002349FD">
        <w:rPr>
          <w:b/>
        </w:rPr>
        <w:t>базовый уровень достижений как точки отсчёта</w:t>
      </w:r>
      <w:r w:rsidRPr="002349FD">
        <w:t xml:space="preserve"> всей системы оценки и организации индивидуальной работы с учащимися.</w:t>
      </w:r>
    </w:p>
    <w:p w:rsidR="00351499" w:rsidRPr="002349FD" w:rsidRDefault="00351499" w:rsidP="008329AB">
      <w:pPr>
        <w:ind w:firstLine="540"/>
        <w:jc w:val="both"/>
      </w:pPr>
      <w:r w:rsidRPr="002349FD">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351499" w:rsidRPr="002349FD" w:rsidRDefault="00351499" w:rsidP="008329AB">
      <w:pPr>
        <w:ind w:firstLine="540"/>
        <w:jc w:val="both"/>
      </w:pPr>
      <w:r w:rsidRPr="002349FD">
        <w:t>Для описания достижений учащихся установлены следующие пять уровней.</w:t>
      </w:r>
    </w:p>
    <w:p w:rsidR="00351499" w:rsidRPr="002349FD" w:rsidRDefault="00351499" w:rsidP="008329AB">
      <w:pPr>
        <w:ind w:firstLine="540"/>
        <w:jc w:val="both"/>
      </w:pPr>
      <w:r w:rsidRPr="002349FD">
        <w:rPr>
          <w:b/>
        </w:rPr>
        <w:t>Базовый уровень достижений</w:t>
      </w:r>
      <w:r w:rsidRPr="002349FD">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351499" w:rsidRPr="002349FD" w:rsidRDefault="00351499" w:rsidP="008329AB">
      <w:pPr>
        <w:ind w:firstLine="540"/>
        <w:jc w:val="both"/>
      </w:pPr>
      <w:r w:rsidRPr="002349FD">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Выделены следующие два уровня,</w:t>
      </w:r>
      <w:r w:rsidRPr="002349FD">
        <w:rPr>
          <w:b/>
        </w:rPr>
        <w:t xml:space="preserve"> превышающие базовый</w:t>
      </w:r>
      <w:r w:rsidRPr="002349FD">
        <w:t>:</w:t>
      </w:r>
    </w:p>
    <w:p w:rsidR="00351499" w:rsidRPr="002349FD" w:rsidRDefault="00351499" w:rsidP="008329AB">
      <w:pPr>
        <w:pStyle w:val="ac"/>
        <w:spacing w:line="240" w:lineRule="auto"/>
        <w:ind w:firstLine="540"/>
        <w:rPr>
          <w:sz w:val="24"/>
          <w:szCs w:val="24"/>
        </w:rPr>
      </w:pPr>
      <w:r w:rsidRPr="002349FD">
        <w:rPr>
          <w:iCs/>
          <w:sz w:val="24"/>
          <w:szCs w:val="24"/>
        </w:rPr>
        <w:t>• </w:t>
      </w:r>
      <w:r w:rsidRPr="002349FD">
        <w:rPr>
          <w:b/>
          <w:sz w:val="24"/>
          <w:szCs w:val="24"/>
        </w:rPr>
        <w:t>повышенный</w:t>
      </w:r>
      <w:r w:rsidRPr="002349FD">
        <w:rPr>
          <w:sz w:val="24"/>
          <w:szCs w:val="24"/>
        </w:rPr>
        <w:t xml:space="preserve"> </w:t>
      </w:r>
      <w:r w:rsidRPr="002349FD">
        <w:rPr>
          <w:b/>
          <w:sz w:val="24"/>
          <w:szCs w:val="24"/>
        </w:rPr>
        <w:t>уровень</w:t>
      </w:r>
      <w:r w:rsidRPr="002349FD">
        <w:rPr>
          <w:sz w:val="24"/>
          <w:szCs w:val="24"/>
        </w:rPr>
        <w:t xml:space="preserve"> достижения планируемых результатов, оценка «хорошо» (отметка «4»);</w:t>
      </w:r>
    </w:p>
    <w:p w:rsidR="00351499" w:rsidRPr="002349FD" w:rsidRDefault="00351499" w:rsidP="008329AB">
      <w:pPr>
        <w:pStyle w:val="ac"/>
        <w:spacing w:line="240" w:lineRule="auto"/>
        <w:ind w:firstLine="540"/>
        <w:rPr>
          <w:sz w:val="24"/>
          <w:szCs w:val="24"/>
        </w:rPr>
      </w:pPr>
      <w:r w:rsidRPr="002349FD">
        <w:rPr>
          <w:iCs/>
          <w:sz w:val="24"/>
          <w:szCs w:val="24"/>
        </w:rPr>
        <w:t>• </w:t>
      </w:r>
      <w:r w:rsidRPr="002349FD">
        <w:rPr>
          <w:b/>
          <w:sz w:val="24"/>
          <w:szCs w:val="24"/>
        </w:rPr>
        <w:t xml:space="preserve">высокий уровень </w:t>
      </w:r>
      <w:r w:rsidRPr="002349FD">
        <w:rPr>
          <w:sz w:val="24"/>
          <w:szCs w:val="24"/>
        </w:rPr>
        <w:t>достижения планируемых результатов, оценка «отлично» (отметка «5»).</w:t>
      </w:r>
    </w:p>
    <w:p w:rsidR="00351499" w:rsidRPr="002349FD" w:rsidRDefault="00351499" w:rsidP="008329AB">
      <w:pPr>
        <w:ind w:firstLine="540"/>
        <w:jc w:val="both"/>
      </w:pPr>
      <w:r w:rsidRPr="002349FD">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51499" w:rsidRPr="002349FD" w:rsidRDefault="00351499" w:rsidP="008329AB">
      <w:pPr>
        <w:ind w:firstLine="540"/>
        <w:jc w:val="both"/>
      </w:pPr>
      <w:r w:rsidRPr="002349FD">
        <w:t>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учащихся и их планов на будущее.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351499" w:rsidRPr="002349FD" w:rsidRDefault="00351499" w:rsidP="008329AB">
      <w:pPr>
        <w:ind w:firstLine="540"/>
        <w:jc w:val="both"/>
      </w:pPr>
      <w:r w:rsidRPr="002349FD">
        <w:t xml:space="preserve">Для описания подготовки учащихся, уровень достижений которых </w:t>
      </w:r>
      <w:r w:rsidRPr="002349FD">
        <w:rPr>
          <w:b/>
        </w:rPr>
        <w:t>ниже базового</w:t>
      </w:r>
      <w:r w:rsidRPr="002349FD">
        <w:t xml:space="preserve">, </w:t>
      </w:r>
    </w:p>
    <w:p w:rsidR="00351499" w:rsidRPr="002349FD" w:rsidRDefault="00351499" w:rsidP="008329AB">
      <w:pPr>
        <w:pStyle w:val="ac"/>
        <w:spacing w:line="240" w:lineRule="auto"/>
        <w:ind w:firstLine="540"/>
        <w:rPr>
          <w:sz w:val="24"/>
          <w:szCs w:val="24"/>
        </w:rPr>
      </w:pPr>
      <w:r w:rsidRPr="002349FD">
        <w:rPr>
          <w:iCs/>
          <w:sz w:val="24"/>
          <w:szCs w:val="24"/>
        </w:rPr>
        <w:t> </w:t>
      </w:r>
      <w:r w:rsidRPr="002349FD">
        <w:rPr>
          <w:b/>
          <w:sz w:val="24"/>
          <w:szCs w:val="24"/>
        </w:rPr>
        <w:t>низкий уровень</w:t>
      </w:r>
      <w:r w:rsidRPr="002349FD">
        <w:rPr>
          <w:sz w:val="24"/>
          <w:szCs w:val="24"/>
        </w:rPr>
        <w:t xml:space="preserve"> оценка «неудовлетворительно» (отметка «2»);</w:t>
      </w:r>
    </w:p>
    <w:p w:rsidR="00351499" w:rsidRPr="002349FD" w:rsidRDefault="00351499" w:rsidP="008329AB">
      <w:pPr>
        <w:ind w:firstLine="540"/>
        <w:jc w:val="both"/>
      </w:pPr>
      <w:r w:rsidRPr="002349FD">
        <w:t xml:space="preserve">Недостижение базового уровня фиксируется в зависимости от объёма и уровня освоенного и неосвоенного содержания предмета. </w:t>
      </w:r>
    </w:p>
    <w:p w:rsidR="00351499" w:rsidRPr="002349FD" w:rsidRDefault="00351499" w:rsidP="008329AB">
      <w:pPr>
        <w:ind w:firstLine="540"/>
        <w:jc w:val="both"/>
      </w:pPr>
      <w:r w:rsidRPr="002349FD">
        <w:rPr>
          <w:b/>
        </w:rPr>
        <w:t>Пониженный уровень</w:t>
      </w:r>
      <w:r w:rsidRPr="002349FD">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351499" w:rsidRPr="002349FD" w:rsidRDefault="00351499" w:rsidP="008329AB">
      <w:pPr>
        <w:ind w:firstLine="540"/>
        <w:jc w:val="both"/>
      </w:pPr>
      <w:r w:rsidRPr="002349FD">
        <w:rPr>
          <w:b/>
        </w:rPr>
        <w:t>Низкий уровень</w:t>
      </w:r>
      <w:r w:rsidRPr="002349FD">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Учащимся,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w:t>
      </w:r>
    </w:p>
    <w:p w:rsidR="00351499" w:rsidRPr="002349FD" w:rsidRDefault="00351499" w:rsidP="008329AB">
      <w:pPr>
        <w:ind w:firstLine="540"/>
        <w:jc w:val="both"/>
      </w:pPr>
      <w:r w:rsidRPr="002349FD">
        <w:t>Описанный подход применим в ходе различных процедур оценивания: стартовых, текущих и итоговых.</w:t>
      </w:r>
    </w:p>
    <w:p w:rsidR="00351499" w:rsidRPr="002349FD" w:rsidRDefault="00351499" w:rsidP="008329AB">
      <w:pPr>
        <w:ind w:firstLine="540"/>
        <w:jc w:val="both"/>
      </w:pPr>
      <w:r w:rsidRPr="002349FD">
        <w:t>В учебных программах по каждому предмету в соответствии с выделенными уровнями содержится описание достижений учащегося базового уровня (в терминах знаний и умений, которые он должен продемонстрировать), за которые учащийся обоснованно получает оценку «удовлетворительно», а также определены и содержательно описаны более высокие или низкие уровни достижений. При оценивании внимание акцентируется не на ошибках, которые сделал учащийся, а на учебных достижениях, которые обеспечивают продвижение вперёд в освоении содержания образования.</w:t>
      </w:r>
    </w:p>
    <w:p w:rsidR="00351499" w:rsidRPr="002349FD" w:rsidRDefault="00351499" w:rsidP="008329AB">
      <w:pPr>
        <w:pStyle w:val="Header"/>
        <w:tabs>
          <w:tab w:val="clear" w:pos="4677"/>
          <w:tab w:val="clear" w:pos="9355"/>
        </w:tabs>
        <w:ind w:firstLine="540"/>
        <w:jc w:val="both"/>
      </w:pPr>
      <w:r w:rsidRPr="002349FD">
        <w:rPr>
          <w:b/>
          <w:i/>
        </w:rPr>
        <w:t xml:space="preserve">Для оценки динамики формирования предметных результатов </w:t>
      </w:r>
      <w:r w:rsidRPr="002349FD">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2349FD">
        <w:rPr>
          <w:i/>
        </w:rPr>
        <w:t>освоению систематических знаний</w:t>
      </w:r>
      <w:r w:rsidRPr="002349FD">
        <w:t>, в том числе:</w:t>
      </w:r>
    </w:p>
    <w:p w:rsidR="00351499" w:rsidRPr="002349FD" w:rsidRDefault="00351499" w:rsidP="008329AB">
      <w:pPr>
        <w:pStyle w:val="ac"/>
        <w:spacing w:line="240" w:lineRule="auto"/>
        <w:ind w:firstLine="1260"/>
        <w:rPr>
          <w:sz w:val="24"/>
          <w:szCs w:val="24"/>
        </w:rPr>
      </w:pPr>
      <w:r w:rsidRPr="002349FD">
        <w:rPr>
          <w:iCs/>
          <w:sz w:val="24"/>
          <w:szCs w:val="24"/>
        </w:rPr>
        <w:t>• </w:t>
      </w:r>
      <w:r w:rsidRPr="002349FD">
        <w:rPr>
          <w:i/>
          <w:sz w:val="24"/>
          <w:szCs w:val="24"/>
        </w:rPr>
        <w:t>первичному ознакомлению, отработке и осознанию теоретических моделей и понятий</w:t>
      </w:r>
      <w:r w:rsidRPr="002349FD">
        <w:rPr>
          <w:b/>
          <w:sz w:val="24"/>
          <w:szCs w:val="24"/>
        </w:rPr>
        <w:t xml:space="preserve"> </w:t>
      </w:r>
      <w:r w:rsidRPr="002349FD">
        <w:rPr>
          <w:sz w:val="24"/>
          <w:szCs w:val="24"/>
        </w:rPr>
        <w:t xml:space="preserve">(общенаучных и базовых для данной области знания), </w:t>
      </w:r>
      <w:r w:rsidRPr="002349FD">
        <w:rPr>
          <w:i/>
          <w:sz w:val="24"/>
          <w:szCs w:val="24"/>
        </w:rPr>
        <w:t>стандартных алгоритмов и процедур</w:t>
      </w:r>
      <w:r w:rsidRPr="002349FD">
        <w:rPr>
          <w:sz w:val="24"/>
          <w:szCs w:val="24"/>
        </w:rPr>
        <w:t>;</w:t>
      </w:r>
    </w:p>
    <w:p w:rsidR="00351499" w:rsidRPr="002349FD" w:rsidRDefault="00351499" w:rsidP="008329AB">
      <w:pPr>
        <w:pStyle w:val="ac"/>
        <w:spacing w:line="240" w:lineRule="auto"/>
        <w:ind w:firstLine="1260"/>
        <w:rPr>
          <w:sz w:val="24"/>
          <w:szCs w:val="24"/>
        </w:rPr>
      </w:pPr>
      <w:r w:rsidRPr="002349FD">
        <w:rPr>
          <w:iCs/>
          <w:sz w:val="24"/>
          <w:szCs w:val="24"/>
        </w:rPr>
        <w:t>• </w:t>
      </w:r>
      <w:r w:rsidRPr="002349FD">
        <w:rPr>
          <w:i/>
          <w:sz w:val="24"/>
          <w:szCs w:val="24"/>
        </w:rPr>
        <w:t>выявлению и осознанию сущности и особенностей</w:t>
      </w:r>
      <w:r w:rsidRPr="002349FD">
        <w:rPr>
          <w:b/>
          <w:sz w:val="24"/>
          <w:szCs w:val="24"/>
        </w:rPr>
        <w:t xml:space="preserve"> </w:t>
      </w:r>
      <w:r w:rsidRPr="002349FD">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2349FD">
        <w:rPr>
          <w:i/>
          <w:sz w:val="24"/>
          <w:szCs w:val="24"/>
        </w:rPr>
        <w:t>созданию и использованию моделей</w:t>
      </w:r>
      <w:r w:rsidRPr="002349FD">
        <w:rPr>
          <w:sz w:val="24"/>
          <w:szCs w:val="24"/>
        </w:rPr>
        <w:t xml:space="preserve"> изучаемых объектов и процессов, схем;</w:t>
      </w:r>
    </w:p>
    <w:p w:rsidR="00351499" w:rsidRPr="002349FD" w:rsidRDefault="00351499" w:rsidP="008329AB">
      <w:pPr>
        <w:pStyle w:val="ac"/>
        <w:spacing w:line="240" w:lineRule="auto"/>
        <w:ind w:firstLine="1260"/>
        <w:rPr>
          <w:sz w:val="24"/>
          <w:szCs w:val="24"/>
        </w:rPr>
      </w:pPr>
      <w:r w:rsidRPr="002349FD">
        <w:rPr>
          <w:iCs/>
          <w:sz w:val="24"/>
          <w:szCs w:val="24"/>
        </w:rPr>
        <w:t>• </w:t>
      </w:r>
      <w:r w:rsidRPr="002349FD">
        <w:rPr>
          <w:i/>
          <w:sz w:val="24"/>
          <w:szCs w:val="24"/>
        </w:rPr>
        <w:t>выявлению и анализу существенных и устойчивых связей и отношений</w:t>
      </w:r>
      <w:r w:rsidRPr="002349FD">
        <w:rPr>
          <w:b/>
          <w:sz w:val="24"/>
          <w:szCs w:val="24"/>
        </w:rPr>
        <w:t xml:space="preserve"> </w:t>
      </w:r>
      <w:r w:rsidRPr="002349FD">
        <w:rPr>
          <w:sz w:val="24"/>
          <w:szCs w:val="24"/>
        </w:rPr>
        <w:t>между объектами и процессами.</w:t>
      </w:r>
    </w:p>
    <w:p w:rsidR="00351499" w:rsidRPr="002349FD" w:rsidRDefault="00351499" w:rsidP="008329AB">
      <w:pPr>
        <w:ind w:firstLine="540"/>
        <w:jc w:val="both"/>
      </w:pPr>
      <w:r w:rsidRPr="002349FD">
        <w:t>При этом обязательными составляющими системы накопленной оценки являются материалы:</w:t>
      </w:r>
    </w:p>
    <w:p w:rsidR="00351499" w:rsidRPr="002349FD" w:rsidRDefault="00351499" w:rsidP="008329AB">
      <w:pPr>
        <w:pStyle w:val="ac"/>
        <w:spacing w:line="240" w:lineRule="auto"/>
        <w:ind w:firstLine="1260"/>
        <w:rPr>
          <w:sz w:val="24"/>
          <w:szCs w:val="24"/>
        </w:rPr>
      </w:pPr>
      <w:r w:rsidRPr="002349FD">
        <w:rPr>
          <w:iCs/>
          <w:sz w:val="24"/>
          <w:szCs w:val="24"/>
        </w:rPr>
        <w:t>• </w:t>
      </w:r>
      <w:r w:rsidRPr="002349FD">
        <w:rPr>
          <w:i/>
          <w:sz w:val="24"/>
          <w:szCs w:val="24"/>
        </w:rPr>
        <w:t>стартовой диагностики</w:t>
      </w:r>
      <w:r w:rsidRPr="002349FD">
        <w:rPr>
          <w:sz w:val="24"/>
          <w:szCs w:val="24"/>
        </w:rPr>
        <w:t>;</w:t>
      </w:r>
    </w:p>
    <w:p w:rsidR="00351499" w:rsidRPr="002349FD" w:rsidRDefault="00351499" w:rsidP="008329AB">
      <w:pPr>
        <w:pStyle w:val="ac"/>
        <w:spacing w:line="240" w:lineRule="auto"/>
        <w:ind w:firstLine="1260"/>
        <w:rPr>
          <w:sz w:val="24"/>
          <w:szCs w:val="24"/>
        </w:rPr>
      </w:pPr>
      <w:r w:rsidRPr="002349FD">
        <w:rPr>
          <w:iCs/>
          <w:sz w:val="24"/>
          <w:szCs w:val="24"/>
        </w:rPr>
        <w:t>• </w:t>
      </w:r>
      <w:r w:rsidRPr="002349FD">
        <w:rPr>
          <w:i/>
          <w:sz w:val="24"/>
          <w:szCs w:val="24"/>
        </w:rPr>
        <w:t>тематических и итоговых проверочных работ по всем учебным предметам</w:t>
      </w:r>
      <w:r w:rsidRPr="002349FD">
        <w:rPr>
          <w:sz w:val="24"/>
          <w:szCs w:val="24"/>
        </w:rPr>
        <w:t>;</w:t>
      </w:r>
    </w:p>
    <w:p w:rsidR="00351499" w:rsidRPr="002349FD" w:rsidRDefault="00351499" w:rsidP="008329AB">
      <w:pPr>
        <w:pStyle w:val="ac"/>
        <w:spacing w:line="240" w:lineRule="auto"/>
        <w:ind w:firstLine="1260"/>
        <w:rPr>
          <w:sz w:val="24"/>
          <w:szCs w:val="24"/>
        </w:rPr>
      </w:pPr>
      <w:r w:rsidRPr="002349FD">
        <w:rPr>
          <w:iCs/>
          <w:sz w:val="24"/>
          <w:szCs w:val="24"/>
        </w:rPr>
        <w:t>• </w:t>
      </w:r>
      <w:r w:rsidRPr="002349FD">
        <w:rPr>
          <w:i/>
          <w:sz w:val="24"/>
          <w:szCs w:val="24"/>
        </w:rPr>
        <w:t>творческих работ</w:t>
      </w:r>
      <w:r w:rsidRPr="002349FD">
        <w:rPr>
          <w:sz w:val="24"/>
          <w:szCs w:val="24"/>
        </w:rPr>
        <w:t xml:space="preserve"> - учебных проектов.</w:t>
      </w:r>
    </w:p>
    <w:p w:rsidR="00351499" w:rsidRPr="002349FD" w:rsidRDefault="00351499" w:rsidP="008329AB">
      <w:pPr>
        <w:pStyle w:val="BodyText2"/>
        <w:spacing w:after="0" w:line="240" w:lineRule="auto"/>
        <w:ind w:firstLine="540"/>
        <w:jc w:val="both"/>
      </w:pPr>
      <w:r w:rsidRPr="002349FD">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351499" w:rsidRPr="002349FD" w:rsidRDefault="00351499" w:rsidP="008329AB">
      <w:pPr>
        <w:autoSpaceDE w:val="0"/>
        <w:autoSpaceDN w:val="0"/>
        <w:adjustRightInd w:val="0"/>
        <w:jc w:val="center"/>
        <w:rPr>
          <w:b/>
        </w:rPr>
      </w:pPr>
    </w:p>
    <w:p w:rsidR="00351499" w:rsidRPr="002349FD" w:rsidRDefault="00351499" w:rsidP="008329AB">
      <w:pPr>
        <w:autoSpaceDE w:val="0"/>
        <w:autoSpaceDN w:val="0"/>
        <w:adjustRightInd w:val="0"/>
        <w:jc w:val="center"/>
        <w:rPr>
          <w:b/>
        </w:rPr>
      </w:pPr>
      <w:r w:rsidRPr="002349FD">
        <w:rPr>
          <w:b/>
        </w:rPr>
        <w:t>Основные формы и средства контрольно-оценочных действий учащихся в рамках образовательного процесса на третьем уровне обучения.</w:t>
      </w:r>
    </w:p>
    <w:p w:rsidR="00351499" w:rsidRPr="002349FD" w:rsidRDefault="00351499" w:rsidP="008329AB">
      <w:pPr>
        <w:autoSpaceDE w:val="0"/>
        <w:autoSpaceDN w:val="0"/>
        <w:adjustRightInd w:val="0"/>
        <w:jc w:val="center"/>
        <w:rPr>
          <w:b/>
        </w:rPr>
      </w:pPr>
    </w:p>
    <w:p w:rsidR="00351499" w:rsidRPr="002349FD" w:rsidRDefault="00351499" w:rsidP="008329AB">
      <w:pPr>
        <w:numPr>
          <w:ilvl w:val="0"/>
          <w:numId w:val="18"/>
        </w:numPr>
        <w:autoSpaceDE w:val="0"/>
        <w:autoSpaceDN w:val="0"/>
        <w:adjustRightInd w:val="0"/>
        <w:jc w:val="both"/>
      </w:pPr>
      <w:r w:rsidRPr="002349FD">
        <w:rPr>
          <w:b/>
          <w:bCs/>
          <w:i/>
          <w:iCs/>
        </w:rPr>
        <w:t xml:space="preserve">Письменная проверочная работа </w:t>
      </w:r>
      <w:r w:rsidRPr="002349FD">
        <w:t xml:space="preserve">разного характера (стартовая, текущие и итоговые тематические работы) </w:t>
      </w:r>
    </w:p>
    <w:p w:rsidR="00351499" w:rsidRPr="002349FD" w:rsidRDefault="00351499" w:rsidP="008329AB">
      <w:pPr>
        <w:tabs>
          <w:tab w:val="left" w:pos="357"/>
        </w:tabs>
        <w:suppressAutoHyphens/>
        <w:ind w:firstLine="540"/>
        <w:jc w:val="both"/>
      </w:pPr>
      <w:r w:rsidRPr="002349FD">
        <w:rPr>
          <w:b/>
        </w:rPr>
        <w:t>Критерии оценки проектной работы</w:t>
      </w:r>
      <w:r w:rsidRPr="002349FD">
        <w:t xml:space="preserve"> разработаны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351499" w:rsidRPr="002349FD" w:rsidRDefault="00351499" w:rsidP="008329AB">
      <w:pPr>
        <w:pStyle w:val="ac"/>
        <w:spacing w:line="240" w:lineRule="auto"/>
        <w:ind w:firstLine="540"/>
        <w:rPr>
          <w:sz w:val="24"/>
          <w:szCs w:val="24"/>
        </w:rPr>
      </w:pPr>
      <w:r w:rsidRPr="002349FD">
        <w:rPr>
          <w:sz w:val="24"/>
          <w:szCs w:val="24"/>
        </w:rPr>
        <w:t>1</w:t>
      </w:r>
      <w:r w:rsidRPr="002349FD">
        <w:rPr>
          <w:i/>
          <w:sz w:val="24"/>
          <w:szCs w:val="24"/>
        </w:rPr>
        <w:t>. Способность к самостоятельному приобретению знаний и решению проблем</w:t>
      </w:r>
      <w:r w:rsidRPr="002349FD">
        <w:rPr>
          <w:sz w:val="24"/>
          <w:szCs w:val="24"/>
        </w:rPr>
        <w:t>,</w:t>
      </w:r>
      <w:r w:rsidRPr="002349FD">
        <w:rPr>
          <w:b/>
          <w:sz w:val="24"/>
          <w:szCs w:val="24"/>
        </w:rPr>
        <w:t xml:space="preserve"> </w:t>
      </w:r>
      <w:r w:rsidRPr="002349FD">
        <w:rPr>
          <w:sz w:val="24"/>
          <w:szCs w:val="24"/>
        </w:rPr>
        <w:t>проявляющаяся в умении поставить проблему и выбрать адекватные способы её решения, включая</w:t>
      </w:r>
    </w:p>
    <w:p w:rsidR="00351499" w:rsidRPr="002349FD" w:rsidRDefault="00351499" w:rsidP="008329AB">
      <w:pPr>
        <w:pStyle w:val="ac"/>
        <w:numPr>
          <w:ilvl w:val="0"/>
          <w:numId w:val="11"/>
        </w:numPr>
        <w:tabs>
          <w:tab w:val="clear" w:pos="1245"/>
          <w:tab w:val="num" w:pos="360"/>
        </w:tabs>
        <w:spacing w:line="240" w:lineRule="auto"/>
        <w:ind w:left="0" w:firstLine="540"/>
        <w:rPr>
          <w:sz w:val="24"/>
          <w:szCs w:val="24"/>
        </w:rPr>
      </w:pPr>
      <w:r w:rsidRPr="002349FD">
        <w:rPr>
          <w:sz w:val="24"/>
          <w:szCs w:val="24"/>
        </w:rPr>
        <w:t xml:space="preserve">поиск и обработку информации, </w:t>
      </w:r>
    </w:p>
    <w:p w:rsidR="00351499" w:rsidRPr="002349FD" w:rsidRDefault="00351499" w:rsidP="008329AB">
      <w:pPr>
        <w:pStyle w:val="ac"/>
        <w:numPr>
          <w:ilvl w:val="0"/>
          <w:numId w:val="11"/>
        </w:numPr>
        <w:tabs>
          <w:tab w:val="clear" w:pos="1245"/>
          <w:tab w:val="num" w:pos="360"/>
        </w:tabs>
        <w:spacing w:line="240" w:lineRule="auto"/>
        <w:ind w:left="0" w:firstLine="540"/>
        <w:rPr>
          <w:sz w:val="24"/>
          <w:szCs w:val="24"/>
        </w:rPr>
      </w:pPr>
      <w:r w:rsidRPr="002349FD">
        <w:rPr>
          <w:sz w:val="24"/>
          <w:szCs w:val="24"/>
        </w:rPr>
        <w:t>формулировку выводов и/или обоснование и реализацию/апробацию принятого решения,</w:t>
      </w:r>
    </w:p>
    <w:p w:rsidR="00351499" w:rsidRPr="002349FD" w:rsidRDefault="00351499" w:rsidP="008329AB">
      <w:pPr>
        <w:pStyle w:val="ac"/>
        <w:numPr>
          <w:ilvl w:val="0"/>
          <w:numId w:val="11"/>
        </w:numPr>
        <w:tabs>
          <w:tab w:val="clear" w:pos="1245"/>
          <w:tab w:val="num" w:pos="360"/>
        </w:tabs>
        <w:spacing w:line="240" w:lineRule="auto"/>
        <w:ind w:left="0" w:firstLine="540"/>
        <w:rPr>
          <w:sz w:val="24"/>
          <w:szCs w:val="24"/>
        </w:rPr>
      </w:pPr>
      <w:r w:rsidRPr="002349FD">
        <w:rPr>
          <w:sz w:val="24"/>
          <w:szCs w:val="24"/>
        </w:rPr>
        <w:t>обоснование и создание модели, прогноза, макета, объекта, творческого решения и т. п. (данный критерий в целом включает оценку сформированности познавательных учебных действий).</w:t>
      </w:r>
    </w:p>
    <w:p w:rsidR="00351499" w:rsidRPr="002349FD" w:rsidRDefault="00351499" w:rsidP="008329AB">
      <w:pPr>
        <w:pStyle w:val="ac"/>
        <w:spacing w:line="240" w:lineRule="auto"/>
        <w:ind w:firstLine="540"/>
        <w:rPr>
          <w:sz w:val="24"/>
          <w:szCs w:val="24"/>
        </w:rPr>
      </w:pPr>
      <w:r w:rsidRPr="002349FD">
        <w:rPr>
          <w:sz w:val="24"/>
          <w:szCs w:val="24"/>
        </w:rPr>
        <w:t>2.</w:t>
      </w:r>
      <w:r w:rsidRPr="002349FD">
        <w:rPr>
          <w:b/>
          <w:sz w:val="24"/>
          <w:szCs w:val="24"/>
        </w:rPr>
        <w:t> </w:t>
      </w:r>
      <w:r w:rsidRPr="002349FD">
        <w:rPr>
          <w:i/>
          <w:sz w:val="24"/>
          <w:szCs w:val="24"/>
        </w:rPr>
        <w:t>Сформированность предметных знаний и способов действий,</w:t>
      </w:r>
      <w:r w:rsidRPr="002349FD">
        <w:rPr>
          <w:sz w:val="24"/>
          <w:szCs w:val="24"/>
        </w:rPr>
        <w:t xml:space="preserve"> проявляющаяся в умении </w:t>
      </w:r>
    </w:p>
    <w:p w:rsidR="00351499" w:rsidRPr="002349FD" w:rsidRDefault="00351499" w:rsidP="008329AB">
      <w:pPr>
        <w:pStyle w:val="ac"/>
        <w:numPr>
          <w:ilvl w:val="0"/>
          <w:numId w:val="12"/>
        </w:numPr>
        <w:tabs>
          <w:tab w:val="clear" w:pos="1245"/>
          <w:tab w:val="num" w:pos="1080"/>
        </w:tabs>
        <w:spacing w:line="240" w:lineRule="auto"/>
        <w:ind w:left="0" w:firstLine="540"/>
        <w:rPr>
          <w:sz w:val="24"/>
          <w:szCs w:val="24"/>
        </w:rPr>
      </w:pPr>
      <w:r w:rsidRPr="002349FD">
        <w:rPr>
          <w:sz w:val="24"/>
          <w:szCs w:val="24"/>
        </w:rPr>
        <w:t xml:space="preserve">раскрыть содержание работы, </w:t>
      </w:r>
    </w:p>
    <w:p w:rsidR="00351499" w:rsidRPr="002349FD" w:rsidRDefault="00351499" w:rsidP="008329AB">
      <w:pPr>
        <w:pStyle w:val="ac"/>
        <w:numPr>
          <w:ilvl w:val="0"/>
          <w:numId w:val="12"/>
        </w:numPr>
        <w:tabs>
          <w:tab w:val="clear" w:pos="1245"/>
          <w:tab w:val="num" w:pos="1080"/>
        </w:tabs>
        <w:spacing w:line="240" w:lineRule="auto"/>
        <w:ind w:left="0" w:firstLine="540"/>
        <w:rPr>
          <w:sz w:val="24"/>
          <w:szCs w:val="24"/>
        </w:rPr>
      </w:pPr>
      <w:r w:rsidRPr="002349FD">
        <w:rPr>
          <w:sz w:val="24"/>
          <w:szCs w:val="24"/>
        </w:rPr>
        <w:t>грамотно и обоснованно в соответствии с рассматриваемой проблемой/темой использовать имеющиеся знания и способы действий.</w:t>
      </w:r>
    </w:p>
    <w:p w:rsidR="00351499" w:rsidRPr="002349FD" w:rsidRDefault="00351499" w:rsidP="008329AB">
      <w:pPr>
        <w:pStyle w:val="ac"/>
        <w:spacing w:line="240" w:lineRule="auto"/>
        <w:ind w:firstLine="540"/>
        <w:rPr>
          <w:i/>
          <w:sz w:val="24"/>
          <w:szCs w:val="24"/>
        </w:rPr>
      </w:pPr>
      <w:r w:rsidRPr="002349FD">
        <w:rPr>
          <w:sz w:val="24"/>
          <w:szCs w:val="24"/>
        </w:rPr>
        <w:t>3.</w:t>
      </w:r>
      <w:r w:rsidRPr="002349FD">
        <w:rPr>
          <w:b/>
          <w:sz w:val="24"/>
          <w:szCs w:val="24"/>
        </w:rPr>
        <w:t> </w:t>
      </w:r>
      <w:r w:rsidRPr="002349FD">
        <w:rPr>
          <w:i/>
          <w:sz w:val="24"/>
          <w:szCs w:val="24"/>
        </w:rPr>
        <w:t xml:space="preserve">Сформированность регулятивных действий, проявляющаяся в умении </w:t>
      </w:r>
    </w:p>
    <w:p w:rsidR="00351499" w:rsidRPr="002349FD" w:rsidRDefault="00351499" w:rsidP="008329AB">
      <w:pPr>
        <w:pStyle w:val="ac"/>
        <w:numPr>
          <w:ilvl w:val="0"/>
          <w:numId w:val="13"/>
        </w:numPr>
        <w:tabs>
          <w:tab w:val="clear" w:pos="1245"/>
          <w:tab w:val="num" w:pos="1080"/>
        </w:tabs>
        <w:spacing w:line="240" w:lineRule="auto"/>
        <w:ind w:left="0" w:firstLine="540"/>
        <w:rPr>
          <w:sz w:val="24"/>
          <w:szCs w:val="24"/>
        </w:rPr>
      </w:pPr>
      <w:r w:rsidRPr="002349FD">
        <w:rPr>
          <w:sz w:val="24"/>
          <w:szCs w:val="24"/>
        </w:rPr>
        <w:t>самостоятельно планировать</w:t>
      </w:r>
    </w:p>
    <w:p w:rsidR="00351499" w:rsidRPr="002349FD" w:rsidRDefault="00351499" w:rsidP="008329AB">
      <w:pPr>
        <w:pStyle w:val="ac"/>
        <w:numPr>
          <w:ilvl w:val="0"/>
          <w:numId w:val="13"/>
        </w:numPr>
        <w:tabs>
          <w:tab w:val="clear" w:pos="1245"/>
          <w:tab w:val="num" w:pos="1080"/>
        </w:tabs>
        <w:spacing w:line="240" w:lineRule="auto"/>
        <w:ind w:left="0" w:firstLine="540"/>
        <w:rPr>
          <w:sz w:val="24"/>
          <w:szCs w:val="24"/>
        </w:rPr>
      </w:pPr>
      <w:r w:rsidRPr="002349FD">
        <w:rPr>
          <w:sz w:val="24"/>
          <w:szCs w:val="24"/>
        </w:rPr>
        <w:t xml:space="preserve">управлять своей познавательной деятельностью во времени, </w:t>
      </w:r>
    </w:p>
    <w:p w:rsidR="00351499" w:rsidRPr="002349FD" w:rsidRDefault="00351499" w:rsidP="008329AB">
      <w:pPr>
        <w:pStyle w:val="ac"/>
        <w:numPr>
          <w:ilvl w:val="0"/>
          <w:numId w:val="13"/>
        </w:numPr>
        <w:tabs>
          <w:tab w:val="clear" w:pos="1245"/>
          <w:tab w:val="num" w:pos="1080"/>
        </w:tabs>
        <w:spacing w:line="240" w:lineRule="auto"/>
        <w:ind w:left="0" w:firstLine="540"/>
        <w:rPr>
          <w:sz w:val="24"/>
          <w:szCs w:val="24"/>
        </w:rPr>
      </w:pPr>
      <w:r w:rsidRPr="002349FD">
        <w:rPr>
          <w:sz w:val="24"/>
          <w:szCs w:val="24"/>
        </w:rPr>
        <w:t xml:space="preserve">использовать ресурсные возможности для достижения целей, </w:t>
      </w:r>
    </w:p>
    <w:p w:rsidR="00351499" w:rsidRPr="002349FD" w:rsidRDefault="00351499" w:rsidP="008329AB">
      <w:pPr>
        <w:pStyle w:val="ac"/>
        <w:numPr>
          <w:ilvl w:val="0"/>
          <w:numId w:val="13"/>
        </w:numPr>
        <w:tabs>
          <w:tab w:val="clear" w:pos="1245"/>
          <w:tab w:val="num" w:pos="1080"/>
        </w:tabs>
        <w:spacing w:line="240" w:lineRule="auto"/>
        <w:ind w:left="0" w:firstLine="540"/>
        <w:rPr>
          <w:sz w:val="24"/>
          <w:szCs w:val="24"/>
        </w:rPr>
      </w:pPr>
      <w:r w:rsidRPr="002349FD">
        <w:rPr>
          <w:sz w:val="24"/>
          <w:szCs w:val="24"/>
        </w:rPr>
        <w:t>осуществлять выбор конструктивных стратегий в трудных ситуациях.</w:t>
      </w:r>
    </w:p>
    <w:p w:rsidR="00351499" w:rsidRPr="002349FD" w:rsidRDefault="00351499" w:rsidP="008329AB">
      <w:pPr>
        <w:pStyle w:val="ac"/>
        <w:spacing w:line="240" w:lineRule="auto"/>
        <w:ind w:firstLine="540"/>
        <w:rPr>
          <w:sz w:val="24"/>
          <w:szCs w:val="24"/>
        </w:rPr>
      </w:pPr>
      <w:r w:rsidRPr="002349FD">
        <w:rPr>
          <w:sz w:val="24"/>
          <w:szCs w:val="24"/>
        </w:rPr>
        <w:t>4.</w:t>
      </w:r>
      <w:r w:rsidRPr="002349FD">
        <w:rPr>
          <w:b/>
          <w:sz w:val="24"/>
          <w:szCs w:val="24"/>
        </w:rPr>
        <w:t> </w:t>
      </w:r>
      <w:r w:rsidRPr="002349FD">
        <w:rPr>
          <w:i/>
          <w:sz w:val="24"/>
          <w:szCs w:val="24"/>
        </w:rPr>
        <w:t>Сформированность коммуникативных действий</w:t>
      </w:r>
      <w:r w:rsidRPr="002349FD">
        <w:rPr>
          <w:sz w:val="24"/>
          <w:szCs w:val="24"/>
        </w:rPr>
        <w:t xml:space="preserve">, проявляющаяся в умении </w:t>
      </w:r>
    </w:p>
    <w:p w:rsidR="00351499" w:rsidRPr="002349FD" w:rsidRDefault="00351499" w:rsidP="008329AB">
      <w:pPr>
        <w:pStyle w:val="ac"/>
        <w:numPr>
          <w:ilvl w:val="0"/>
          <w:numId w:val="14"/>
        </w:numPr>
        <w:spacing w:line="240" w:lineRule="auto"/>
        <w:ind w:firstLine="540"/>
        <w:rPr>
          <w:sz w:val="24"/>
          <w:szCs w:val="24"/>
        </w:rPr>
      </w:pPr>
      <w:r w:rsidRPr="002349FD">
        <w:rPr>
          <w:sz w:val="24"/>
          <w:szCs w:val="24"/>
        </w:rPr>
        <w:t xml:space="preserve">ясно изложить и оформить выполненную работу, </w:t>
      </w:r>
    </w:p>
    <w:p w:rsidR="00351499" w:rsidRPr="002349FD" w:rsidRDefault="00351499" w:rsidP="008329AB">
      <w:pPr>
        <w:pStyle w:val="ac"/>
        <w:numPr>
          <w:ilvl w:val="0"/>
          <w:numId w:val="14"/>
        </w:numPr>
        <w:spacing w:line="240" w:lineRule="auto"/>
        <w:ind w:firstLine="540"/>
        <w:rPr>
          <w:sz w:val="24"/>
          <w:szCs w:val="24"/>
        </w:rPr>
      </w:pPr>
      <w:r w:rsidRPr="002349FD">
        <w:rPr>
          <w:sz w:val="24"/>
          <w:szCs w:val="24"/>
        </w:rPr>
        <w:t xml:space="preserve">представить её результаты, </w:t>
      </w:r>
    </w:p>
    <w:p w:rsidR="00351499" w:rsidRPr="002349FD" w:rsidRDefault="00351499" w:rsidP="008329AB">
      <w:pPr>
        <w:pStyle w:val="ac"/>
        <w:numPr>
          <w:ilvl w:val="0"/>
          <w:numId w:val="14"/>
        </w:numPr>
        <w:spacing w:line="240" w:lineRule="auto"/>
        <w:ind w:firstLine="540"/>
        <w:rPr>
          <w:sz w:val="24"/>
          <w:szCs w:val="24"/>
        </w:rPr>
      </w:pPr>
      <w:r w:rsidRPr="002349FD">
        <w:rPr>
          <w:sz w:val="24"/>
          <w:szCs w:val="24"/>
        </w:rPr>
        <w:t>аргументированно ответить на вопросы.</w:t>
      </w:r>
    </w:p>
    <w:p w:rsidR="00351499" w:rsidRPr="002349FD" w:rsidRDefault="00351499" w:rsidP="008329AB">
      <w:pPr>
        <w:tabs>
          <w:tab w:val="left" w:pos="357"/>
        </w:tabs>
        <w:suppressAutoHyphens/>
        <w:ind w:firstLine="540"/>
        <w:jc w:val="both"/>
      </w:pPr>
      <w:r w:rsidRPr="002349FD">
        <w:t>Результаты выполненного проекта могут быть описаны на основе интегрального (уровневого) подхода или на основе аналитического подхода.</w:t>
      </w:r>
    </w:p>
    <w:p w:rsidR="00351499" w:rsidRPr="002349FD" w:rsidRDefault="00351499" w:rsidP="008329AB">
      <w:pPr>
        <w:tabs>
          <w:tab w:val="left" w:pos="357"/>
        </w:tabs>
        <w:suppressAutoHyphens/>
        <w:ind w:firstLine="540"/>
        <w:jc w:val="both"/>
      </w:pPr>
      <w:r w:rsidRPr="002349FD">
        <w:t xml:space="preserve">При </w:t>
      </w:r>
      <w:r w:rsidRPr="002349FD">
        <w:rPr>
          <w:b/>
          <w:i/>
        </w:rPr>
        <w:t>интегральном описании</w:t>
      </w:r>
      <w:r w:rsidRPr="002349FD">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351499" w:rsidRPr="002349FD" w:rsidRDefault="00351499" w:rsidP="008329AB">
      <w:pPr>
        <w:tabs>
          <w:tab w:val="left" w:pos="357"/>
        </w:tabs>
        <w:suppressAutoHyphens/>
        <w:ind w:firstLine="540"/>
        <w:jc w:val="both"/>
      </w:pPr>
      <w:r w:rsidRPr="002349FD">
        <w:t xml:space="preserve">При этом в соответствии с принятой системой оценки выделяются два уровня сформированности навыков проектной деятельности: </w:t>
      </w:r>
      <w:r w:rsidRPr="002349FD">
        <w:rPr>
          <w:i/>
        </w:rPr>
        <w:t xml:space="preserve">базовый </w:t>
      </w:r>
      <w:r w:rsidRPr="002349FD">
        <w:t>и</w:t>
      </w:r>
      <w:r w:rsidRPr="002349FD">
        <w:rPr>
          <w:i/>
        </w:rPr>
        <w:t xml:space="preserve"> повышенный</w:t>
      </w:r>
      <w:r w:rsidRPr="002349FD">
        <w:t>. Главное отличие выделенных уровней состоит в степени самостоятельности учащегося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351499" w:rsidRPr="002349FD" w:rsidRDefault="00351499" w:rsidP="008329AB">
      <w:pPr>
        <w:tabs>
          <w:tab w:val="left" w:pos="357"/>
        </w:tabs>
        <w:suppressAutoHyphens/>
        <w:ind w:firstLine="540"/>
        <w:jc w:val="both"/>
      </w:pPr>
      <w:r w:rsidRPr="002349FD">
        <w:t>Максимальная оценка по каждому критерию не превышает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351499" w:rsidRPr="002349FD" w:rsidRDefault="00351499" w:rsidP="008329AB">
      <w:pPr>
        <w:ind w:firstLine="426"/>
        <w:jc w:val="both"/>
        <w:outlineLvl w:val="0"/>
        <w:rPr>
          <w:rStyle w:val="Strong"/>
          <w:b w:val="0"/>
          <w:bCs/>
        </w:rPr>
      </w:pPr>
      <w:r w:rsidRPr="002349FD">
        <w:rPr>
          <w:rStyle w:val="dash041e005f0441005f043d005f043e005f0432005f043d005f043e005f0439005f0020005f0442005f0435005f043a005f0441005f0442005f0020005f0441005f0020005f043e005f0442005f0441005f0442005f0443005f043f005f043e005f043char1"/>
          <w:b/>
        </w:rPr>
        <w:t>Итоговая оценка по предметам, не выносимым на государственную итоговую аттестацию</w:t>
      </w:r>
      <w:r w:rsidRPr="002349FD">
        <w:rPr>
          <w:rStyle w:val="dash041e005f0441005f043d005f043e005f0432005f043d005f043e005f0439005f0020005f0442005f0435005f043a005f0441005f0442005f0020005f0441005f0020005f043e005f0442005f0441005f0442005f0443005f043f005f043e005f043char1"/>
        </w:rPr>
        <w:t xml:space="preserve"> учащихся выставляется в соответствии с локальным актом Школы.</w:t>
      </w:r>
    </w:p>
    <w:p w:rsidR="00351499" w:rsidRPr="002349FD" w:rsidRDefault="00351499" w:rsidP="008329AB">
      <w:pPr>
        <w:ind w:firstLine="454"/>
        <w:jc w:val="both"/>
      </w:pPr>
      <w:r w:rsidRPr="002349FD">
        <w:t>При этом результаты внутришкольного мониторинга</w:t>
      </w:r>
      <w:r w:rsidRPr="002349FD">
        <w:rPr>
          <w:i/>
        </w:rPr>
        <w:t xml:space="preserve"> характеризуют выполнение </w:t>
      </w:r>
      <w:r w:rsidRPr="002349FD">
        <w:rPr>
          <w:b/>
          <w:i/>
        </w:rPr>
        <w:t>всей совокупности планируемых результатов</w:t>
      </w:r>
      <w:r w:rsidRPr="002349FD">
        <w:rPr>
          <w:i/>
        </w:rPr>
        <w:t xml:space="preserve">, а также </w:t>
      </w:r>
      <w:r w:rsidRPr="002349FD">
        <w:rPr>
          <w:b/>
          <w:i/>
        </w:rPr>
        <w:t>динамику образовательных достижений учащихся</w:t>
      </w:r>
      <w:r w:rsidRPr="002349FD">
        <w:rPr>
          <w:i/>
        </w:rPr>
        <w:t xml:space="preserve"> за период обучения</w:t>
      </w:r>
      <w:r w:rsidRPr="002349FD">
        <w:t xml:space="preserve">. А оценки за итоговые работы, результаты ГИА </w:t>
      </w:r>
      <w:r w:rsidRPr="002349FD">
        <w:rPr>
          <w:i/>
        </w:rPr>
        <w:t xml:space="preserve">характеризуют уровень усвоения обучающимися </w:t>
      </w:r>
      <w:r w:rsidRPr="002349FD">
        <w:rPr>
          <w:b/>
          <w:i/>
        </w:rPr>
        <w:t>опорной системы знаний</w:t>
      </w:r>
      <w:r w:rsidRPr="002349FD">
        <w:rPr>
          <w:i/>
        </w:rPr>
        <w:t xml:space="preserve"> по предметам третьего уровня обучения</w:t>
      </w:r>
      <w:r w:rsidRPr="002349FD">
        <w:t>.</w:t>
      </w:r>
    </w:p>
    <w:p w:rsidR="00351499" w:rsidRPr="002349FD" w:rsidRDefault="00351499" w:rsidP="008329AB">
      <w:pPr>
        <w:ind w:firstLine="540"/>
        <w:jc w:val="both"/>
        <w:rPr>
          <w:b/>
        </w:rPr>
      </w:pPr>
    </w:p>
    <w:p w:rsidR="00351499" w:rsidRPr="002349FD" w:rsidRDefault="00351499" w:rsidP="008329AB">
      <w:pPr>
        <w:ind w:firstLine="540"/>
        <w:jc w:val="both"/>
        <w:rPr>
          <w:b/>
        </w:rPr>
      </w:pPr>
      <w:r w:rsidRPr="002349FD">
        <w:rPr>
          <w:b/>
        </w:rPr>
        <w:t>Оценка результатов деятельности Школы.</w:t>
      </w:r>
    </w:p>
    <w:p w:rsidR="00351499" w:rsidRPr="002349FD" w:rsidRDefault="00351499" w:rsidP="008329AB">
      <w:pPr>
        <w:ind w:firstLine="454"/>
        <w:jc w:val="both"/>
      </w:pPr>
      <w:r w:rsidRPr="002349FD">
        <w:t xml:space="preserve">Оценка результатов деятельности Школы осуществляется в ходе аккредитации, а также в рамках аттестации педагогических кадров. Она проводится </w:t>
      </w:r>
      <w:r w:rsidRPr="002349FD">
        <w:rPr>
          <w:b/>
        </w:rPr>
        <w:t>на основе результатов итоговой оценки достижения планируемых результатов освоения Программы ООО</w:t>
      </w:r>
      <w:r w:rsidRPr="002349FD">
        <w:t xml:space="preserve"> с учётом:</w:t>
      </w:r>
    </w:p>
    <w:p w:rsidR="00351499" w:rsidRPr="002349FD" w:rsidRDefault="00351499" w:rsidP="008329AB">
      <w:pPr>
        <w:pStyle w:val="ac"/>
        <w:spacing w:line="240" w:lineRule="auto"/>
        <w:rPr>
          <w:sz w:val="24"/>
          <w:szCs w:val="24"/>
        </w:rPr>
      </w:pPr>
      <w:r w:rsidRPr="002349FD">
        <w:rPr>
          <w:iCs/>
          <w:sz w:val="24"/>
          <w:szCs w:val="24"/>
        </w:rPr>
        <w:t>• </w:t>
      </w:r>
      <w:r w:rsidRPr="002349FD">
        <w:rPr>
          <w:sz w:val="24"/>
          <w:szCs w:val="24"/>
        </w:rPr>
        <w:t>результатов мониторинговых исследований разного уровня (федерального, регионального, муниципального);</w:t>
      </w:r>
    </w:p>
    <w:p w:rsidR="00351499" w:rsidRPr="002349FD" w:rsidRDefault="00351499" w:rsidP="008329AB">
      <w:pPr>
        <w:pStyle w:val="ac"/>
        <w:spacing w:line="240" w:lineRule="auto"/>
        <w:rPr>
          <w:sz w:val="24"/>
          <w:szCs w:val="24"/>
        </w:rPr>
      </w:pPr>
      <w:r w:rsidRPr="002349FD">
        <w:rPr>
          <w:iCs/>
          <w:sz w:val="24"/>
          <w:szCs w:val="24"/>
        </w:rPr>
        <w:t>• </w:t>
      </w:r>
      <w:r w:rsidRPr="002349FD">
        <w:rPr>
          <w:sz w:val="24"/>
          <w:szCs w:val="24"/>
        </w:rPr>
        <w:t>условий реализации Программы ООО;</w:t>
      </w:r>
    </w:p>
    <w:p w:rsidR="00351499" w:rsidRPr="002349FD" w:rsidRDefault="00351499" w:rsidP="008329AB">
      <w:pPr>
        <w:pStyle w:val="ac"/>
        <w:spacing w:line="240" w:lineRule="auto"/>
        <w:rPr>
          <w:sz w:val="24"/>
          <w:szCs w:val="24"/>
        </w:rPr>
      </w:pPr>
      <w:r w:rsidRPr="002349FD">
        <w:rPr>
          <w:iCs/>
          <w:sz w:val="24"/>
          <w:szCs w:val="24"/>
        </w:rPr>
        <w:t>• </w:t>
      </w:r>
      <w:r w:rsidRPr="002349FD">
        <w:rPr>
          <w:sz w:val="24"/>
          <w:szCs w:val="24"/>
        </w:rPr>
        <w:t>особенностей контингента учащихся.</w:t>
      </w:r>
    </w:p>
    <w:p w:rsidR="00351499" w:rsidRPr="002349FD" w:rsidRDefault="00351499" w:rsidP="008329AB">
      <w:pPr>
        <w:ind w:firstLine="540"/>
        <w:jc w:val="both"/>
      </w:pPr>
      <w:r w:rsidRPr="002349FD">
        <w:t xml:space="preserve">Предметом оценки в ходе данных процедур является также </w:t>
      </w:r>
      <w:r w:rsidRPr="002349FD">
        <w:rPr>
          <w:i/>
        </w:rPr>
        <w:t>текущая оценочная деятельность</w:t>
      </w:r>
      <w:r w:rsidRPr="002349FD">
        <w:t xml:space="preserve"> Школы и педагогов и, в частности, отслеживание динамики образовательных достижений выпускников основной школы.</w:t>
      </w:r>
    </w:p>
    <w:p w:rsidR="00351499" w:rsidRPr="002349FD" w:rsidRDefault="00351499" w:rsidP="008329AB">
      <w:pPr>
        <w:ind w:firstLine="454"/>
        <w:jc w:val="both"/>
      </w:pPr>
      <w:r w:rsidRPr="002349FD">
        <w:t>Результаты мониторинговых исследований являются основанием для принятия различных управленческих решений.</w:t>
      </w:r>
    </w:p>
    <w:p w:rsidR="00351499" w:rsidRDefault="00351499" w:rsidP="008329AB">
      <w:pPr>
        <w:pStyle w:val="Zag1"/>
        <w:spacing w:after="0" w:line="240" w:lineRule="auto"/>
        <w:outlineLvl w:val="0"/>
        <w:rPr>
          <w:rStyle w:val="Zag11"/>
          <w:rFonts w:eastAsia="@Arial Unicode MS"/>
          <w:color w:val="auto"/>
          <w:lang w:val="ru-RU"/>
        </w:rPr>
      </w:pPr>
    </w:p>
    <w:p w:rsidR="00351499" w:rsidRPr="002349FD" w:rsidRDefault="00351499" w:rsidP="008329AB">
      <w:pPr>
        <w:pStyle w:val="Zag1"/>
        <w:spacing w:after="0" w:line="240" w:lineRule="auto"/>
        <w:outlineLvl w:val="0"/>
        <w:rPr>
          <w:rStyle w:val="Zag11"/>
          <w:rFonts w:eastAsia="@Arial Unicode MS"/>
          <w:color w:val="auto"/>
          <w:lang w:val="ru-RU"/>
        </w:rPr>
      </w:pPr>
      <w:r w:rsidRPr="002349FD">
        <w:rPr>
          <w:rStyle w:val="Zag11"/>
          <w:rFonts w:eastAsia="@Arial Unicode MS"/>
          <w:color w:val="auto"/>
          <w:lang w:val="ru-RU"/>
        </w:rPr>
        <w:t> СОДЕРЖАТЕЛЬНЫЙ РАЗДЕЛ.</w:t>
      </w:r>
    </w:p>
    <w:p w:rsidR="00351499" w:rsidRPr="002349FD" w:rsidRDefault="00351499" w:rsidP="008329AB">
      <w:pPr>
        <w:pStyle w:val="Zag1"/>
        <w:spacing w:after="0" w:line="240" w:lineRule="auto"/>
        <w:outlineLvl w:val="0"/>
        <w:rPr>
          <w:rStyle w:val="Zag11"/>
          <w:rFonts w:eastAsia="@Arial Unicode MS"/>
          <w:color w:val="auto"/>
          <w:lang w:val="ru-RU"/>
        </w:rPr>
      </w:pPr>
    </w:p>
    <w:p w:rsidR="00351499" w:rsidRPr="002349FD" w:rsidRDefault="00351499" w:rsidP="008329AB">
      <w:pPr>
        <w:pStyle w:val="dash0410005f0431005f0437005f0430005f0446005f0020005f0441005f043f005f0438005f0441005f043a005f0430"/>
        <w:ind w:left="0"/>
        <w:rPr>
          <w:rStyle w:val="dash0410005f0431005f0437005f0430005f0446005f0020005f0441005f043f005f0438005f0441005f043a005f0430005f005fchar1char1"/>
        </w:rPr>
      </w:pPr>
      <w:r w:rsidRPr="002349FD">
        <w:rPr>
          <w:rStyle w:val="dash0410005f0431005f0437005f0430005f0446005f0020005f0441005f043f005f0438005f0441005f043a005f0430005f005fchar1char1"/>
          <w:b/>
          <w:bCs/>
        </w:rPr>
        <w:t xml:space="preserve">Содержательный </w:t>
      </w:r>
      <w:r w:rsidRPr="002349FD">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учебных предметов на уровне среднего общего образования</w:t>
      </w:r>
    </w:p>
    <w:p w:rsidR="00351499" w:rsidRPr="002349FD" w:rsidRDefault="00351499" w:rsidP="008329AB">
      <w:pPr>
        <w:pStyle w:val="dash0410005f0431005f0437005f0430005f0446005f0020005f0441005f043f005f0438005f0441005f043a005f0430"/>
        <w:ind w:left="0"/>
        <w:rPr>
          <w:rStyle w:val="dash0410005f0431005f0437005f0430005f0446005f0020005f0441005f043f005f0438005f0441005f043a005f0430005f005fchar1char1"/>
        </w:rPr>
      </w:pPr>
    </w:p>
    <w:p w:rsidR="00351499" w:rsidRPr="002349FD" w:rsidRDefault="00351499" w:rsidP="008329AB">
      <w:pPr>
        <w:pStyle w:val="Zag2"/>
        <w:tabs>
          <w:tab w:val="left" w:leader="dot" w:pos="0"/>
        </w:tabs>
        <w:spacing w:after="0" w:line="240" w:lineRule="auto"/>
        <w:jc w:val="left"/>
        <w:outlineLvl w:val="0"/>
        <w:rPr>
          <w:rStyle w:val="Zag11"/>
          <w:rFonts w:eastAsia="@Arial Unicode MS"/>
          <w:color w:val="auto"/>
          <w:lang w:val="ru-RU"/>
        </w:rPr>
      </w:pPr>
      <w:r w:rsidRPr="002349FD">
        <w:rPr>
          <w:rStyle w:val="Zag11"/>
          <w:rFonts w:eastAsia="@Arial Unicode MS"/>
          <w:color w:val="auto"/>
          <w:lang w:val="ru-RU"/>
        </w:rPr>
        <w:t>2.1. Основное содержание учебных предметов на уровне среднего общего образования</w:t>
      </w:r>
    </w:p>
    <w:p w:rsidR="00351499" w:rsidRPr="002349FD" w:rsidRDefault="00351499" w:rsidP="008329AB">
      <w:pPr>
        <w:pStyle w:val="Zag3"/>
        <w:tabs>
          <w:tab w:val="num" w:pos="0"/>
          <w:tab w:val="left" w:leader="dot" w:pos="624"/>
        </w:tabs>
        <w:spacing w:after="0" w:line="240" w:lineRule="auto"/>
        <w:ind w:firstLine="454"/>
        <w:outlineLvl w:val="0"/>
        <w:rPr>
          <w:rStyle w:val="Zag11"/>
          <w:rFonts w:eastAsia="@Arial Unicode MS"/>
          <w:b/>
          <w:i w:val="0"/>
          <w:color w:val="auto"/>
          <w:lang w:val="ru-RU"/>
        </w:rPr>
      </w:pPr>
      <w:r w:rsidRPr="002349FD">
        <w:rPr>
          <w:rStyle w:val="Zag11"/>
          <w:rFonts w:eastAsia="@Arial Unicode MS"/>
          <w:b/>
          <w:i w:val="0"/>
          <w:color w:val="auto"/>
          <w:lang w:val="ru-RU"/>
        </w:rPr>
        <w:t>Русский язык</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 xml:space="preserve">Изучение русского языка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351499" w:rsidRPr="002349FD" w:rsidRDefault="00351499" w:rsidP="008329AB">
      <w:pPr>
        <w:pStyle w:val="NormalWeb"/>
        <w:shd w:val="clear" w:color="auto" w:fill="FFFFFF"/>
        <w:spacing w:before="0" w:beforeAutospacing="0" w:after="0" w:afterAutospacing="0"/>
        <w:ind w:firstLine="454"/>
        <w:jc w:val="both"/>
        <w:rPr>
          <w:b/>
          <w:color w:val="000000"/>
        </w:rPr>
      </w:pPr>
      <w:r w:rsidRPr="002349FD">
        <w:rPr>
          <w:b/>
          <w:color w:val="000000"/>
        </w:rPr>
        <w:t>Содержание основных образовательных программ по русскому языку</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Развитие навыков монологической и диалогической речи.</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Использование различных видов чтения в зависимости от коммуникативной задачи и характера текста.</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Информационная переработка текста.</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Совершенствование умений и навыков создания текстов разных функционально-смысловых типов, стилей и жанров.</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Учебно-научный, деловой, публицистический стили, разговорная речь, язык художественной литературы. Их особенности.</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Культура публичной речи.</w:t>
      </w:r>
    </w:p>
    <w:p w:rsidR="00351499" w:rsidRPr="002349FD" w:rsidRDefault="00351499" w:rsidP="008329AB">
      <w:pPr>
        <w:pStyle w:val="NormalWeb"/>
        <w:shd w:val="clear" w:color="auto" w:fill="FFFFFF"/>
        <w:spacing w:before="0" w:beforeAutospacing="0" w:after="0" w:afterAutospacing="0"/>
        <w:ind w:firstLine="454"/>
        <w:jc w:val="both"/>
        <w:rPr>
          <w:color w:val="000000"/>
        </w:rPr>
      </w:pPr>
      <w:r w:rsidRPr="002349FD">
        <w:rPr>
          <w:color w:val="000000"/>
        </w:rPr>
        <w:t>Культура разговорной речи.</w:t>
      </w:r>
    </w:p>
    <w:p w:rsidR="00351499" w:rsidRPr="002349FD" w:rsidRDefault="00351499" w:rsidP="008329AB">
      <w:pPr>
        <w:pStyle w:val="NormalWeb"/>
        <w:shd w:val="clear" w:color="auto" w:fill="FFFFFF"/>
        <w:spacing w:before="0" w:beforeAutospacing="0" w:after="0" w:afterAutospacing="0"/>
        <w:jc w:val="both"/>
        <w:rPr>
          <w:b/>
          <w:i/>
          <w:color w:val="000000"/>
        </w:rPr>
      </w:pPr>
      <w:r w:rsidRPr="002349FD">
        <w:rPr>
          <w:b/>
          <w:i/>
          <w:color w:val="000000"/>
        </w:rPr>
        <w:t>Содержание, обеспечивающее формирование языковой и лингвистической (языковедческой) компетенций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Русский язык в современном мире.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Нормы литературного языка, их соблюдение в речевой практике.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Литературный язык и язык художественной литературы.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Взаимосвязь различных единиц и уровней языка.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Синонимия в системе русского языка.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Словари русского языка и лингвистические справочники; их использование.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Совершенствование орфографических и пунктуационных умений и навыков.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Лингвистический анализ текстов различных функциональных разновидностей языка.</w:t>
      </w:r>
    </w:p>
    <w:p w:rsidR="00351499" w:rsidRPr="002349FD" w:rsidRDefault="00351499" w:rsidP="008329AB">
      <w:pPr>
        <w:pStyle w:val="NormalWeb"/>
        <w:shd w:val="clear" w:color="auto" w:fill="FFFFFF"/>
        <w:spacing w:before="0" w:beforeAutospacing="0" w:after="0" w:afterAutospacing="0"/>
        <w:jc w:val="both"/>
        <w:rPr>
          <w:b/>
          <w:i/>
          <w:color w:val="000000"/>
        </w:rPr>
      </w:pPr>
      <w:r w:rsidRPr="002349FD">
        <w:rPr>
          <w:b/>
          <w:i/>
          <w:color w:val="000000"/>
        </w:rPr>
        <w:t>Содержание, обеспечивающее формирование культуроведческой компетенции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Взаимосвязь языка и культуры.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Отражение в русском языке материальной и духовной культуры русского и других народов.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Взаимообогащение языков как результат взаимодействия национальных культур.</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Соблюдение норм речевого поведения в различных сферах общения.</w:t>
      </w:r>
    </w:p>
    <w:p w:rsidR="00351499" w:rsidRPr="002349FD" w:rsidRDefault="00351499" w:rsidP="008329AB">
      <w:pPr>
        <w:pStyle w:val="NormalWeb"/>
        <w:shd w:val="clear" w:color="auto" w:fill="FFFFFF"/>
        <w:spacing w:before="0" w:beforeAutospacing="0" w:after="0" w:afterAutospacing="0"/>
        <w:ind w:firstLine="708"/>
        <w:jc w:val="center"/>
        <w:rPr>
          <w:b/>
          <w:color w:val="000000"/>
        </w:rPr>
      </w:pPr>
    </w:p>
    <w:p w:rsidR="00351499" w:rsidRPr="002349FD" w:rsidRDefault="00351499" w:rsidP="008329AB">
      <w:pPr>
        <w:pStyle w:val="NormalWeb"/>
        <w:shd w:val="clear" w:color="auto" w:fill="FFFFFF"/>
        <w:spacing w:before="0" w:beforeAutospacing="0" w:after="0" w:afterAutospacing="0"/>
        <w:ind w:firstLine="708"/>
        <w:jc w:val="center"/>
        <w:rPr>
          <w:b/>
          <w:color w:val="000000"/>
        </w:rPr>
      </w:pPr>
      <w:r w:rsidRPr="002349FD">
        <w:rPr>
          <w:b/>
          <w:color w:val="000000"/>
        </w:rPr>
        <w:t>Литература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xml:space="preserve">Изучение литературы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351499" w:rsidRPr="002349FD" w:rsidRDefault="00351499" w:rsidP="008329AB">
      <w:pPr>
        <w:pStyle w:val="NormalWeb"/>
        <w:shd w:val="clear" w:color="auto" w:fill="FFFFFF"/>
        <w:spacing w:before="0" w:beforeAutospacing="0" w:after="0" w:afterAutospacing="0"/>
        <w:ind w:firstLine="708"/>
        <w:jc w:val="both"/>
        <w:rPr>
          <w:b/>
          <w:color w:val="000000"/>
        </w:rPr>
      </w:pPr>
      <w:r w:rsidRPr="002349FD">
        <w:rPr>
          <w:b/>
          <w:color w:val="000000"/>
        </w:rPr>
        <w:t>Содержание основных образовательных программ по литературе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Литературные произведения, предназначенные для обязательного изучения.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названо имя писателя с указанием конкретных произведений;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351499" w:rsidRDefault="00351499" w:rsidP="008329AB">
      <w:pPr>
        <w:pStyle w:val="NormalWeb"/>
        <w:shd w:val="clear" w:color="auto" w:fill="FFFFFF"/>
        <w:spacing w:before="0" w:beforeAutospacing="0" w:after="0" w:afterAutospacing="0"/>
        <w:jc w:val="both"/>
        <w:rPr>
          <w:b/>
          <w:i/>
          <w:color w:val="000000"/>
        </w:rPr>
      </w:pPr>
    </w:p>
    <w:p w:rsidR="00351499" w:rsidRPr="002349FD" w:rsidRDefault="00351499" w:rsidP="008329AB">
      <w:pPr>
        <w:pStyle w:val="NormalWeb"/>
        <w:shd w:val="clear" w:color="auto" w:fill="FFFFFF"/>
        <w:spacing w:before="0" w:beforeAutospacing="0" w:after="0" w:afterAutospacing="0"/>
        <w:jc w:val="both"/>
        <w:rPr>
          <w:b/>
          <w:i/>
          <w:color w:val="000000"/>
        </w:rPr>
      </w:pPr>
      <w:r w:rsidRPr="002349FD">
        <w:rPr>
          <w:b/>
          <w:i/>
          <w:color w:val="000000"/>
        </w:rPr>
        <w:t>Русская литература XIX века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А.С. Пушкин</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Поэма "Медный всадник".</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М.Ю. Лермонтов</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Н.В. Гоголь  </w:t>
      </w:r>
      <w:r w:rsidRPr="002349FD">
        <w:rPr>
          <w:rStyle w:val="apple-converted-space"/>
          <w:color w:val="000000"/>
        </w:rPr>
        <w:t> </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И.А. Гончаров Роман "Обломов"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Ф.И. Тютчев</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"Sile№tium!",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А.А. Фет</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Н.А. Некрасов      </w:t>
      </w:r>
      <w:r w:rsidRPr="002349FD">
        <w:rPr>
          <w:rStyle w:val="apple-converted-space"/>
          <w:color w:val="000000"/>
        </w:rPr>
        <w:t> </w:t>
      </w:r>
      <w:r w:rsidRPr="002349FD">
        <w:rPr>
          <w:color w:val="000000"/>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xml:space="preserve">Поэма "Кому на Руси жить хорошо" </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А.П. Чехов  </w:t>
      </w:r>
      <w:r w:rsidRPr="002349FD">
        <w:rPr>
          <w:rStyle w:val="apple-converted-space"/>
          <w:color w:val="000000"/>
        </w:rPr>
        <w:t> </w:t>
      </w:r>
      <w:r w:rsidRPr="002349FD">
        <w:rPr>
          <w:color w:val="000000"/>
        </w:rPr>
        <w:t>Рассказы: "Студент", "Ионыч", а также два рассказа по выбору.</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Рассказы: "Человек в футляре"</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Русская литература XX века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И.А. Бунин</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Рассказ "Господин из Сан-Франциско", а также два рассказа по выбору.</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Рассказ "Чистый понедельник"</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 Горький     </w:t>
      </w:r>
      <w:r w:rsidRPr="002349FD">
        <w:rPr>
          <w:rStyle w:val="apple-converted-space"/>
          <w:color w:val="000000"/>
        </w:rPr>
        <w:t> </w:t>
      </w:r>
      <w:r w:rsidRPr="002349FD">
        <w:rPr>
          <w:color w:val="000000"/>
        </w:rPr>
        <w:t>Пьеса "На дне".</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Поэзия конца XIX - начала XX вв.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А.А. Блок</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Поэма "Двенадцать".    </w:t>
      </w:r>
      <w:r w:rsidRPr="002349FD">
        <w:rPr>
          <w:rStyle w:val="apple-converted-space"/>
          <w:color w:val="000000"/>
        </w:rPr>
        <w:t> </w:t>
      </w:r>
      <w:r w:rsidRPr="002349FD">
        <w:rPr>
          <w:color w:val="000000"/>
        </w:rPr>
        <w:t>В.В. Маяковский</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"А вы могли бы?", "Послушайте!", "Скрипка и немножко нервно", "Лиличка!", "Юбилейное", "Прозаседавшиеся", а также три стихотворения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С.А. Есенин       </w:t>
      </w:r>
      <w:r w:rsidRPr="002349FD">
        <w:rPr>
          <w:rStyle w:val="apple-converted-space"/>
          <w:color w:val="000000"/>
        </w:rPr>
        <w:t> </w:t>
      </w:r>
      <w:r w:rsidRPr="002349FD">
        <w:rPr>
          <w:color w:val="000000"/>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М.И. Цветаева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О.Э. Мандельштам</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А.А. Ахматова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Поэма "Реквием".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Б.Л. Пастернак</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М.А. Булгаков</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Романы: "Белая гвардия" или "Мастер и Маргарита"</w:t>
      </w:r>
      <w:r w:rsidRPr="002349FD">
        <w:rPr>
          <w:rStyle w:val="apple-converted-space"/>
          <w:color w:val="000000"/>
        </w:rPr>
        <w:t> </w:t>
      </w:r>
      <w:r w:rsidRPr="002349FD">
        <w:rPr>
          <w:color w:val="000000"/>
        </w:rPr>
        <w:t>- один из романов в сокращении).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М.А. Шолохов</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Роман-эпопея "Тихий Дон" (обзорное изучение).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А.Т. Твардовский</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"Вся суть в одном-единственном завете...", "Памяти матери", "Я знаю, никакой моей вины...", а также два стихотворения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А.И. Солженицын</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Повесть "Один день Ивана Денисовича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Роман "Архипелаг Гулаг" (фрагменты).</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(абзац введен Приказом Минобрнауки РФ от 31.08.2009 № 320)</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Проза второй половины XX века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Произведения не менее трех авторов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Поэзия второй половины XX века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Стихотворения не менее трех авторов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Драматургия второй половины XX века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А.Н. Арбузов, А.В. Вампилов, А.М. Володин, В.С. Розов, М.М. Рощин.</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Произведение одного автора по выбору.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Литература последнего десятилетия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Зарубежная литература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Основные историко-литературные сведения</w:t>
      </w:r>
    </w:p>
    <w:p w:rsidR="00351499" w:rsidRPr="002349FD" w:rsidRDefault="00351499" w:rsidP="008329AB">
      <w:pPr>
        <w:pStyle w:val="NormalWeb"/>
        <w:shd w:val="clear" w:color="auto" w:fill="FFFFFF"/>
        <w:spacing w:before="0" w:beforeAutospacing="0" w:after="0" w:afterAutospacing="0"/>
        <w:jc w:val="both"/>
        <w:rPr>
          <w:b/>
          <w:i/>
          <w:color w:val="000000"/>
        </w:rPr>
      </w:pPr>
      <w:r w:rsidRPr="002349FD">
        <w:rPr>
          <w:b/>
          <w:i/>
          <w:color w:val="000000"/>
        </w:rPr>
        <w:t>Русская литература XIX века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Русская литература в контексте мировой культуры.</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Основные темы и проблемы</w:t>
      </w:r>
      <w:r w:rsidRPr="002349FD">
        <w:rPr>
          <w:rStyle w:val="apple-converted-space"/>
          <w:color w:val="000000"/>
        </w:rPr>
        <w:t> </w:t>
      </w:r>
      <w:r w:rsidRPr="002349FD">
        <w:rPr>
          <w:color w:val="000000"/>
        </w:rPr>
        <w:t>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351499" w:rsidRPr="002349FD" w:rsidRDefault="00351499" w:rsidP="008329AB">
      <w:pPr>
        <w:pStyle w:val="NormalWeb"/>
        <w:shd w:val="clear" w:color="auto" w:fill="FFFFFF"/>
        <w:spacing w:before="0" w:beforeAutospacing="0" w:after="0" w:afterAutospacing="0"/>
        <w:jc w:val="both"/>
        <w:rPr>
          <w:b/>
          <w:i/>
          <w:color w:val="000000"/>
        </w:rPr>
      </w:pPr>
      <w:r w:rsidRPr="002349FD">
        <w:rPr>
          <w:b/>
          <w:i/>
          <w:color w:val="000000"/>
        </w:rPr>
        <w:t>Русская литература XX века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Традиции и новаторство в русской литературе на рубеже XIX - XX веков. Новые литературные течения. Модернизм.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351499" w:rsidRPr="002349FD" w:rsidRDefault="00351499" w:rsidP="008329AB">
      <w:pPr>
        <w:pStyle w:val="NormalWeb"/>
        <w:shd w:val="clear" w:color="auto" w:fill="FFFFFF"/>
        <w:spacing w:before="0" w:beforeAutospacing="0" w:after="0" w:afterAutospacing="0"/>
        <w:jc w:val="both"/>
        <w:rPr>
          <w:b/>
          <w:i/>
          <w:color w:val="000000"/>
        </w:rPr>
      </w:pPr>
      <w:r w:rsidRPr="002349FD">
        <w:rPr>
          <w:b/>
          <w:i/>
          <w:color w:val="000000"/>
        </w:rPr>
        <w:t>Литература народов России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Отражение в национальных литературах общих и специфических духовно-нравственных и социальных проблем.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351499" w:rsidRPr="002349FD" w:rsidRDefault="00351499" w:rsidP="008329AB">
      <w:pPr>
        <w:pStyle w:val="NormalWeb"/>
        <w:shd w:val="clear" w:color="auto" w:fill="FFFFFF"/>
        <w:spacing w:before="0" w:beforeAutospacing="0" w:after="0" w:afterAutospacing="0"/>
        <w:jc w:val="both"/>
        <w:rPr>
          <w:b/>
          <w:i/>
          <w:color w:val="000000"/>
        </w:rPr>
      </w:pPr>
      <w:r w:rsidRPr="002349FD">
        <w:rPr>
          <w:b/>
          <w:i/>
          <w:color w:val="000000"/>
        </w:rPr>
        <w:t>Зарубежная литература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Взаимодействие зарубежной, русской литературы &lt;и литературы других народов России,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351499" w:rsidRPr="002349FD" w:rsidRDefault="00351499" w:rsidP="008329AB">
      <w:pPr>
        <w:pStyle w:val="NormalWeb"/>
        <w:shd w:val="clear" w:color="auto" w:fill="FFFFFF"/>
        <w:spacing w:before="0" w:beforeAutospacing="0" w:after="0" w:afterAutospacing="0"/>
        <w:jc w:val="both"/>
        <w:rPr>
          <w:b/>
          <w:i/>
          <w:color w:val="000000"/>
        </w:rPr>
      </w:pPr>
      <w:r w:rsidRPr="002349FD">
        <w:rPr>
          <w:b/>
          <w:i/>
          <w:color w:val="000000"/>
        </w:rPr>
        <w:t>Основные теоретико-литературные понятия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Художественная литература как искусство слова.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Художественный образ.</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Содержание и форма.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Художественный вымысел. Фантастика.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Деталь. Символ.</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Психологизм. Народность. Историзм.</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Трагическое и комическое. Сатира, юмор, ирония, сарказм. Гротеск.</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Стиль.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Проза и поэзия. Системы стихосложения. Стихотворные размеры: хорей, ямб, дактиль, амфибрахий, анапест. Ритм. Рифма. Строфа.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Литературная критика.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Художественный перевод.</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Русскоязычные национальные литературы народов России.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Основные виды деятельности по освоению литературных произведений и теоретико-литературных понятий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Осознанное, творческое чтение художественных произведений разных жанров.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Выразительное чтение.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Различные виды пересказа.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Заучивание наизусть стихотворных текстов.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Определение принадлежности литературного (фольклорного) текста к тому или иному роду и жанру.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Выявление языковых средств художественной образности и определение их роли в раскрытии идейно-тематического содержания произведения.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Участие в дискуссии, утверждение и доказательство своей точки зрения с учетом мнения оппонента.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Подготовка рефератов, докладов; написание сочинений на основе и по мотивам литературных произведений.</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Иностранный язык</w:t>
      </w:r>
    </w:p>
    <w:p w:rsidR="00351499" w:rsidRPr="002349FD" w:rsidRDefault="00351499" w:rsidP="008329AB">
      <w:pPr>
        <w:pStyle w:val="NormalWeb"/>
        <w:shd w:val="clear" w:color="auto" w:fill="FFFFFF"/>
        <w:spacing w:before="0" w:beforeAutospacing="0" w:after="0" w:afterAutospacing="0"/>
        <w:ind w:firstLine="708"/>
        <w:jc w:val="both"/>
        <w:rPr>
          <w:b/>
          <w:i/>
          <w:color w:val="000000"/>
        </w:rPr>
      </w:pPr>
      <w:r w:rsidRPr="002349FD">
        <w:rPr>
          <w:color w:val="000000"/>
        </w:rPr>
        <w:t>Изучение иностранного языка на уровне среднего общего образования </w:t>
      </w:r>
      <w:r w:rsidRPr="002349FD">
        <w:rPr>
          <w:rStyle w:val="apple-converted-space"/>
          <w:color w:val="000000"/>
        </w:rPr>
        <w:t> </w:t>
      </w:r>
      <w:r w:rsidRPr="002349FD">
        <w:rPr>
          <w:color w:val="000000"/>
        </w:rPr>
        <w:t xml:space="preserve">направлено на достижение следующих </w:t>
      </w:r>
      <w:r w:rsidRPr="002349FD">
        <w:rPr>
          <w:b/>
          <w:i/>
          <w:color w:val="000000"/>
        </w:rPr>
        <w:t>целей: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дальнейшее развитие иноязычной коммуникативной компетенции (речевой, языковой, социокультурной, компенсаторной, учебно-познавательной):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иностранному языку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Речевые умения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Предметное содержание речи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Социально-бытовая сфера. Повседневная жизнь, быт, семья. Межличностные отношения. Здоровье и забота о нем.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Учебно-трудовая сфера. Современный мир профессий. Планы на будущее, проблема выбора профессии. Роль иностранного языка в современном мире.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Виды речевой деятельности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Говорение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Диалогическая речь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Совершенствование владения всеми видами диалога на основе новой тематики и расширения ситуаций официального и неофициального общения.</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Монологическая речь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 и 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Аудирование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выборочного понимания необходимой информации в прагматических текстах (рекламе, объявлениях);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относительно полного понимания высказываний собеседника в наиболее распространенных стандартных ситуациях повседневного общения.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Чтение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изучающего чтения - с целью полного и точного понимания информации прагматических текстов (инструкций, рецептов, статистических данных);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просмотрового/поискового чтения - с целью выборочного понимания необходимой/интересующей информации из текста статьи, проспекта.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Развитие умений выделять основные факты, отделять главную информацию от второстепенной; предвосхищать возможные события; раскрывать причинно-следственные связи между фактами; понимать аргументацию аргументацию; извлекать необходимую/интересующую информацию; определять свое отношение к прочитанному.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Письменная речь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Языковые знания и навыки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Орфография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Совершенствование орфографических навыков, в том числе применительно к новому языковому материалу.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Произносительная сторона речи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Совершенствование слухо-произносительных навыков, в том числе применительно к новому языковому материалу.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Лексическая сторона речи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Расширение потенциального словаря за счет овладения новыми словообразовательными моделями, интернациональной лексикой.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Развитие соответствующих лексических навыков.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Грамматическая сторона речи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Социокультурные знания и умения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Компенсаторные умения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Учебно-познавательные умения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Математика</w:t>
      </w:r>
    </w:p>
    <w:p w:rsidR="00351499" w:rsidRPr="002349FD" w:rsidRDefault="00351499" w:rsidP="008329AB">
      <w:pPr>
        <w:pStyle w:val="NormalWeb"/>
        <w:shd w:val="clear" w:color="auto" w:fill="FFFFFF"/>
        <w:spacing w:before="0" w:beforeAutospacing="0" w:after="0" w:afterAutospacing="0"/>
        <w:jc w:val="both"/>
        <w:rPr>
          <w:b/>
          <w:i/>
          <w:color w:val="000000"/>
        </w:rPr>
      </w:pPr>
      <w:r w:rsidRPr="002349FD">
        <w:rPr>
          <w:color w:val="000000"/>
        </w:rPr>
        <w:t xml:space="preserve">Изучение математики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b/>
          <w:color w:val="000000"/>
        </w:rPr>
        <w:t>Содержание основных образовательных программ по математике</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b/>
          <w:color w:val="000000"/>
        </w:rPr>
        <w:t>Алгебра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Числовые и буквенные выражения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xml:space="preserve">Делимость </w:t>
      </w:r>
      <w:r>
        <w:rPr>
          <w:color w:val="000000"/>
        </w:rPr>
        <w:t>целых чисел. Деление с остатком</w:t>
      </w:r>
      <w:r w:rsidRPr="002349FD">
        <w:rPr>
          <w:color w:val="000000"/>
        </w:rPr>
        <w:t xml:space="preserve"> сравнения &lt;*&gt;. Решение задач с целочисленными неизвестными.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многих переменных, симметрические многочлены.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xml:space="preserve">Корень степени </w:t>
      </w:r>
      <w:r w:rsidRPr="002349FD">
        <w:rPr>
          <w:color w:val="000000"/>
          <w:lang w:val="en-US"/>
        </w:rPr>
        <w:t>n</w:t>
      </w:r>
      <w:r w:rsidRPr="002349FD">
        <w:rPr>
          <w:color w:val="000000"/>
        </w:rPr>
        <w:t xml:space="preserve">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Преобразования выражений, включающих арифметические операции, а также операции возведения в степень и логарифмирования.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Тригонометрия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аргумента. Преобразования тригонометрических выражений.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Простейшие тригонометрические уравнения. Решения тригонометрических уравнений. Простейшие тригонометрические неравенства.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Арксинус, арккосинус, арктангенс, арккотангенс числа.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Функции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Степенная функция с натуральным показателем, ее свойства и график. Вертикальные и горизонтальные асимптоты. Графики дробно-линейных функций.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Показательная функция (экспонента), ее свойства и график.</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Логарифмическая функция, ее свойства и график.</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Начала математического анализа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Понятие о непрерывности функции. основные теоремы о непрерывных функциях.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Понятие о пределе функции в точке. поведение функций на бесконечности. асимптоты.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351499" w:rsidRPr="002349FD" w:rsidRDefault="00351499" w:rsidP="008329AB">
      <w:pPr>
        <w:pStyle w:val="NormalWeb"/>
        <w:shd w:val="clear" w:color="auto" w:fill="FFFFFF"/>
        <w:spacing w:before="0" w:beforeAutospacing="0" w:after="0" w:afterAutospacing="0"/>
        <w:ind w:left="708"/>
        <w:jc w:val="both"/>
        <w:rPr>
          <w:color w:val="000000"/>
        </w:rPr>
      </w:pPr>
      <w:r w:rsidRPr="002349FD">
        <w:rPr>
          <w:color w:val="000000"/>
        </w:rP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Уравнения и неравенства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Доказательства неравенств. Неравенство о среднем арифметическом и среднем геометрическом двух чисел.</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Элементы комбинаторики, статистики и теории вероятностей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Табличное и графическое представление данных. числовые характеристики рядов данных.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b/>
          <w:color w:val="000000"/>
        </w:rPr>
        <w:t>Геометрия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Геометрия на плоскости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Вычисление углов с вершиной внутри и вне круга, угла между хордой и касательной.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Теорема о произведении отрезков хорд. Теорема о касательной и секущей. Теорема о сумме квадратов сторон и диагоналей параллелограмма.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Вписанные и описанные многоугольники. Свойства и признаки вписанных и описанных четырехугольников.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Геометрические места точек.</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Решение задач с помощью геометрических преобразований и геометрических мест.</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Теорема Чевы и теорема Менелая.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Эллипс, гипербола, парабола как геометрические места точек.</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Неразрешимость классических задач на построение.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Параллельность плоскостей, перпендикулярность плоскостей, признаки и свойства. Двугранный угол, линейный угол двугранного угла.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Многогранники. Вершины, ребра, грани многогранника. Развертка. многогранные углы. выпуклые многогранники. Теорема Эйлера.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Призма, ее основания, боковые ребра, высота, боковая поверхность. Прямая и наклонная призма. Правильная призма. Параллелепипед. Куб.</w:t>
      </w:r>
    </w:p>
    <w:p w:rsidR="00351499" w:rsidRPr="002349FD" w:rsidRDefault="00351499" w:rsidP="008329AB">
      <w:pPr>
        <w:pStyle w:val="NormalWeb"/>
        <w:shd w:val="clear" w:color="auto" w:fill="FFFFFF"/>
        <w:spacing w:before="0" w:beforeAutospacing="0" w:after="0" w:afterAutospacing="0"/>
        <w:ind w:left="708"/>
        <w:jc w:val="both"/>
        <w:rPr>
          <w:color w:val="000000"/>
        </w:rPr>
      </w:pPr>
      <w:r w:rsidRPr="002349FD">
        <w:rPr>
          <w:color w:val="000000"/>
        </w:rPr>
        <w:t>Пирамида, ее основание, боковые ребра, высота, боковая поверхность. Треугольная пирамида. Правильная пирамида. Усеченная пирамида.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Симметрии в кубе, в параллелепипеде, в призме и пирамиде.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Сечения многогранников. Построение сечений.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Представление о правильных многогранниках (тетраэдр, куб, октаэдр, додекаэдр и икосаэдр).</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Цилиндрические и конические поверхности.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Объемы тел и площади их поверхностей. Понятие об объеме тела. Отношение объемов подобных тел.</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Информатика и ИКТ</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xml:space="preserve">Изучение информатики и информационно-коммуникационных технологий на уровне среднего общего образования направлено на достижение следующих </w:t>
      </w:r>
      <w:r w:rsidRPr="002349FD">
        <w:rPr>
          <w:b/>
          <w:color w:val="000000"/>
        </w:rPr>
        <w:t>целей: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ответственного отношения к соблюдению этических и правовых норм информационной деятельности;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b/>
          <w:color w:val="000000"/>
        </w:rPr>
        <w:t>Содержание </w:t>
      </w:r>
      <w:r w:rsidRPr="002349FD">
        <w:rPr>
          <w:rStyle w:val="apple-converted-space"/>
          <w:b/>
          <w:color w:val="000000"/>
        </w:rPr>
        <w:t> </w:t>
      </w:r>
      <w:r w:rsidRPr="002349FD">
        <w:rPr>
          <w:b/>
          <w:color w:val="000000"/>
        </w:rPr>
        <w:t>основных образовательных программ по информатике и ИКТ</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Базовые понятия информатики и информационных технологий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Информация и информационные процессы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Поиск и систематизация информации. Хранение информации; выбор способа хранения информации.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Передача информации в социальных, биологических и технических системах.</w:t>
      </w:r>
    </w:p>
    <w:p w:rsidR="00351499" w:rsidRPr="002349FD" w:rsidRDefault="00351499" w:rsidP="008329AB">
      <w:pPr>
        <w:pStyle w:val="NormalWeb"/>
        <w:shd w:val="clear" w:color="auto" w:fill="FFFFFF"/>
        <w:spacing w:before="0" w:beforeAutospacing="0" w:after="0" w:afterAutospacing="0"/>
        <w:ind w:left="708"/>
        <w:jc w:val="both"/>
        <w:rPr>
          <w:color w:val="000000"/>
        </w:rPr>
      </w:pPr>
      <w:r w:rsidRPr="002349FD">
        <w:rPr>
          <w:color w:val="000000"/>
        </w:rPr>
        <w:t>Преобразование информации на основе формальных правил. Алгоритмизация как необходимое условие его автоматизации.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Особенности запоминания, обработки и передачи информации человеком. Организация личной информационной среды. Защита информации.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Использование основных методов информатики и средств ИКТ при анализе процессов в обществе, природе и технике.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Информационные модели и системы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Информационные (нематериальные) модели. Использование информационных моделей в учебной и познавательной деятельности.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Оценка адекватности модели объекту и целям моделирования (на примерах задач различных предметных областей).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Компьютер как средство автоматизации информационных процессов</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Аппаратное и программное обеспечение компьютера. Архитектуры современных компьютеров. Многообразие операционных систем.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Выбор конфигурации компьютера в зависимости от решаемой задачи.</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Программные средства создания информационных объектов, организация личного информационного пространства, защиты информации.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Программные и аппаратные средства в различных видах профессиональной деятельности.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Средства и технологии создания и преобразования информационных объектов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Базы данных. Системы управления базами данных. Создание, ведение и использование баз данных при решении учебных и практических задач.</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Средства и технологии обмена информацией с помощью компьютерных сетей (сетевые технологии)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Основы социальной информатики</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Основные этапы становления информационного общества. Этические и правовые нормы информационной деятельности человека.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История</w:t>
      </w:r>
    </w:p>
    <w:p w:rsidR="00351499" w:rsidRPr="002349FD" w:rsidRDefault="00351499" w:rsidP="008329AB">
      <w:pPr>
        <w:pStyle w:val="NormalWeb"/>
        <w:shd w:val="clear" w:color="auto" w:fill="FFFFFF"/>
        <w:spacing w:before="0" w:beforeAutospacing="0" w:after="0" w:afterAutospacing="0"/>
        <w:ind w:firstLine="708"/>
        <w:jc w:val="both"/>
        <w:rPr>
          <w:b/>
          <w:i/>
          <w:color w:val="000000"/>
        </w:rPr>
      </w:pPr>
      <w:r w:rsidRPr="002349FD">
        <w:rPr>
          <w:color w:val="000000"/>
        </w:rPr>
        <w:t xml:space="preserve">Изучение истории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овладение умениями и навыками поиска, систематизации и комплексного анализа исторической информации;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b/>
          <w:color w:val="000000"/>
        </w:rPr>
        <w:t>Содержание основных образовательных программ по истории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История как наука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История в системе гуманитарных наук. Основные концепции исторического развития человечества.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Всеобщая история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Древнейшая стадия истории человечества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Цивилизации Древнего мира и Средневековья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Античные цивилизации Средиземноморья. Формирование научной формы мышления в античном обществе.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Возникновение исламской цивилизации. Исламская духовная культура и философская мысль в эпоху Средневековья.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Новое время: эпоха модернизации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Традиционные общества востока в условиях европейской колониальной экспансии.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Эволюция системы международных отношений в конце xv - середине xix вв.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От Новой к Новейшей истории: пути развития индустриального общества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Системный кризис индустриального общества на рубеже 1960-х - 1970-х гг.</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Человечество на этапе перехода к информационному обществу</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Кризис политической идеологии на рубеже xx - xxi вв. "Неоконсервативная революция". Соврем</w:t>
      </w:r>
      <w:r>
        <w:rPr>
          <w:color w:val="000000"/>
        </w:rPr>
        <w:t>енная идеология "третьего пути"</w:t>
      </w:r>
      <w:r w:rsidRPr="002349FD">
        <w:rPr>
          <w:color w:val="000000"/>
        </w:rPr>
        <w:t xml:space="preserve">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История России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История России - часть всемирной истории.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Народы и древнейшие государства на территории России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Русь в IX - начале XII вв.</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Русские земли и княжества в XII - середине XV вв.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Причины распада Древнерусского государства. Крупнейшие земли и княжества. Монархии и республики. Русь и степь. идея единства русской земли.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Восстановление экономики русских земель. Формы землевладения и категории населения. Роль городов в объединительном процессе.</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Великое княжество Московское в системе международных отношений. Принятие ордой ислама. автокефалия русской православной церкви.</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Культурное развитие русских земель и княжеств. Влияние внешних факторов на развитие русской культуры.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Российское государство во второй половине XV - XVII вв.</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Смута. Пресечение правящей династии. Обострение социально-экономических противоречий. Борьба с Речью Посполитой и Швецией.</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Формирование национального самосознания. Развитие культуры народов России в XV - XVII вв. Усиление светских элементов в русской культуре XVII 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Россия в XVIII - середине XIX вв.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351499" w:rsidRPr="002349FD" w:rsidRDefault="00351499" w:rsidP="008329AB">
      <w:pPr>
        <w:pStyle w:val="NormalWeb"/>
        <w:shd w:val="clear" w:color="auto" w:fill="FFFFFF"/>
        <w:spacing w:before="0" w:beforeAutospacing="0" w:after="0" w:afterAutospacing="0"/>
        <w:ind w:left="708"/>
        <w:jc w:val="both"/>
        <w:rPr>
          <w:color w:val="000000"/>
        </w:rPr>
      </w:pPr>
      <w:r w:rsidRPr="002349FD">
        <w:rPr>
          <w:color w:val="000000"/>
        </w:rPr>
        <w:t>Русское Просвещение. Движение декабристов. Консерваторы. Славянофилы и западники. Русский утопический социализм.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Превращение России в мировую державу в XVIII в. Отечественная война 1812 г. Имперская внешняя политика России. Крымская война.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Культура народов России и ее связи с европейской и мировой культурой XVIII - первой половины XIX вв.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Россия во второй половине XIX - начале XX вв.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Россия в Первой мировой войне. Влияние войны на российское общество.</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Революция и Гражданская война в России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Переход к новой экономической политике.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СССР в 1922 - 1991 гг.</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Образование СССР. Выбор путей объединения. Национально-государственное строительство.</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Дипломатическое признание СССР. Внешнеполитическая стратегия СССР между мировыми войнами.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Особенности развития советской культуры в 1950 - 1980 гг. Н"Застой".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Причины распада СССР.</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Российская Федерация (1991 - 2003 гг.)</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Переход к рыночной экономике: реформы и их последствия.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Российская культура в условиях радикального преобразования общества.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Россия в мировых интеграционных процессах и формировании современной международно-правовой системы. Россия и вызовы глобализации.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 xml:space="preserve">Обществознание </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xml:space="preserve">Изучение обществознания (включая экономику и право)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обществознанию</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Человек как творец и творение культуры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Общество как сложная динамическая система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Системное строение общества: элементы и подсистемы. Социальное взаимодействие и общественные отношения. Основные институты общества.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Банковская система. Финансовые институты. Виды, причины и последствия инфляции.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Рынок труда. Безработица и государственная политика в области занятости.</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Роль государства в экономике. Общественные блага. Внешние эффекты. Налоги, уплачиваемые предприятиями.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Государственный бюджет. Государственный долг. Понятие ВВП. Экономический рост и развитие. Эономические циклы. основы денежной и бюджетной политики государства.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Семья и брак. Проблема неполных семей. современная демографическая ситуация в российской федерации.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Религиозные объединения и организации в Российской Федерации.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351499" w:rsidRPr="002349FD" w:rsidRDefault="00351499" w:rsidP="008329AB">
      <w:pPr>
        <w:pStyle w:val="NormalWeb"/>
        <w:shd w:val="clear" w:color="auto" w:fill="FFFFFF"/>
        <w:spacing w:before="0" w:beforeAutospacing="0" w:after="0" w:afterAutospacing="0"/>
        <w:ind w:left="708"/>
        <w:jc w:val="both"/>
        <w:rPr>
          <w:color w:val="000000"/>
        </w:rPr>
      </w:pPr>
      <w:r w:rsidRPr="002349FD">
        <w:rPr>
          <w:color w:val="000000"/>
        </w:rPr>
        <w:t>Политический процесс, его особенности в российской федерации. Избирательная кампания в Российской Федерации.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Человек в системе общественных отношений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Общественная значимость и личностный смысл образования. Знания, умения и навыки людей в условиях информационного общества.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Рациональное экономическое поведение собственника, работника, потребителя, семьянина, гражданина.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Человек в политической жизни. Политическая психология и политическое поведение. Политическое участие. Политическое лидерство.</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Правовое регулирование общественных отношений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Право в системе социальных норм. Система российского права. Законотворческий процесс в Российской Федерации.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351499" w:rsidRPr="002349FD" w:rsidRDefault="00351499" w:rsidP="008329AB">
      <w:pPr>
        <w:pStyle w:val="NormalWeb"/>
        <w:shd w:val="clear" w:color="auto" w:fill="FFFFFF"/>
        <w:spacing w:before="0" w:beforeAutospacing="0" w:after="0" w:afterAutospacing="0"/>
        <w:ind w:left="708"/>
        <w:jc w:val="both"/>
        <w:rPr>
          <w:color w:val="000000"/>
        </w:rPr>
      </w:pPr>
      <w:r w:rsidRPr="002349FD">
        <w:rPr>
          <w:color w:val="000000"/>
        </w:rPr>
        <w:t>Право на благоприятную окружающую среду и способы его защиты. Экологические правонарушения.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Порядок и условия заключения и расторжения брака. Правовое регулирование отношений супругов.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Правила приема в образовательные учреждения профессионального образования. Порядок оказания платных образовательных услуг.</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Международная защита прав человека в условиях мирного и военного времени.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Опыт познавательной и практической деятельности:</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работа с источниками социальной информации, с использованием современных средств коммуникации (включая ресурсы Интернета);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решение познавательных и практических задач, отражающих типичные социальные ситуации;</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анализ современных общественных явлений и событий;</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написание творческих работ по социальным дисциплинам.</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w:t>
      </w:r>
    </w:p>
    <w:p w:rsidR="00351499" w:rsidRDefault="00351499" w:rsidP="008329AB">
      <w:pPr>
        <w:pStyle w:val="NormalWeb"/>
        <w:shd w:val="clear" w:color="auto" w:fill="FFFFFF"/>
        <w:spacing w:before="0" w:beforeAutospacing="0" w:after="0" w:afterAutospacing="0"/>
        <w:jc w:val="center"/>
        <w:rPr>
          <w:b/>
          <w:color w:val="000000"/>
        </w:rPr>
      </w:pPr>
    </w:p>
    <w:p w:rsidR="00351499" w:rsidRDefault="00351499" w:rsidP="008329AB">
      <w:pPr>
        <w:pStyle w:val="NormalWeb"/>
        <w:shd w:val="clear" w:color="auto" w:fill="FFFFFF"/>
        <w:spacing w:before="0" w:beforeAutospacing="0" w:after="0" w:afterAutospacing="0"/>
        <w:jc w:val="center"/>
        <w:rPr>
          <w:b/>
          <w:color w:val="000000"/>
        </w:rPr>
      </w:pP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География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xml:space="preserve">Изучение географии на уровне среднего общего образования направлено на достижение следующих </w:t>
      </w:r>
      <w:r w:rsidRPr="002349FD">
        <w:rPr>
          <w:b/>
          <w:i/>
          <w:color w:val="000000"/>
        </w:rPr>
        <w:t>целей</w:t>
      </w:r>
      <w:r w:rsidRPr="002349FD">
        <w:rPr>
          <w:color w:val="000000"/>
        </w:rPr>
        <w:t>:</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патриотизма, толерантности, уважения к другим народам и культурам; бережного отношения к окружающей среде;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географии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Современные методы географических исследований. Источники географической информации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Природа и человек в современном мире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Население мира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Оценка основных показателей уровня и качества жизни населения. Анализ карт населения.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География мирового хозяйства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Регионы и страны мира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Россия в современном мире</w:t>
      </w:r>
      <w:r>
        <w:rPr>
          <w:color w:val="000000"/>
        </w:rPr>
        <w:t>.</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Географические аспекты современных глобальных проблем человечества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Составление простейших таблиц, схем, картосхем, отражающих географические взаимосвязи приоритетных глобальных проблем человечества.</w:t>
      </w:r>
    </w:p>
    <w:p w:rsidR="00351499" w:rsidRDefault="00351499" w:rsidP="008329AB">
      <w:pPr>
        <w:pStyle w:val="NormalWeb"/>
        <w:shd w:val="clear" w:color="auto" w:fill="FFFFFF"/>
        <w:spacing w:before="0" w:beforeAutospacing="0" w:after="0" w:afterAutospacing="0"/>
        <w:jc w:val="center"/>
        <w:rPr>
          <w:b/>
          <w:color w:val="000000"/>
        </w:rPr>
      </w:pP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Биология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xml:space="preserve">Изучение биологии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биологии</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b/>
          <w:color w:val="000000"/>
        </w:rPr>
        <w:t> </w:t>
      </w:r>
      <w:r w:rsidRPr="002349FD">
        <w:rPr>
          <w:color w:val="000000"/>
        </w:rPr>
        <w:t>Биология как наука. Методы научного познания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Клетка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Многообразие клеток. Прокариоты и эукариоты. Вирусы. Меры профилактики распространения вирусных заболеваний.</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Организм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Вид</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Доказательства эволюции живой природы. Биогенетический закон. Закон зародышевого сходства.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Экосистемы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Экологические факторы, общие закономерности их влияния на организмы. закон оптимума. Закон минимума. биологические ритмы. фотопериодизм.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Понятия "биогеоценоз" и "экосистема". Видовая и пространственная структура экосистемы. Компоненты экосистемы.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Физика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xml:space="preserve">Изучение физики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физике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Физика и методы научного познания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Механика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Молекулярная физика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Законы термодинамики. Порядок и хаос. необратимость тепловых процессов. Тепловые двигатели и охрана окружающей среды.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Проведение опытов по изучению свойств газов, жидкостей и твердых тел, тепловых процессов и агрегатных превращений вещества.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Практическое применение в повседневной жизни физических знаний о свойствах газов, жидкостей и твердых тел; об охране окружающей среды.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Электродинамика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Электромагнитные волны. Волновые свойства света. Различные виды электромагнитных излучений и их практическое применение.</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Проведение опытов по исследованию явления электромагнитной индукции, электромагнитных волн, волновых свойств света.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Объяснение устройства и принципа действия технических объектов, практическое применение физических знаний в повседневной жизни:</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при использовании микрофона, динамика, трансформатора, телефона, магнитофона; для безопасного обращения с домашней электропроводкой, бытовой электро- и радиоаппаратурой.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Квантовая физика и элементы астрофизики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Планетарная модель атома. Квантовые постулаты Бора. Лазеры.</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Наблюдение и описание движения небесных тел.</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351499" w:rsidRPr="002349FD" w:rsidRDefault="00351499" w:rsidP="008329AB">
      <w:pPr>
        <w:pStyle w:val="NormalWeb"/>
        <w:shd w:val="clear" w:color="auto" w:fill="FFFFFF"/>
        <w:spacing w:before="0" w:beforeAutospacing="0" w:after="0" w:afterAutospacing="0"/>
        <w:jc w:val="both"/>
        <w:rPr>
          <w:color w:val="000000"/>
        </w:rPr>
      </w:pP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Химия</w:t>
      </w:r>
    </w:p>
    <w:p w:rsidR="00351499" w:rsidRPr="002349FD" w:rsidRDefault="00351499" w:rsidP="008329AB">
      <w:pPr>
        <w:pStyle w:val="NormalWeb"/>
        <w:shd w:val="clear" w:color="auto" w:fill="FFFFFF"/>
        <w:spacing w:before="0" w:beforeAutospacing="0" w:after="0" w:afterAutospacing="0"/>
        <w:ind w:firstLine="708"/>
        <w:jc w:val="both"/>
        <w:rPr>
          <w:b/>
          <w:i/>
          <w:color w:val="000000"/>
        </w:rPr>
      </w:pPr>
      <w:r w:rsidRPr="002349FD">
        <w:rPr>
          <w:color w:val="000000"/>
        </w:rPr>
        <w:t xml:space="preserve">Изучение химии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освоение знаний о химической составляющей естественнонаучной картины мира, важнейших химических понятиях, законах и теориях;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w:t>
      </w:r>
      <w:r w:rsidRPr="002349FD">
        <w:rPr>
          <w:rStyle w:val="apple-converted-space"/>
          <w:b/>
          <w:color w:val="000000"/>
        </w:rPr>
        <w:t> </w:t>
      </w:r>
      <w:r w:rsidRPr="002349FD">
        <w:rPr>
          <w:b/>
          <w:color w:val="000000"/>
        </w:rPr>
        <w:t>основных образовательных программ по химии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Методы познания в химии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Научные методы познания веществ и химических явлений. Роль эксперимента и теории в химии. Моделирование химических процессов.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Теоретические основы химии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Современные представления о строении атома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Химическая связь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Вещество</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Качественный и количественный состав вещества. Вещества молекулярного и немолекулярного строения.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Причины многообразия веществ: изомерия, гомология, аллотропия.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Явления, происходящие при растворении веществ, - разрушение кристаллической решетки, диффузия, диссоциация, гидратация.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Золи, гели, понятие о коллоидах.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Химические реакции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Классификация химических реакций в неорганической и органической химии.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Реакции ионного обмена в водных растворах. Среда водных растворов: кислая, нейтральная, щелочная. Водородный показатель (ph) раствора.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Окислительно-восстановительные реакции. Электролиз растворов и расплавов.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Скорость реакции, ее зависимость от различных факторов. Катализ.</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Обратимость реакций. Химическое равновесие и способы его смещения.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Неорганическая химия</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Классификация неорганических соединений. Химические свойства основных классов неорганических соединений.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Неметаллы. Окислительно-восстановительные свойства типичных неметаллов. Общая характеристика подгруппы галогенов.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Органическая химия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Классификация и номенклатура органических соединений. Химические свойства основных классов органических соединений.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Углеводороды: алканы, алкены и диены, алкины, арены. Природные источники углеводородов: нефть и природный газ.</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Кислородсодержащие соединения: одно- и многоатомные спирты, фенол, альдегиды, одноосновные карбоновые кислоты, сложные эфиры, жиры, углеводы.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Азотсодержащие соединения: амины, аминокислоты, белки.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Полимеры: пластмассы, каучуки, волокна.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Экспериментальные основы химии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Правила безопасности при работе с едкими, горючими и токсичными веществами.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Проведение химических реакций в растворах.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Проведение химических реакций при нагревании.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Химия и жизнь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Химия и здоровье. Лекарства, ферменты, витамины, гормоны, минеральные воды. Проблемы, связанные с применением лекарственных препаратов.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Химия и пища. Калорийность жиров, белков и углеводов.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Химия в повседневной жизни. Моющие и чистящие средства. Правила безопасной работы со средствами бытовой химии.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Химические вещества как строительные и поделочные материалы. Вещества, используемые в полиграфии, живописи, скульптуре, архитектуре.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Общие представления о промышленных способах получения химических веществ (на примере производства серной кислоты).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Химическое загрязнение окружающей среды и его последствия.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Бытовая химическая грамотность.</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Основы безопасности жизнедеятельности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xml:space="preserve">Изучение основ безопасности жизнедеятельности на уровне среднего общего образования направлено на достижение следующих </w:t>
      </w:r>
      <w:r w:rsidRPr="002349FD">
        <w:rPr>
          <w:b/>
          <w:i/>
          <w:color w:val="000000"/>
        </w:rPr>
        <w:t>целей</w:t>
      </w:r>
      <w:r w:rsidRPr="002349FD">
        <w:rPr>
          <w:color w:val="000000"/>
        </w:rPr>
        <w:t>:</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ценностного отношения к человеческой жизни и здоровью; чувства уважения к героич</w:t>
      </w:r>
      <w:r>
        <w:rPr>
          <w:color w:val="000000"/>
        </w:rPr>
        <w:t>ескому наследию России</w:t>
      </w:r>
      <w:r w:rsidRPr="00840A92">
        <w:rPr>
          <w:color w:val="000000"/>
        </w:rPr>
        <w:t xml:space="preserve"> </w:t>
      </w:r>
      <w:r w:rsidRPr="002349FD">
        <w:rPr>
          <w:color w:val="000000"/>
        </w:rPr>
        <w:t>и ее государственной символике; патриотизма и долга по защите Отечества;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351499" w:rsidRPr="002349FD" w:rsidRDefault="00351499" w:rsidP="008329AB">
      <w:pPr>
        <w:pStyle w:val="NormalWeb"/>
        <w:shd w:val="clear" w:color="auto" w:fill="FFFFFF"/>
        <w:spacing w:before="0" w:beforeAutospacing="0" w:after="0" w:afterAutospacing="0"/>
        <w:jc w:val="both"/>
        <w:rPr>
          <w:color w:val="000000"/>
        </w:rPr>
      </w:pP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Минимум содержания </w:t>
      </w:r>
      <w:r w:rsidRPr="002349FD">
        <w:rPr>
          <w:rStyle w:val="apple-converted-space"/>
          <w:color w:val="000000"/>
        </w:rPr>
        <w:t> </w:t>
      </w:r>
      <w:r w:rsidRPr="002349FD">
        <w:rPr>
          <w:color w:val="000000"/>
        </w:rPr>
        <w:t>основных образовательных программ по ОБЖ</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Сохранение здоровья и обеспечение личной безопасности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Репродуктивное здоровье. Правила личной гигиены. Беременность и гигиена беременности. уход за младенцем.</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Правила и безопасность дорожного движения (в части, касающейся пешеходов, велосипедистов, пассажиров и водителей транспортных средств).</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(абзац введен Приказом Минобрнауки РФ от 19.10.2009 № 427)</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Государственная система обеспечения безопасности населения. Основные положения концепции национальной безопасности российской федерации.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Единая государственная система предупреждения и ликвидации чрезвычайных ситуаций природного и техногенного характера (РСЧС).</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Государственные службы по охране здоровья и обеспечения безопасности населения.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Основы обороны государства и воинская обязанность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Вооруженные Силы Российской Федерации - основа обороны государства. История создания вооруженных сил. Виды Вооруженных Сил. Рода войск.</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Общие обязанности и права военнослужащих.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Порядок и особенности прохождения военной службы по призыву и контракту. Альтернативная гражданская служба.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Государственная и военная символика Российской Федерации, традиции и ритуалы Вооруженных Сил Российской Федерации.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Военно-профессиональная ориентация, основные направления подготовки специалистов для службы в вооруженных силах российской федерации.</w:t>
      </w:r>
    </w:p>
    <w:p w:rsidR="00351499" w:rsidRDefault="00351499" w:rsidP="008329AB">
      <w:pPr>
        <w:pStyle w:val="NormalWeb"/>
        <w:shd w:val="clear" w:color="auto" w:fill="FFFFFF"/>
        <w:spacing w:before="0" w:beforeAutospacing="0" w:after="0" w:afterAutospacing="0"/>
        <w:jc w:val="center"/>
        <w:rPr>
          <w:b/>
          <w:color w:val="000000"/>
        </w:rPr>
      </w:pP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Физическая культура</w:t>
      </w:r>
    </w:p>
    <w:p w:rsidR="00351499" w:rsidRPr="002349FD" w:rsidRDefault="00351499" w:rsidP="008329AB">
      <w:pPr>
        <w:pStyle w:val="NormalWeb"/>
        <w:shd w:val="clear" w:color="auto" w:fill="FFFFFF"/>
        <w:spacing w:before="0" w:beforeAutospacing="0" w:after="0" w:afterAutospacing="0"/>
        <w:ind w:firstLine="708"/>
        <w:jc w:val="both"/>
        <w:rPr>
          <w:b/>
          <w:i/>
          <w:color w:val="000000"/>
        </w:rPr>
      </w:pPr>
      <w:r w:rsidRPr="002349FD">
        <w:rPr>
          <w:color w:val="000000"/>
        </w:rPr>
        <w:t xml:space="preserve">Изучение физической культуры на уровне среднего общего образования направлено на достижение следующих </w:t>
      </w:r>
      <w:r w:rsidRPr="002349FD">
        <w:rPr>
          <w:b/>
          <w:i/>
          <w:color w:val="000000"/>
        </w:rPr>
        <w:t>целей: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color w:val="000000"/>
        </w:rPr>
        <w:t> </w:t>
      </w:r>
      <w:r w:rsidRPr="002349FD">
        <w:rPr>
          <w:b/>
          <w:color w:val="000000"/>
        </w:rPr>
        <w:t>Содержание основных образовательных программ по физкультуре </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Физическая культура и основы здорового образа жизни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Основы законодательства российской федерации в области физической культуры, спорта, туризма, охраны здоровья.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Особенности соревновательной деятельности в массовых видах спорта; индивидуальная подготовка и требования безопасности.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Оздоровительные системы физического воспитания.</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Спортивно-оздоровительная деятельность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Прикладная физическая подготовка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351499" w:rsidRPr="002349FD" w:rsidRDefault="00351499" w:rsidP="008329AB">
      <w:pPr>
        <w:pStyle w:val="NormalWeb"/>
        <w:shd w:val="clear" w:color="auto" w:fill="FFFFFF"/>
        <w:spacing w:before="0" w:beforeAutospacing="0" w:after="0" w:afterAutospacing="0"/>
        <w:jc w:val="both"/>
        <w:rPr>
          <w:color w:val="000000"/>
        </w:rPr>
      </w:pPr>
      <w:r w:rsidRPr="002349FD">
        <w:rPr>
          <w:color w:val="000000"/>
        </w:rPr>
        <w:t> </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b/>
          <w:color w:val="000000"/>
        </w:rPr>
        <w:t>2.2. Общие учебные умения, навыки и способы деятельности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b/>
          <w:color w:val="000000"/>
        </w:rPr>
        <w:t>Познавательная деятельность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351499" w:rsidRDefault="00351499" w:rsidP="008329AB">
      <w:pPr>
        <w:pStyle w:val="NormalWeb"/>
        <w:shd w:val="clear" w:color="auto" w:fill="FFFFFF"/>
        <w:spacing w:before="0" w:beforeAutospacing="0" w:after="0" w:afterAutospacing="0"/>
        <w:jc w:val="both"/>
        <w:rPr>
          <w:b/>
          <w:color w:val="000000"/>
        </w:rPr>
      </w:pPr>
    </w:p>
    <w:p w:rsidR="00351499" w:rsidRDefault="00351499" w:rsidP="008329AB">
      <w:pPr>
        <w:pStyle w:val="NormalWeb"/>
        <w:shd w:val="clear" w:color="auto" w:fill="FFFFFF"/>
        <w:spacing w:before="0" w:beforeAutospacing="0" w:after="0" w:afterAutospacing="0"/>
        <w:jc w:val="both"/>
        <w:rPr>
          <w:b/>
          <w:color w:val="000000"/>
        </w:rPr>
      </w:pP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b/>
          <w:color w:val="000000"/>
        </w:rPr>
        <w:t>Информационно-коммуникативная деятельность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351499" w:rsidRPr="002349FD" w:rsidRDefault="00351499" w:rsidP="008329AB">
      <w:pPr>
        <w:pStyle w:val="NormalWeb"/>
        <w:shd w:val="clear" w:color="auto" w:fill="FFFFFF"/>
        <w:spacing w:before="0" w:beforeAutospacing="0" w:after="0" w:afterAutospacing="0"/>
        <w:jc w:val="both"/>
        <w:rPr>
          <w:b/>
          <w:color w:val="000000"/>
        </w:rPr>
      </w:pPr>
      <w:r w:rsidRPr="002349FD">
        <w:rPr>
          <w:color w:val="000000"/>
        </w:rPr>
        <w:t> </w:t>
      </w:r>
      <w:r w:rsidRPr="002349FD">
        <w:rPr>
          <w:b/>
          <w:color w:val="000000"/>
        </w:rPr>
        <w:t>Рефлексивная деятельность</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351499" w:rsidRPr="002349FD" w:rsidRDefault="00351499" w:rsidP="008329AB">
      <w:pPr>
        <w:pStyle w:val="NormalWeb"/>
        <w:shd w:val="clear" w:color="auto" w:fill="FFFFFF"/>
        <w:spacing w:before="0" w:beforeAutospacing="0" w:after="0" w:afterAutospacing="0"/>
        <w:ind w:firstLine="708"/>
        <w:jc w:val="both"/>
        <w:rPr>
          <w:color w:val="000000"/>
        </w:rPr>
      </w:pPr>
      <w:r w:rsidRPr="002349FD">
        <w:rPr>
          <w:color w:val="000000"/>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351499" w:rsidRPr="002349FD" w:rsidRDefault="00351499" w:rsidP="008329AB">
      <w:pPr>
        <w:pStyle w:val="NormalWeb"/>
        <w:shd w:val="clear" w:color="auto" w:fill="FFFFFF"/>
        <w:spacing w:before="0" w:beforeAutospacing="0" w:after="0" w:afterAutospacing="0"/>
        <w:ind w:firstLine="708"/>
        <w:jc w:val="center"/>
        <w:rPr>
          <w:b/>
        </w:rPr>
      </w:pPr>
      <w:r w:rsidRPr="002349FD">
        <w:rPr>
          <w:color w:val="000000"/>
        </w:rPr>
        <w:br w:type="page"/>
      </w:r>
      <w:r w:rsidRPr="002349FD">
        <w:rPr>
          <w:b/>
        </w:rPr>
        <w:t>3. ОРГАНИЗАЦИОННЫЙ РАЗДЕЛ</w:t>
      </w:r>
    </w:p>
    <w:p w:rsidR="00351499" w:rsidRPr="002349FD" w:rsidRDefault="00351499" w:rsidP="008329AB">
      <w:pPr>
        <w:pStyle w:val="ac"/>
        <w:spacing w:line="240" w:lineRule="auto"/>
        <w:jc w:val="center"/>
        <w:rPr>
          <w:rStyle w:val="dash0410005f0431005f0437005f0430005f0446005f0020005f0441005f043f005f0438005f0441005f043a005f0430005f005fchar1char1"/>
          <w:b/>
          <w:bCs/>
          <w:szCs w:val="24"/>
        </w:rPr>
      </w:pPr>
    </w:p>
    <w:p w:rsidR="00351499" w:rsidRPr="002349FD" w:rsidRDefault="00351499" w:rsidP="008329AB">
      <w:pPr>
        <w:pStyle w:val="ac"/>
        <w:spacing w:line="240" w:lineRule="auto"/>
        <w:rPr>
          <w:rStyle w:val="dash0410005f0431005f0437005f0430005f0446005f0020005f0441005f043f005f0438005f0441005f043a005f0430005f005fchar1char1"/>
          <w:szCs w:val="24"/>
        </w:rPr>
      </w:pPr>
      <w:r w:rsidRPr="002349FD">
        <w:rPr>
          <w:rStyle w:val="dash0410005f0431005f0437005f0430005f0446005f0020005f0441005f043f005f0438005f0441005f043a005f0430005f005fchar1char1"/>
          <w:b/>
          <w:bCs/>
          <w:szCs w:val="24"/>
        </w:rPr>
        <w:t xml:space="preserve">Организационный </w:t>
      </w:r>
      <w:r w:rsidRPr="002349FD">
        <w:rPr>
          <w:rStyle w:val="dash0410005f0431005f0437005f0430005f0446005f0020005f0441005f043f005f0438005f0441005f043a005f0430005f005fchar1char1"/>
          <w:szCs w:val="24"/>
        </w:rPr>
        <w:t>раздел устанавливает общие рамки организации образовательного процесса, а также механизм реализации компонентов Программы СОО.</w:t>
      </w:r>
    </w:p>
    <w:p w:rsidR="00351499" w:rsidRPr="002349FD" w:rsidRDefault="00351499" w:rsidP="008329AB">
      <w:pPr>
        <w:pStyle w:val="ac"/>
        <w:spacing w:line="240" w:lineRule="auto"/>
        <w:ind w:firstLine="0"/>
        <w:rPr>
          <w:b/>
          <w:sz w:val="24"/>
          <w:szCs w:val="24"/>
        </w:rPr>
      </w:pPr>
    </w:p>
    <w:p w:rsidR="00351499" w:rsidRPr="002349FD" w:rsidRDefault="00351499" w:rsidP="008329AB">
      <w:pPr>
        <w:pStyle w:val="ac"/>
        <w:spacing w:line="240" w:lineRule="auto"/>
        <w:ind w:firstLine="0"/>
        <w:rPr>
          <w:rStyle w:val="dash0410005f0431005f0437005f0430005f0446005f0020005f0441005f043f005f0438005f0441005f043a005f0430005f005fchar1char1"/>
          <w:szCs w:val="24"/>
        </w:rPr>
      </w:pPr>
      <w:r w:rsidRPr="002349FD">
        <w:rPr>
          <w:b/>
          <w:sz w:val="24"/>
          <w:szCs w:val="24"/>
        </w:rPr>
        <w:t>3.1. С</w:t>
      </w:r>
      <w:r w:rsidRPr="002349FD">
        <w:rPr>
          <w:rStyle w:val="dash0410005f0431005f0437005f0430005f0446005f0020005f0441005f043f005f0438005f0441005f043a005f0430005f005fchar1char1"/>
          <w:b/>
          <w:szCs w:val="24"/>
        </w:rPr>
        <w:t xml:space="preserve">истема условий реализации образовательной программы </w:t>
      </w:r>
    </w:p>
    <w:p w:rsidR="00351499" w:rsidRPr="002349FD" w:rsidRDefault="00351499" w:rsidP="008329AB">
      <w:pPr>
        <w:pStyle w:val="ac"/>
        <w:spacing w:line="240" w:lineRule="auto"/>
        <w:rPr>
          <w:rStyle w:val="dash0410005f0431005f0437005f0430005f0446005f0020005f0441005f043f005f0438005f0441005f043a005f0430005f005fchar1char1"/>
          <w:b/>
          <w:szCs w:val="24"/>
        </w:rPr>
      </w:pPr>
      <w:r w:rsidRPr="002349FD">
        <w:rPr>
          <w:rStyle w:val="dash0410005f0431005f0437005f0430005f0446005f0020005f0441005f043f005f0438005f0441005f043a005f0430005f005fchar1char1"/>
          <w:b/>
          <w:szCs w:val="24"/>
        </w:rPr>
        <w:t>среднего общего образования.</w:t>
      </w:r>
    </w:p>
    <w:p w:rsidR="00351499" w:rsidRPr="002349FD" w:rsidRDefault="00351499" w:rsidP="008329AB">
      <w:pPr>
        <w:pStyle w:val="ac"/>
        <w:spacing w:line="240" w:lineRule="auto"/>
        <w:ind w:left="708" w:firstLine="708"/>
        <w:rPr>
          <w:rStyle w:val="dash0410005f0431005f0437005f0430005f0446005f0020005f0441005f043f005f0438005f0441005f043a005f0430005f005fchar1char1"/>
          <w:b/>
          <w:szCs w:val="24"/>
        </w:rPr>
      </w:pPr>
      <w:r w:rsidRPr="002349FD">
        <w:rPr>
          <w:rStyle w:val="dash0410005f0431005f0437005f0430005f0446005f0020005f0441005f043f005f0438005f0441005f043a005f0430005f005fchar1char1"/>
          <w:szCs w:val="24"/>
        </w:rPr>
        <w:t>Учебный план среднего общего образования.</w:t>
      </w:r>
    </w:p>
    <w:p w:rsidR="00351499" w:rsidRPr="002349FD" w:rsidRDefault="00351499" w:rsidP="008329AB">
      <w:pPr>
        <w:pStyle w:val="ac"/>
        <w:spacing w:line="240" w:lineRule="auto"/>
        <w:ind w:left="708" w:firstLine="708"/>
        <w:rPr>
          <w:rStyle w:val="dash0410005f0431005f0437005f0430005f0446005f0020005f0441005f043f005f0438005f0441005f043a005f0430005f005fchar1char1"/>
          <w:szCs w:val="24"/>
        </w:rPr>
      </w:pPr>
      <w:r w:rsidRPr="002349FD">
        <w:rPr>
          <w:rStyle w:val="dash0410005f0431005f0437005f0430005f0446005f0020005f0441005f043f005f0438005f0441005f043a005f0430005f005fchar1char1"/>
          <w:szCs w:val="24"/>
        </w:rPr>
        <w:t>Учебно-методический комплекс среднего общего образования.</w:t>
      </w:r>
    </w:p>
    <w:p w:rsidR="00351499" w:rsidRPr="002349FD" w:rsidRDefault="00351499" w:rsidP="008329AB">
      <w:pPr>
        <w:ind w:left="708" w:firstLine="708"/>
        <w:rPr>
          <w:b/>
        </w:rPr>
      </w:pPr>
      <w:r w:rsidRPr="002349FD">
        <w:t xml:space="preserve">Кадровые условия реализации образовательной программы </w:t>
      </w:r>
      <w:r w:rsidRPr="002349FD">
        <w:rPr>
          <w:rStyle w:val="Zag11"/>
          <w:rFonts w:eastAsia="@Arial Unicode MS"/>
        </w:rPr>
        <w:t>среднего общего образования</w:t>
      </w:r>
      <w:r w:rsidRPr="002349FD">
        <w:t>.</w:t>
      </w:r>
    </w:p>
    <w:p w:rsidR="00351499" w:rsidRPr="002349FD" w:rsidRDefault="00351499" w:rsidP="008329AB">
      <w:pPr>
        <w:pStyle w:val="Zag1"/>
        <w:spacing w:after="0" w:line="240" w:lineRule="auto"/>
        <w:ind w:left="708" w:firstLine="708"/>
        <w:jc w:val="left"/>
        <w:rPr>
          <w:rStyle w:val="Zag11"/>
          <w:rFonts w:eastAsia="@Arial Unicode MS"/>
          <w:b w:val="0"/>
          <w:color w:val="auto"/>
          <w:lang w:val="ru-RU"/>
        </w:rPr>
      </w:pPr>
      <w:r w:rsidRPr="002349FD">
        <w:rPr>
          <w:b w:val="0"/>
          <w:lang w:val="ru-RU"/>
        </w:rPr>
        <w:t>Материально-технические условия реализации образовательной программы</w:t>
      </w:r>
      <w:r w:rsidRPr="002349FD">
        <w:rPr>
          <w:b w:val="0"/>
          <w:lang w:val="ru-RU"/>
        </w:rPr>
        <w:tab/>
      </w:r>
      <w:r w:rsidRPr="002349FD">
        <w:rPr>
          <w:rStyle w:val="Zag11"/>
          <w:rFonts w:eastAsia="@Arial Unicode MS"/>
          <w:b w:val="0"/>
          <w:color w:val="auto"/>
          <w:lang w:val="ru-RU"/>
        </w:rPr>
        <w:t>среднего общего образования.</w:t>
      </w:r>
    </w:p>
    <w:p w:rsidR="00351499" w:rsidRPr="002349FD" w:rsidRDefault="00351499" w:rsidP="008329AB">
      <w:pPr>
        <w:pStyle w:val="ac"/>
        <w:spacing w:line="240" w:lineRule="auto"/>
        <w:jc w:val="center"/>
        <w:rPr>
          <w:rStyle w:val="Zag11"/>
          <w:b/>
          <w:sz w:val="24"/>
          <w:szCs w:val="24"/>
        </w:rPr>
      </w:pPr>
    </w:p>
    <w:p w:rsidR="00351499" w:rsidRPr="002349FD" w:rsidRDefault="00351499" w:rsidP="008329AB">
      <w:pPr>
        <w:ind w:left="540" w:hanging="540"/>
        <w:jc w:val="center"/>
        <w:rPr>
          <w:rStyle w:val="Zag11"/>
          <w:rFonts w:eastAsia="@Arial Unicode MS"/>
          <w:b/>
        </w:rPr>
      </w:pPr>
      <w:r w:rsidRPr="002349FD">
        <w:rPr>
          <w:rStyle w:val="Zag11"/>
          <w:rFonts w:eastAsia="@Arial Unicode MS"/>
          <w:b/>
        </w:rPr>
        <w:t>Учебный план среднего общего образования</w:t>
      </w:r>
    </w:p>
    <w:p w:rsidR="00351499" w:rsidRPr="002349FD" w:rsidRDefault="00351499" w:rsidP="008329AB">
      <w:pPr>
        <w:ind w:left="540" w:hanging="540"/>
        <w:jc w:val="center"/>
        <w:rPr>
          <w:rStyle w:val="Zag11"/>
          <w:rFonts w:eastAsia="@Arial Unicode MS"/>
          <w:b/>
        </w:rPr>
      </w:pPr>
    </w:p>
    <w:p w:rsidR="00351499" w:rsidRPr="002349FD" w:rsidRDefault="00351499" w:rsidP="008329AB">
      <w:pPr>
        <w:tabs>
          <w:tab w:val="left" w:pos="709"/>
        </w:tabs>
        <w:ind w:right="240" w:firstLine="567"/>
        <w:jc w:val="both"/>
      </w:pPr>
      <w:r w:rsidRPr="002349FD">
        <w:t xml:space="preserve">Учебный план разработан на основе федерального базисного учебного плана, федерального компонента государственного образовательного стандарта основного общего образования. </w:t>
      </w:r>
    </w:p>
    <w:p w:rsidR="00351499" w:rsidRPr="002349FD" w:rsidRDefault="00351499" w:rsidP="008329AB">
      <w:pPr>
        <w:autoSpaceDE w:val="0"/>
        <w:autoSpaceDN w:val="0"/>
        <w:adjustRightInd w:val="0"/>
        <w:ind w:firstLine="540"/>
        <w:jc w:val="both"/>
      </w:pPr>
      <w:r w:rsidRPr="002349FD">
        <w:t>Учебный план фиксирует максимальный объём учебной нагрузки учащихся, состав учебных предметов федерального компонента государственного образовательного стандарта общего образования; определяет ч</w:t>
      </w:r>
      <w:r w:rsidRPr="002349FD">
        <w:rPr>
          <w:bCs/>
        </w:rPr>
        <w:t>асть, формируемую участниками образовательного процесса</w:t>
      </w:r>
      <w:r w:rsidRPr="002349FD">
        <w:t xml:space="preserve"> (компонент образовательного учреждения); распределяет учебное время,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w:t>
      </w:r>
    </w:p>
    <w:p w:rsidR="00351499" w:rsidRPr="002349FD" w:rsidRDefault="00351499" w:rsidP="008329AB">
      <w:pPr>
        <w:pStyle w:val="NormalWeb"/>
        <w:shd w:val="clear" w:color="auto" w:fill="FFFFFF"/>
        <w:spacing w:before="0" w:beforeAutospacing="0" w:after="0" w:afterAutospacing="0"/>
        <w:jc w:val="both"/>
        <w:rPr>
          <w:color w:val="000000"/>
        </w:rPr>
      </w:pPr>
    </w:p>
    <w:p w:rsidR="00351499" w:rsidRPr="002349FD" w:rsidRDefault="00351499" w:rsidP="008329AB">
      <w:pPr>
        <w:ind w:firstLine="540"/>
        <w:jc w:val="both"/>
      </w:pPr>
      <w:r w:rsidRPr="002349FD">
        <w:t>Учебный план для 10-11 классов ориентирован на 2-летний нормативный срок освоения Программы СОО.</w:t>
      </w:r>
    </w:p>
    <w:p w:rsidR="00351499" w:rsidRPr="002349FD" w:rsidRDefault="00351499" w:rsidP="008329AB">
      <w:pPr>
        <w:ind w:firstLine="540"/>
        <w:jc w:val="both"/>
      </w:pPr>
      <w:r w:rsidRPr="002349FD">
        <w:t>Режи</w:t>
      </w:r>
      <w:r>
        <w:t>м работы в 10-11 классах по шести</w:t>
      </w:r>
      <w:r w:rsidRPr="002349FD">
        <w:t>дневной</w:t>
      </w:r>
      <w:r w:rsidRPr="002349FD">
        <w:rPr>
          <w:color w:val="FF0000"/>
        </w:rPr>
        <w:t xml:space="preserve"> </w:t>
      </w:r>
      <w:r w:rsidRPr="002349FD">
        <w:t>учебной неделе в первую смену.</w:t>
      </w:r>
    </w:p>
    <w:p w:rsidR="00351499" w:rsidRPr="002349FD" w:rsidRDefault="00351499" w:rsidP="008329AB">
      <w:pPr>
        <w:ind w:firstLine="540"/>
        <w:jc w:val="both"/>
      </w:pPr>
      <w:r w:rsidRPr="002349FD">
        <w:t xml:space="preserve">Продолжительность учебного года для учащихся 11 класса (без учета государственной итоговой аттестации) – не менее 34 учебных недель; для учащихся 10 классов - 35 учебных недель. </w:t>
      </w:r>
    </w:p>
    <w:p w:rsidR="00351499" w:rsidRPr="002349FD" w:rsidRDefault="00351499" w:rsidP="008329AB">
      <w:pPr>
        <w:ind w:firstLine="540"/>
        <w:jc w:val="both"/>
        <w:rPr>
          <w:color w:val="000000"/>
        </w:rPr>
      </w:pPr>
      <w:r w:rsidRPr="002349FD">
        <w:t>Продолжительность урока для 10</w:t>
      </w:r>
      <w:r>
        <w:rPr>
          <w:color w:val="000000"/>
        </w:rPr>
        <w:t>-11 классов 45</w:t>
      </w:r>
      <w:r w:rsidRPr="002349FD">
        <w:rPr>
          <w:color w:val="000000"/>
        </w:rPr>
        <w:t xml:space="preserve"> минут (</w:t>
      </w:r>
      <w:r w:rsidRPr="002349FD">
        <w:t>СанПиН 2.4.2.2821-10)</w:t>
      </w:r>
      <w:r w:rsidRPr="002349FD">
        <w:rPr>
          <w:color w:val="000000"/>
        </w:rPr>
        <w:t>.</w:t>
      </w:r>
    </w:p>
    <w:p w:rsidR="00351499" w:rsidRDefault="00351499" w:rsidP="008329AB">
      <w:pPr>
        <w:pStyle w:val="Subtitle"/>
        <w:spacing w:before="0"/>
        <w:ind w:firstLine="540"/>
        <w:jc w:val="both"/>
        <w:rPr>
          <w:rFonts w:ascii="Times New Roman" w:hAnsi="Times New Roman"/>
          <w:b w:val="0"/>
          <w:caps w:val="0"/>
          <w:color w:val="000000"/>
          <w:sz w:val="24"/>
        </w:rPr>
      </w:pPr>
    </w:p>
    <w:p w:rsidR="00351499" w:rsidRDefault="00351499" w:rsidP="00B65B38">
      <w:pPr>
        <w:ind w:firstLine="539"/>
        <w:jc w:val="both"/>
        <w:rPr>
          <w:sz w:val="28"/>
          <w:szCs w:val="28"/>
        </w:rPr>
      </w:pPr>
      <w:r>
        <w:rPr>
          <w:sz w:val="28"/>
          <w:szCs w:val="28"/>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351499" w:rsidRDefault="00351499" w:rsidP="00B65B38">
      <w:pPr>
        <w:ind w:firstLine="539"/>
        <w:jc w:val="both"/>
        <w:rPr>
          <w:sz w:val="28"/>
          <w:szCs w:val="28"/>
        </w:rPr>
      </w:pPr>
      <w:r>
        <w:rPr>
          <w:sz w:val="28"/>
          <w:szCs w:val="28"/>
        </w:rPr>
        <w:t>МКОУ «Гергебильская СОШ №2» осуществляет образовательную деятельность по универсальному учебному плану ,предназначенному для  общеобразовательных учреждений, в которых не созданы условия для профильного обучения.</w:t>
      </w:r>
    </w:p>
    <w:p w:rsidR="00351499" w:rsidRDefault="00351499" w:rsidP="00B65B38">
      <w:pPr>
        <w:ind w:firstLine="539"/>
        <w:jc w:val="both"/>
        <w:rPr>
          <w:sz w:val="28"/>
          <w:szCs w:val="28"/>
        </w:rPr>
      </w:pPr>
      <w:r>
        <w:rPr>
          <w:sz w:val="28"/>
          <w:szCs w:val="28"/>
        </w:rPr>
        <w:t>На ступени среднего общего образования в национально-региональный компонент входят: «История Дагестана», «Культура и традиции народов Дагестана»,</w:t>
      </w:r>
      <w:r w:rsidRPr="00A07958">
        <w:rPr>
          <w:sz w:val="28"/>
          <w:szCs w:val="28"/>
        </w:rPr>
        <w:t xml:space="preserve"> </w:t>
      </w:r>
      <w:r>
        <w:rPr>
          <w:sz w:val="28"/>
          <w:szCs w:val="28"/>
        </w:rPr>
        <w:t>«Родной язык» (по одному часу в неделю), «Дагестанская литература» (два часа в неделю).</w:t>
      </w:r>
    </w:p>
    <w:p w:rsidR="00351499" w:rsidRDefault="00351499" w:rsidP="00B65B38">
      <w:pPr>
        <w:ind w:firstLine="539"/>
        <w:jc w:val="both"/>
        <w:rPr>
          <w:sz w:val="28"/>
          <w:szCs w:val="28"/>
        </w:rPr>
      </w:pPr>
      <w:r>
        <w:rPr>
          <w:b/>
          <w:i/>
          <w:sz w:val="28"/>
          <w:szCs w:val="28"/>
        </w:rPr>
        <w:t>Элективные учебные предметы</w:t>
      </w:r>
      <w:r>
        <w:rPr>
          <w:sz w:val="28"/>
          <w:szCs w:val="28"/>
        </w:rPr>
        <w:t xml:space="preserve"> – обязательные учебные предметы по выбору учащихся </w:t>
      </w:r>
      <w:r>
        <w:rPr>
          <w:b/>
          <w:i/>
          <w:sz w:val="28"/>
          <w:szCs w:val="28"/>
        </w:rPr>
        <w:t xml:space="preserve">из компонента образовательной организации. </w:t>
      </w:r>
      <w:r>
        <w:rPr>
          <w:sz w:val="28"/>
          <w:szCs w:val="28"/>
        </w:rPr>
        <w:t>Элективные учебные предметы выполняют три основные функции:</w:t>
      </w:r>
    </w:p>
    <w:p w:rsidR="00351499" w:rsidRDefault="00351499" w:rsidP="00B65B38">
      <w:pPr>
        <w:ind w:firstLine="539"/>
        <w:jc w:val="both"/>
        <w:rPr>
          <w:sz w:val="28"/>
          <w:szCs w:val="28"/>
        </w:rPr>
      </w:pPr>
      <w:r>
        <w:rPr>
          <w:sz w:val="28"/>
          <w:szCs w:val="28"/>
        </w:rPr>
        <w:t>1)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351499" w:rsidRDefault="00351499" w:rsidP="00B65B38">
      <w:pPr>
        <w:ind w:firstLine="539"/>
        <w:jc w:val="both"/>
        <w:rPr>
          <w:sz w:val="28"/>
          <w:szCs w:val="28"/>
        </w:rPr>
      </w:pPr>
      <w:r>
        <w:rPr>
          <w:sz w:val="28"/>
          <w:szCs w:val="28"/>
        </w:rPr>
        <w:t>2) способствуют удовлетворению познавательных интересов в различных областях деятельности человека.</w:t>
      </w:r>
    </w:p>
    <w:p w:rsidR="00351499" w:rsidRDefault="00351499" w:rsidP="00B65B38">
      <w:pPr>
        <w:ind w:firstLine="539"/>
        <w:jc w:val="both"/>
        <w:rPr>
          <w:sz w:val="28"/>
          <w:szCs w:val="28"/>
        </w:rPr>
      </w:pPr>
      <w:r>
        <w:rPr>
          <w:sz w:val="28"/>
          <w:szCs w:val="28"/>
        </w:rPr>
        <w:t>Часы отведённые на элективные курсы распределены следующим образом :</w:t>
      </w:r>
    </w:p>
    <w:p w:rsidR="00351499" w:rsidRDefault="00351499" w:rsidP="00B65B38">
      <w:pPr>
        <w:ind w:firstLine="539"/>
        <w:jc w:val="both"/>
        <w:rPr>
          <w:sz w:val="28"/>
          <w:szCs w:val="28"/>
        </w:rPr>
      </w:pPr>
      <w:r>
        <w:rPr>
          <w:sz w:val="28"/>
          <w:szCs w:val="28"/>
        </w:rPr>
        <w:t>10 класс-Астрономия-1ч</w:t>
      </w:r>
    </w:p>
    <w:p w:rsidR="00351499" w:rsidRDefault="00351499" w:rsidP="00B65B38">
      <w:pPr>
        <w:ind w:firstLine="539"/>
        <w:jc w:val="both"/>
        <w:rPr>
          <w:sz w:val="28"/>
          <w:szCs w:val="28"/>
        </w:rPr>
      </w:pPr>
      <w:r>
        <w:rPr>
          <w:sz w:val="28"/>
          <w:szCs w:val="28"/>
        </w:rPr>
        <w:t xml:space="preserve">               Русский язык -1ч</w:t>
      </w:r>
    </w:p>
    <w:p w:rsidR="00351499" w:rsidRDefault="00351499" w:rsidP="00B65B38">
      <w:pPr>
        <w:ind w:firstLine="539"/>
        <w:jc w:val="both"/>
        <w:rPr>
          <w:sz w:val="28"/>
          <w:szCs w:val="28"/>
        </w:rPr>
      </w:pPr>
      <w:r>
        <w:rPr>
          <w:sz w:val="28"/>
          <w:szCs w:val="28"/>
        </w:rPr>
        <w:t xml:space="preserve">              Профильное обучение-3ч +1ч технология</w:t>
      </w:r>
    </w:p>
    <w:p w:rsidR="00351499" w:rsidRDefault="00351499" w:rsidP="00B65B38">
      <w:pPr>
        <w:ind w:firstLine="539"/>
        <w:jc w:val="both"/>
        <w:rPr>
          <w:sz w:val="28"/>
          <w:szCs w:val="28"/>
        </w:rPr>
      </w:pPr>
      <w:r>
        <w:rPr>
          <w:sz w:val="28"/>
          <w:szCs w:val="28"/>
        </w:rPr>
        <w:t>11 класс- Русский язык -1ч</w:t>
      </w:r>
    </w:p>
    <w:p w:rsidR="00351499" w:rsidRDefault="00351499" w:rsidP="00B65B38">
      <w:pPr>
        <w:ind w:firstLine="539"/>
        <w:jc w:val="both"/>
        <w:rPr>
          <w:sz w:val="28"/>
          <w:szCs w:val="28"/>
        </w:rPr>
      </w:pPr>
      <w:r>
        <w:rPr>
          <w:sz w:val="28"/>
          <w:szCs w:val="28"/>
        </w:rPr>
        <w:t xml:space="preserve">                Математика-1ч</w:t>
      </w:r>
    </w:p>
    <w:p w:rsidR="00351499" w:rsidRDefault="00351499" w:rsidP="00B65B38">
      <w:pPr>
        <w:ind w:firstLine="539"/>
        <w:jc w:val="both"/>
        <w:rPr>
          <w:sz w:val="28"/>
          <w:szCs w:val="28"/>
        </w:rPr>
      </w:pPr>
      <w:r>
        <w:rPr>
          <w:sz w:val="28"/>
          <w:szCs w:val="28"/>
        </w:rPr>
        <w:t xml:space="preserve">              Профильное обучение -3ч+1ч технология</w:t>
      </w:r>
    </w:p>
    <w:p w:rsidR="00351499" w:rsidRDefault="00351499" w:rsidP="00B65B38">
      <w:pPr>
        <w:ind w:firstLine="539"/>
        <w:jc w:val="both"/>
        <w:rPr>
          <w:sz w:val="28"/>
          <w:szCs w:val="28"/>
        </w:rPr>
      </w:pPr>
    </w:p>
    <w:p w:rsidR="00351499" w:rsidRPr="002144EF" w:rsidRDefault="00351499" w:rsidP="00B65B38">
      <w:pPr>
        <w:ind w:firstLine="539"/>
        <w:jc w:val="both"/>
        <w:rPr>
          <w:sz w:val="28"/>
          <w:szCs w:val="28"/>
        </w:rPr>
      </w:pPr>
      <w:r>
        <w:rPr>
          <w:sz w:val="28"/>
          <w:szCs w:val="28"/>
        </w:rPr>
        <w:t xml:space="preserve">При проведении занятий по учебным предметам «Иностранный язык» «Русский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при наполняемости 20 и более человек. </w:t>
      </w:r>
    </w:p>
    <w:p w:rsidR="00351499" w:rsidRPr="002349FD" w:rsidRDefault="00351499" w:rsidP="00B65B38">
      <w:pPr>
        <w:pStyle w:val="Subtitle"/>
        <w:spacing w:before="0"/>
        <w:ind w:firstLine="540"/>
        <w:jc w:val="both"/>
        <w:rPr>
          <w:rFonts w:ascii="Times New Roman" w:hAnsi="Times New Roman"/>
          <w:b w:val="0"/>
          <w:caps w:val="0"/>
          <w:color w:val="000000"/>
          <w:sz w:val="24"/>
        </w:rPr>
      </w:pPr>
      <w:r w:rsidRPr="002349FD">
        <w:rPr>
          <w:rFonts w:ascii="Times New Roman" w:hAnsi="Times New Roman"/>
          <w:b w:val="0"/>
          <w:caps w:val="0"/>
          <w:color w:val="000000"/>
          <w:sz w:val="24"/>
        </w:rPr>
        <w:t xml:space="preserve">Третий уровень общего образования готовит выпускников не только к обучению в учреждениях высшего профессионального образования, но и к обучению в системе среднего профессионального образования, а также к началу трудовой деятельности, поэтому при составлении учебного плана классов среднего общего образования внимательно изучены потребности учащихся и их родителей (законных представителей).  </w:t>
      </w:r>
    </w:p>
    <w:p w:rsidR="00351499" w:rsidRDefault="00351499" w:rsidP="00B65B38">
      <w:pPr>
        <w:pStyle w:val="Title"/>
        <w:rPr>
          <w:sz w:val="28"/>
          <w:szCs w:val="28"/>
        </w:rPr>
      </w:pPr>
    </w:p>
    <w:p w:rsidR="00351499" w:rsidRDefault="00351499" w:rsidP="00B65B38">
      <w:pPr>
        <w:pStyle w:val="Title"/>
        <w:rPr>
          <w:sz w:val="28"/>
          <w:szCs w:val="28"/>
        </w:rPr>
      </w:pPr>
    </w:p>
    <w:p w:rsidR="00351499" w:rsidRDefault="00351499" w:rsidP="00B65B38">
      <w:pPr>
        <w:pStyle w:val="Title"/>
        <w:rPr>
          <w:sz w:val="28"/>
          <w:szCs w:val="28"/>
        </w:rPr>
      </w:pPr>
    </w:p>
    <w:p w:rsidR="00351499" w:rsidRDefault="00351499" w:rsidP="00B65B38">
      <w:pPr>
        <w:pStyle w:val="Title"/>
        <w:rPr>
          <w:sz w:val="28"/>
          <w:szCs w:val="28"/>
        </w:rPr>
      </w:pPr>
      <w:r>
        <w:rPr>
          <w:sz w:val="28"/>
          <w:szCs w:val="28"/>
        </w:rPr>
        <w:t>Учебный  план для 10-11 классов</w:t>
      </w:r>
    </w:p>
    <w:p w:rsidR="00351499" w:rsidRDefault="00351499" w:rsidP="00B65B38">
      <w:pPr>
        <w:pStyle w:val="Title"/>
        <w:rPr>
          <w:sz w:val="28"/>
          <w:szCs w:val="28"/>
        </w:rPr>
      </w:pPr>
      <w:r>
        <w:rPr>
          <w:sz w:val="28"/>
          <w:szCs w:val="28"/>
        </w:rPr>
        <w:t>МКОУ «Гергебильская СОШ №2»</w:t>
      </w:r>
    </w:p>
    <w:p w:rsidR="00351499" w:rsidRPr="00AA2287" w:rsidRDefault="00351499" w:rsidP="00B65B38">
      <w:pPr>
        <w:pStyle w:val="Title"/>
        <w:rPr>
          <w:sz w:val="28"/>
          <w:szCs w:val="28"/>
        </w:rPr>
      </w:pPr>
      <w:r>
        <w:rPr>
          <w:sz w:val="28"/>
          <w:szCs w:val="28"/>
        </w:rPr>
        <w:t xml:space="preserve"> на 2017/2018</w:t>
      </w:r>
      <w:r w:rsidRPr="00AA2287">
        <w:rPr>
          <w:sz w:val="28"/>
          <w:szCs w:val="28"/>
        </w:rPr>
        <w:t xml:space="preserve"> учебный год</w:t>
      </w:r>
    </w:p>
    <w:p w:rsidR="00351499" w:rsidRPr="00AA2287" w:rsidRDefault="00351499" w:rsidP="00B65B38">
      <w:pPr>
        <w:pStyle w:val="Title"/>
        <w:rPr>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52"/>
        <w:gridCol w:w="1928"/>
        <w:gridCol w:w="1620"/>
      </w:tblGrid>
      <w:tr w:rsidR="00351499" w:rsidRPr="00AA2287" w:rsidTr="00840A92">
        <w:tc>
          <w:tcPr>
            <w:tcW w:w="6120" w:type="dxa"/>
          </w:tcPr>
          <w:p w:rsidR="00351499" w:rsidRPr="00AA2287" w:rsidRDefault="00351499" w:rsidP="00840A92">
            <w:pPr>
              <w:pStyle w:val="Title"/>
              <w:ind w:left="-180" w:right="-108"/>
              <w:rPr>
                <w:sz w:val="28"/>
                <w:szCs w:val="28"/>
              </w:rPr>
            </w:pPr>
            <w:r w:rsidRPr="00AA2287">
              <w:rPr>
                <w:sz w:val="28"/>
                <w:szCs w:val="28"/>
              </w:rPr>
              <w:t>Учебные предметы</w:t>
            </w:r>
          </w:p>
        </w:tc>
        <w:tc>
          <w:tcPr>
            <w:tcW w:w="3600" w:type="dxa"/>
            <w:gridSpan w:val="3"/>
          </w:tcPr>
          <w:p w:rsidR="00351499" w:rsidRPr="00AA2287" w:rsidRDefault="00351499" w:rsidP="00840A92">
            <w:pPr>
              <w:pStyle w:val="Title"/>
              <w:ind w:left="-108" w:right="-108"/>
              <w:rPr>
                <w:sz w:val="28"/>
                <w:szCs w:val="28"/>
              </w:rPr>
            </w:pPr>
            <w:r w:rsidRPr="00AA2287">
              <w:rPr>
                <w:sz w:val="28"/>
                <w:szCs w:val="28"/>
              </w:rPr>
              <w:t xml:space="preserve">Число недельных </w:t>
            </w:r>
          </w:p>
          <w:p w:rsidR="00351499" w:rsidRPr="00AA2287" w:rsidRDefault="00351499" w:rsidP="00840A92">
            <w:pPr>
              <w:pStyle w:val="Title"/>
              <w:ind w:left="-108" w:right="-108"/>
              <w:rPr>
                <w:sz w:val="28"/>
                <w:szCs w:val="28"/>
              </w:rPr>
            </w:pPr>
            <w:r w:rsidRPr="00AA2287">
              <w:rPr>
                <w:sz w:val="28"/>
                <w:szCs w:val="28"/>
              </w:rPr>
              <w:t>учебных часов</w:t>
            </w:r>
          </w:p>
        </w:tc>
      </w:tr>
      <w:tr w:rsidR="00351499" w:rsidRPr="00AA2287" w:rsidTr="00840A92">
        <w:tc>
          <w:tcPr>
            <w:tcW w:w="9720" w:type="dxa"/>
            <w:gridSpan w:val="4"/>
          </w:tcPr>
          <w:p w:rsidR="00351499" w:rsidRPr="00AA2287" w:rsidRDefault="00351499" w:rsidP="00840A92">
            <w:pPr>
              <w:pStyle w:val="Title"/>
              <w:ind w:left="-108" w:right="-108"/>
              <w:rPr>
                <w:sz w:val="28"/>
                <w:szCs w:val="28"/>
              </w:rPr>
            </w:pPr>
            <w:r w:rsidRPr="00AA2287">
              <w:rPr>
                <w:sz w:val="28"/>
                <w:szCs w:val="28"/>
              </w:rPr>
              <w:t>Базовые учебные предметы</w:t>
            </w:r>
          </w:p>
        </w:tc>
      </w:tr>
      <w:tr w:rsidR="00351499" w:rsidRPr="00AA2287" w:rsidTr="00840A92">
        <w:tc>
          <w:tcPr>
            <w:tcW w:w="6120" w:type="dxa"/>
          </w:tcPr>
          <w:p w:rsidR="00351499" w:rsidRPr="00AA2287" w:rsidRDefault="00351499" w:rsidP="00840A92">
            <w:pPr>
              <w:pStyle w:val="Title"/>
              <w:ind w:left="-180" w:right="-108"/>
              <w:rPr>
                <w:sz w:val="28"/>
                <w:szCs w:val="28"/>
              </w:rPr>
            </w:pPr>
          </w:p>
        </w:tc>
        <w:tc>
          <w:tcPr>
            <w:tcW w:w="1980" w:type="dxa"/>
            <w:gridSpan w:val="2"/>
          </w:tcPr>
          <w:p w:rsidR="00351499" w:rsidRPr="00AA2287" w:rsidRDefault="00351499" w:rsidP="00840A92">
            <w:pPr>
              <w:pStyle w:val="Title"/>
              <w:ind w:left="-108" w:right="-108"/>
              <w:rPr>
                <w:sz w:val="28"/>
                <w:szCs w:val="28"/>
              </w:rPr>
            </w:pPr>
            <w:r w:rsidRPr="00AA2287">
              <w:rPr>
                <w:sz w:val="28"/>
                <w:szCs w:val="28"/>
              </w:rPr>
              <w:t>10 класс</w:t>
            </w:r>
          </w:p>
        </w:tc>
        <w:tc>
          <w:tcPr>
            <w:tcW w:w="1620" w:type="dxa"/>
          </w:tcPr>
          <w:p w:rsidR="00351499" w:rsidRPr="00AA2287" w:rsidRDefault="00351499" w:rsidP="00840A92">
            <w:pPr>
              <w:pStyle w:val="Title"/>
              <w:ind w:left="-108" w:right="-108"/>
              <w:rPr>
                <w:sz w:val="28"/>
                <w:szCs w:val="28"/>
              </w:rPr>
            </w:pPr>
            <w:r w:rsidRPr="00AA2287">
              <w:rPr>
                <w:sz w:val="28"/>
                <w:szCs w:val="28"/>
              </w:rPr>
              <w:t>11 класс</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Русский язык</w:t>
            </w:r>
          </w:p>
        </w:tc>
        <w:tc>
          <w:tcPr>
            <w:tcW w:w="1980" w:type="dxa"/>
            <w:gridSpan w:val="2"/>
          </w:tcPr>
          <w:p w:rsidR="00351499" w:rsidRPr="00AA2287" w:rsidRDefault="00351499" w:rsidP="00840A92">
            <w:pPr>
              <w:pStyle w:val="Title"/>
              <w:ind w:left="-108" w:right="-108"/>
              <w:rPr>
                <w:b w:val="0"/>
                <w:sz w:val="28"/>
                <w:szCs w:val="28"/>
              </w:rPr>
            </w:pPr>
            <w:r>
              <w:rPr>
                <w:b w:val="0"/>
                <w:sz w:val="28"/>
                <w:szCs w:val="28"/>
              </w:rPr>
              <w:t>3(1к)</w:t>
            </w:r>
          </w:p>
        </w:tc>
        <w:tc>
          <w:tcPr>
            <w:tcW w:w="1620" w:type="dxa"/>
          </w:tcPr>
          <w:p w:rsidR="00351499" w:rsidRPr="00AA2287" w:rsidRDefault="00351499" w:rsidP="00840A92">
            <w:pPr>
              <w:pStyle w:val="Title"/>
              <w:ind w:left="-108" w:right="-108"/>
              <w:rPr>
                <w:b w:val="0"/>
                <w:sz w:val="28"/>
                <w:szCs w:val="28"/>
              </w:rPr>
            </w:pPr>
            <w:r>
              <w:rPr>
                <w:b w:val="0"/>
                <w:sz w:val="28"/>
                <w:szCs w:val="28"/>
              </w:rPr>
              <w:t>3 (1к )</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Русская литература</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3</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3</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Родной язык</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1</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1</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Дагестанская (родная) литература</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2</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2</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Иностранный язык</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3</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3</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Математика</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4</w:t>
            </w:r>
          </w:p>
        </w:tc>
        <w:tc>
          <w:tcPr>
            <w:tcW w:w="1620" w:type="dxa"/>
          </w:tcPr>
          <w:p w:rsidR="00351499" w:rsidRPr="00AA2287" w:rsidRDefault="00351499" w:rsidP="00840A92">
            <w:pPr>
              <w:pStyle w:val="Title"/>
              <w:ind w:left="-108" w:right="-108"/>
              <w:rPr>
                <w:b w:val="0"/>
                <w:sz w:val="28"/>
                <w:szCs w:val="28"/>
              </w:rPr>
            </w:pPr>
            <w:r>
              <w:rPr>
                <w:b w:val="0"/>
                <w:sz w:val="28"/>
                <w:szCs w:val="28"/>
              </w:rPr>
              <w:t>5(1к)</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Информатика</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1</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1</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История</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2</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2</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Обществознание (включая экономику и право)</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2</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2</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Физика</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2</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2</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Химия</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1</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1</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Биология</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1</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1</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Физическая культура</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3</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3</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География</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1</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1</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ОБЖ</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1</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1</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История Дагестана</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1</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1</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Культура и традиции народов Дагестана</w:t>
            </w:r>
          </w:p>
        </w:tc>
        <w:tc>
          <w:tcPr>
            <w:tcW w:w="1980" w:type="dxa"/>
            <w:gridSpan w:val="2"/>
          </w:tcPr>
          <w:p w:rsidR="00351499" w:rsidRPr="00AA2287" w:rsidRDefault="00351499" w:rsidP="00840A92">
            <w:pPr>
              <w:pStyle w:val="Title"/>
              <w:ind w:left="-108" w:right="-108"/>
              <w:rPr>
                <w:b w:val="0"/>
                <w:sz w:val="28"/>
                <w:szCs w:val="28"/>
              </w:rPr>
            </w:pPr>
            <w:r w:rsidRPr="00AA2287">
              <w:rPr>
                <w:b w:val="0"/>
                <w:sz w:val="28"/>
                <w:szCs w:val="28"/>
              </w:rPr>
              <w:t>1</w:t>
            </w:r>
          </w:p>
        </w:tc>
        <w:tc>
          <w:tcPr>
            <w:tcW w:w="1620" w:type="dxa"/>
          </w:tcPr>
          <w:p w:rsidR="00351499" w:rsidRPr="00AA2287" w:rsidRDefault="00351499" w:rsidP="00840A92">
            <w:pPr>
              <w:pStyle w:val="Title"/>
              <w:ind w:left="-108" w:right="-108"/>
              <w:rPr>
                <w:b w:val="0"/>
                <w:sz w:val="28"/>
                <w:szCs w:val="28"/>
              </w:rPr>
            </w:pPr>
            <w:r w:rsidRPr="00AA2287">
              <w:rPr>
                <w:b w:val="0"/>
                <w:sz w:val="28"/>
                <w:szCs w:val="28"/>
              </w:rPr>
              <w:t>1</w:t>
            </w:r>
          </w:p>
        </w:tc>
      </w:tr>
      <w:tr w:rsidR="00351499" w:rsidRPr="00AA2287" w:rsidTr="00840A92">
        <w:tc>
          <w:tcPr>
            <w:tcW w:w="6120" w:type="dxa"/>
          </w:tcPr>
          <w:p w:rsidR="00351499" w:rsidRPr="005831A4" w:rsidRDefault="00351499" w:rsidP="00840A92">
            <w:pPr>
              <w:pStyle w:val="Title"/>
              <w:ind w:right="-108"/>
              <w:jc w:val="left"/>
              <w:rPr>
                <w:sz w:val="28"/>
                <w:szCs w:val="28"/>
              </w:rPr>
            </w:pPr>
            <w:r>
              <w:rPr>
                <w:sz w:val="28"/>
                <w:szCs w:val="28"/>
              </w:rPr>
              <w:t>Профильное обучение</w:t>
            </w:r>
            <w:r w:rsidRPr="005831A4">
              <w:rPr>
                <w:sz w:val="28"/>
                <w:szCs w:val="28"/>
              </w:rPr>
              <w:t xml:space="preserve"> </w:t>
            </w:r>
          </w:p>
        </w:tc>
        <w:tc>
          <w:tcPr>
            <w:tcW w:w="1980" w:type="dxa"/>
            <w:gridSpan w:val="2"/>
          </w:tcPr>
          <w:p w:rsidR="00351499" w:rsidRDefault="00351499" w:rsidP="00840A92">
            <w:pPr>
              <w:pStyle w:val="Title"/>
              <w:ind w:left="-108" w:right="-108"/>
              <w:rPr>
                <w:b w:val="0"/>
                <w:sz w:val="28"/>
                <w:szCs w:val="28"/>
              </w:rPr>
            </w:pPr>
            <w:r>
              <w:rPr>
                <w:b w:val="0"/>
                <w:sz w:val="28"/>
                <w:szCs w:val="28"/>
              </w:rPr>
              <w:t>4</w:t>
            </w:r>
          </w:p>
        </w:tc>
        <w:tc>
          <w:tcPr>
            <w:tcW w:w="1620" w:type="dxa"/>
          </w:tcPr>
          <w:p w:rsidR="00351499" w:rsidRDefault="00351499" w:rsidP="00840A92">
            <w:pPr>
              <w:pStyle w:val="Title"/>
              <w:ind w:left="-108" w:right="-108"/>
              <w:rPr>
                <w:b w:val="0"/>
                <w:sz w:val="28"/>
                <w:szCs w:val="28"/>
              </w:rPr>
            </w:pPr>
            <w:r>
              <w:rPr>
                <w:b w:val="0"/>
                <w:sz w:val="28"/>
                <w:szCs w:val="28"/>
              </w:rPr>
              <w:t>4</w:t>
            </w:r>
          </w:p>
        </w:tc>
      </w:tr>
      <w:tr w:rsidR="00351499" w:rsidRPr="00AA2287" w:rsidTr="00840A92">
        <w:tc>
          <w:tcPr>
            <w:tcW w:w="6172" w:type="dxa"/>
            <w:gridSpan w:val="2"/>
          </w:tcPr>
          <w:p w:rsidR="00351499" w:rsidRPr="00AA2287" w:rsidRDefault="00351499" w:rsidP="00840A92">
            <w:pPr>
              <w:pStyle w:val="Title"/>
              <w:ind w:right="-108"/>
              <w:jc w:val="left"/>
              <w:rPr>
                <w:sz w:val="28"/>
                <w:szCs w:val="28"/>
              </w:rPr>
            </w:pPr>
            <w:r>
              <w:rPr>
                <w:sz w:val="28"/>
                <w:szCs w:val="28"/>
              </w:rPr>
              <w:t>Астрономия</w:t>
            </w:r>
          </w:p>
        </w:tc>
        <w:tc>
          <w:tcPr>
            <w:tcW w:w="3548" w:type="dxa"/>
            <w:gridSpan w:val="2"/>
          </w:tcPr>
          <w:p w:rsidR="00351499" w:rsidRPr="00AA2287" w:rsidRDefault="00351499" w:rsidP="00840A92">
            <w:pPr>
              <w:pStyle w:val="Title"/>
              <w:tabs>
                <w:tab w:val="left" w:pos="870"/>
              </w:tabs>
              <w:ind w:right="-108"/>
              <w:jc w:val="left"/>
              <w:rPr>
                <w:sz w:val="28"/>
                <w:szCs w:val="28"/>
              </w:rPr>
            </w:pPr>
            <w:r>
              <w:rPr>
                <w:sz w:val="28"/>
                <w:szCs w:val="28"/>
              </w:rPr>
              <w:tab/>
              <w:t>1</w:t>
            </w:r>
          </w:p>
        </w:tc>
      </w:tr>
      <w:tr w:rsidR="00351499" w:rsidRPr="00AA2287" w:rsidTr="00840A92">
        <w:tc>
          <w:tcPr>
            <w:tcW w:w="6120" w:type="dxa"/>
          </w:tcPr>
          <w:p w:rsidR="00351499" w:rsidRPr="00AA2287" w:rsidRDefault="00351499" w:rsidP="00840A92">
            <w:pPr>
              <w:pStyle w:val="Title"/>
              <w:ind w:right="-108"/>
              <w:jc w:val="left"/>
              <w:rPr>
                <w:b w:val="0"/>
                <w:sz w:val="28"/>
                <w:szCs w:val="28"/>
              </w:rPr>
            </w:pPr>
            <w:r w:rsidRPr="00AA2287">
              <w:rPr>
                <w:b w:val="0"/>
                <w:sz w:val="28"/>
                <w:szCs w:val="28"/>
              </w:rPr>
              <w:t>Учебные предметы, предлагаемые образовательным</w:t>
            </w:r>
            <w:r>
              <w:rPr>
                <w:b w:val="0"/>
                <w:sz w:val="28"/>
                <w:szCs w:val="28"/>
              </w:rPr>
              <w:t>и</w:t>
            </w:r>
            <w:r w:rsidRPr="00AA2287">
              <w:rPr>
                <w:b w:val="0"/>
                <w:sz w:val="28"/>
                <w:szCs w:val="28"/>
              </w:rPr>
              <w:t xml:space="preserve"> </w:t>
            </w:r>
            <w:r>
              <w:rPr>
                <w:b w:val="0"/>
                <w:sz w:val="28"/>
                <w:szCs w:val="28"/>
              </w:rPr>
              <w:t>организациями</w:t>
            </w:r>
            <w:r w:rsidRPr="00AA2287">
              <w:rPr>
                <w:b w:val="0"/>
                <w:sz w:val="28"/>
                <w:szCs w:val="28"/>
              </w:rPr>
              <w:t>, учебные практики, проекты, исследовательская деятельность</w:t>
            </w:r>
          </w:p>
        </w:tc>
        <w:tc>
          <w:tcPr>
            <w:tcW w:w="1980" w:type="dxa"/>
            <w:gridSpan w:val="2"/>
          </w:tcPr>
          <w:p w:rsidR="00351499" w:rsidRPr="00AA2287" w:rsidRDefault="00351499" w:rsidP="00840A92">
            <w:pPr>
              <w:pStyle w:val="Title"/>
              <w:ind w:left="-108" w:right="-108"/>
              <w:rPr>
                <w:b w:val="0"/>
                <w:sz w:val="28"/>
                <w:szCs w:val="28"/>
              </w:rPr>
            </w:pPr>
          </w:p>
        </w:tc>
        <w:tc>
          <w:tcPr>
            <w:tcW w:w="1620" w:type="dxa"/>
          </w:tcPr>
          <w:p w:rsidR="00351499" w:rsidRPr="00AA2287" w:rsidRDefault="00351499" w:rsidP="00840A92">
            <w:pPr>
              <w:pStyle w:val="Title"/>
              <w:ind w:left="-108" w:right="-108"/>
              <w:rPr>
                <w:b w:val="0"/>
                <w:sz w:val="28"/>
                <w:szCs w:val="28"/>
              </w:rPr>
            </w:pPr>
          </w:p>
        </w:tc>
      </w:tr>
      <w:tr w:rsidR="00351499" w:rsidRPr="00AA2287" w:rsidTr="00840A92">
        <w:tc>
          <w:tcPr>
            <w:tcW w:w="6120" w:type="dxa"/>
          </w:tcPr>
          <w:p w:rsidR="00351499" w:rsidRPr="00AA2287" w:rsidRDefault="00351499" w:rsidP="00840A92">
            <w:pPr>
              <w:pStyle w:val="Title"/>
              <w:ind w:right="-108"/>
              <w:jc w:val="left"/>
              <w:rPr>
                <w:sz w:val="28"/>
                <w:szCs w:val="28"/>
              </w:rPr>
            </w:pPr>
            <w:r w:rsidRPr="00AA2287">
              <w:rPr>
                <w:sz w:val="28"/>
                <w:szCs w:val="28"/>
              </w:rPr>
              <w:t>Итого:</w:t>
            </w:r>
          </w:p>
        </w:tc>
        <w:tc>
          <w:tcPr>
            <w:tcW w:w="1980" w:type="dxa"/>
            <w:gridSpan w:val="2"/>
          </w:tcPr>
          <w:p w:rsidR="00351499" w:rsidRPr="00AA2287" w:rsidRDefault="00351499" w:rsidP="00840A92">
            <w:pPr>
              <w:pStyle w:val="Title"/>
              <w:ind w:left="-108" w:right="-108"/>
              <w:rPr>
                <w:sz w:val="28"/>
                <w:szCs w:val="28"/>
              </w:rPr>
            </w:pPr>
            <w:r w:rsidRPr="00AA2287">
              <w:rPr>
                <w:sz w:val="28"/>
                <w:szCs w:val="28"/>
              </w:rPr>
              <w:t>37</w:t>
            </w:r>
          </w:p>
        </w:tc>
        <w:tc>
          <w:tcPr>
            <w:tcW w:w="1620" w:type="dxa"/>
          </w:tcPr>
          <w:p w:rsidR="00351499" w:rsidRPr="00AA2287" w:rsidRDefault="00351499" w:rsidP="00840A92">
            <w:pPr>
              <w:pStyle w:val="Title"/>
              <w:ind w:left="-108" w:right="-108"/>
              <w:rPr>
                <w:sz w:val="28"/>
                <w:szCs w:val="28"/>
              </w:rPr>
            </w:pPr>
            <w:r w:rsidRPr="00AA2287">
              <w:rPr>
                <w:sz w:val="28"/>
                <w:szCs w:val="28"/>
              </w:rPr>
              <w:t>37</w:t>
            </w:r>
          </w:p>
        </w:tc>
      </w:tr>
    </w:tbl>
    <w:p w:rsidR="00351499" w:rsidRDefault="00351499" w:rsidP="008329AB">
      <w:pPr>
        <w:pStyle w:val="Subtitle"/>
        <w:spacing w:before="0"/>
        <w:ind w:firstLine="540"/>
        <w:jc w:val="both"/>
        <w:rPr>
          <w:rFonts w:ascii="Times New Roman" w:hAnsi="Times New Roman"/>
          <w:b w:val="0"/>
          <w:caps w:val="0"/>
          <w:color w:val="000000"/>
          <w:sz w:val="24"/>
        </w:rPr>
      </w:pPr>
    </w:p>
    <w:p w:rsidR="00351499" w:rsidRDefault="00351499" w:rsidP="008329AB">
      <w:pPr>
        <w:pStyle w:val="Subtitle"/>
        <w:spacing w:before="0"/>
        <w:ind w:firstLine="540"/>
        <w:jc w:val="both"/>
        <w:rPr>
          <w:rFonts w:ascii="Times New Roman" w:hAnsi="Times New Roman"/>
          <w:b w:val="0"/>
          <w:caps w:val="0"/>
          <w:color w:val="000000"/>
          <w:sz w:val="24"/>
        </w:rPr>
      </w:pPr>
    </w:p>
    <w:p w:rsidR="00351499" w:rsidRDefault="00351499" w:rsidP="008329AB">
      <w:pPr>
        <w:pStyle w:val="Subtitle"/>
        <w:spacing w:before="0"/>
        <w:ind w:firstLine="540"/>
        <w:jc w:val="both"/>
        <w:rPr>
          <w:rFonts w:ascii="Times New Roman" w:hAnsi="Times New Roman"/>
          <w:b w:val="0"/>
          <w:caps w:val="0"/>
          <w:color w:val="000000"/>
          <w:sz w:val="24"/>
        </w:rPr>
      </w:pPr>
    </w:p>
    <w:p w:rsidR="00351499" w:rsidRDefault="00351499" w:rsidP="008329AB">
      <w:pPr>
        <w:pStyle w:val="Subtitle"/>
        <w:spacing w:before="0"/>
        <w:ind w:firstLine="540"/>
        <w:jc w:val="both"/>
        <w:rPr>
          <w:rFonts w:ascii="Times New Roman" w:hAnsi="Times New Roman"/>
          <w:b w:val="0"/>
          <w:caps w:val="0"/>
          <w:color w:val="000000"/>
          <w:sz w:val="24"/>
        </w:rPr>
      </w:pPr>
    </w:p>
    <w:p w:rsidR="00351499" w:rsidRPr="002349FD" w:rsidRDefault="00351499" w:rsidP="008329AB">
      <w:pPr>
        <w:jc w:val="both"/>
        <w:rPr>
          <w:b/>
        </w:rPr>
      </w:pPr>
    </w:p>
    <w:p w:rsidR="00351499" w:rsidRPr="002349FD" w:rsidRDefault="00351499" w:rsidP="008329AB">
      <w:pPr>
        <w:jc w:val="both"/>
        <w:rPr>
          <w:b/>
        </w:rPr>
      </w:pPr>
      <w:r w:rsidRPr="002349FD">
        <w:rPr>
          <w:b/>
        </w:rPr>
        <w:t xml:space="preserve">Программно-методическое обеспечение к учебному плану </w:t>
      </w:r>
    </w:p>
    <w:p w:rsidR="00351499" w:rsidRPr="002349FD" w:rsidRDefault="00351499" w:rsidP="008329AB">
      <w:pPr>
        <w:ind w:firstLine="540"/>
        <w:jc w:val="both"/>
      </w:pPr>
      <w:r w:rsidRPr="002349FD">
        <w:t>Программно-методическое обеспечение к учебному плану разрабатывается образовательным учреждением, принимается педагогическим советом и утверждается руководителем.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351499" w:rsidRPr="002349FD" w:rsidRDefault="00351499" w:rsidP="008329AB">
      <w:pPr>
        <w:pStyle w:val="Heading3"/>
        <w:spacing w:before="0" w:after="0"/>
        <w:ind w:firstLine="540"/>
        <w:jc w:val="both"/>
        <w:rPr>
          <w:rFonts w:ascii="Times New Roman" w:hAnsi="Times New Roman"/>
          <w:b w:val="0"/>
          <w:sz w:val="24"/>
          <w:szCs w:val="24"/>
        </w:rPr>
      </w:pPr>
      <w:r w:rsidRPr="002349FD">
        <w:rPr>
          <w:rFonts w:ascii="Times New Roman" w:hAnsi="Times New Roman"/>
          <w:b w:val="0"/>
          <w:sz w:val="24"/>
          <w:szCs w:val="24"/>
        </w:rPr>
        <w:t>При реализации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Pr>
          <w:rFonts w:ascii="Times New Roman" w:hAnsi="Times New Roman"/>
          <w:b w:val="0"/>
          <w:sz w:val="24"/>
          <w:szCs w:val="24"/>
        </w:rPr>
        <w:t>дарственную аккредитацию на 2017-2018</w:t>
      </w:r>
      <w:r w:rsidRPr="002349FD">
        <w:rPr>
          <w:rFonts w:ascii="Times New Roman" w:hAnsi="Times New Roman"/>
          <w:b w:val="0"/>
          <w:sz w:val="24"/>
          <w:szCs w:val="24"/>
        </w:rPr>
        <w:t xml:space="preserve"> учебный год. </w:t>
      </w:r>
    </w:p>
    <w:p w:rsidR="00351499" w:rsidRPr="002349FD" w:rsidRDefault="00351499" w:rsidP="008329AB">
      <w:pPr>
        <w:pStyle w:val="Heading3"/>
        <w:spacing w:before="0" w:after="0"/>
        <w:ind w:firstLine="540"/>
        <w:jc w:val="both"/>
        <w:rPr>
          <w:rFonts w:ascii="Times New Roman" w:hAnsi="Times New Roman"/>
          <w:b w:val="0"/>
          <w:sz w:val="24"/>
          <w:szCs w:val="24"/>
        </w:rPr>
      </w:pPr>
      <w:r w:rsidRPr="002349FD">
        <w:rPr>
          <w:rFonts w:ascii="Times New Roman" w:hAnsi="Times New Roman"/>
          <w:b w:val="0"/>
          <w:sz w:val="24"/>
          <w:szCs w:val="24"/>
        </w:rPr>
        <w:t xml:space="preserve">Использование учебных пособий регламентируется приказом Минобрнауки России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rsidR="00351499" w:rsidRPr="002349FD" w:rsidRDefault="00351499" w:rsidP="008329AB">
      <w:pPr>
        <w:pStyle w:val="NormalWeb"/>
        <w:shd w:val="clear" w:color="auto" w:fill="FFFFFF"/>
        <w:spacing w:before="0" w:beforeAutospacing="0" w:after="0" w:afterAutospacing="0"/>
        <w:jc w:val="both"/>
        <w:rPr>
          <w:color w:val="000000"/>
        </w:rPr>
      </w:pPr>
    </w:p>
    <w:p w:rsidR="00351499" w:rsidRPr="002349FD" w:rsidRDefault="00351499" w:rsidP="008329AB">
      <w:pPr>
        <w:pStyle w:val="NormalWeb"/>
        <w:shd w:val="clear" w:color="auto" w:fill="FFFFFF"/>
        <w:spacing w:before="0" w:beforeAutospacing="0" w:after="0" w:afterAutospacing="0"/>
        <w:jc w:val="center"/>
        <w:rPr>
          <w:b/>
          <w:color w:val="000000"/>
        </w:rPr>
      </w:pPr>
      <w:r w:rsidRPr="002349FD">
        <w:rPr>
          <w:b/>
          <w:color w:val="000000"/>
        </w:rPr>
        <w:t>Учебно-методический комплекс среднего общего образования</w:t>
      </w:r>
    </w:p>
    <w:p w:rsidR="00351499" w:rsidRPr="002349FD" w:rsidRDefault="00351499" w:rsidP="008329AB">
      <w:pPr>
        <w:tabs>
          <w:tab w:val="left" w:pos="6420"/>
          <w:tab w:val="right" w:pos="9355"/>
        </w:tabs>
        <w:jc w:val="center"/>
        <w:rPr>
          <w:iCs/>
        </w:rPr>
      </w:pPr>
      <w:r>
        <w:rPr>
          <w:iCs/>
        </w:rPr>
        <w:t>10 класс</w:t>
      </w:r>
    </w:p>
    <w:p w:rsidR="00351499" w:rsidRPr="002349FD" w:rsidRDefault="00351499" w:rsidP="008329AB">
      <w:pPr>
        <w:tabs>
          <w:tab w:val="left" w:pos="6420"/>
          <w:tab w:val="right" w:pos="9355"/>
        </w:tabs>
        <w:jc w:val="center"/>
        <w:rPr>
          <w:iCs/>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2962"/>
        <w:gridCol w:w="3395"/>
        <w:gridCol w:w="2151"/>
      </w:tblGrid>
      <w:tr w:rsidR="00351499" w:rsidRPr="002349FD" w:rsidTr="00400DA9">
        <w:trPr>
          <w:trHeight w:val="483"/>
        </w:trPr>
        <w:tc>
          <w:tcPr>
            <w:tcW w:w="861" w:type="dxa"/>
          </w:tcPr>
          <w:p w:rsidR="00351499" w:rsidRPr="002349FD" w:rsidRDefault="00351499" w:rsidP="00400DA9">
            <w:pPr>
              <w:tabs>
                <w:tab w:val="left" w:pos="6420"/>
                <w:tab w:val="right" w:pos="9355"/>
              </w:tabs>
            </w:pPr>
            <w:r w:rsidRPr="002349FD">
              <w:t>№п/п</w:t>
            </w:r>
          </w:p>
        </w:tc>
        <w:tc>
          <w:tcPr>
            <w:tcW w:w="2967" w:type="dxa"/>
          </w:tcPr>
          <w:p w:rsidR="00351499" w:rsidRPr="002349FD" w:rsidRDefault="00351499" w:rsidP="00400DA9">
            <w:pPr>
              <w:tabs>
                <w:tab w:val="left" w:pos="6420"/>
                <w:tab w:val="right" w:pos="9355"/>
              </w:tabs>
            </w:pPr>
            <w:r w:rsidRPr="002349FD">
              <w:t>Учебник</w:t>
            </w:r>
          </w:p>
        </w:tc>
        <w:tc>
          <w:tcPr>
            <w:tcW w:w="3402" w:type="dxa"/>
          </w:tcPr>
          <w:p w:rsidR="00351499" w:rsidRPr="002349FD" w:rsidRDefault="00351499" w:rsidP="00400DA9">
            <w:pPr>
              <w:tabs>
                <w:tab w:val="left" w:pos="6420"/>
                <w:tab w:val="right" w:pos="9355"/>
              </w:tabs>
            </w:pPr>
            <w:r w:rsidRPr="002349FD">
              <w:t>Автор</w:t>
            </w:r>
          </w:p>
        </w:tc>
        <w:tc>
          <w:tcPr>
            <w:tcW w:w="2138" w:type="dxa"/>
          </w:tcPr>
          <w:p w:rsidR="00351499" w:rsidRPr="002349FD" w:rsidRDefault="00351499" w:rsidP="00400DA9">
            <w:pPr>
              <w:tabs>
                <w:tab w:val="left" w:pos="6420"/>
                <w:tab w:val="right" w:pos="9355"/>
              </w:tabs>
            </w:pPr>
            <w:r w:rsidRPr="002349FD">
              <w:t>Издательство</w:t>
            </w:r>
          </w:p>
        </w:tc>
      </w:tr>
      <w:tr w:rsidR="00351499" w:rsidRPr="002349FD" w:rsidTr="00400DA9">
        <w:trPr>
          <w:trHeight w:val="243"/>
        </w:trPr>
        <w:tc>
          <w:tcPr>
            <w:tcW w:w="861" w:type="dxa"/>
          </w:tcPr>
          <w:p w:rsidR="00351499" w:rsidRPr="002349FD" w:rsidRDefault="00351499" w:rsidP="00400DA9">
            <w:pPr>
              <w:tabs>
                <w:tab w:val="left" w:pos="6420"/>
                <w:tab w:val="right" w:pos="9355"/>
              </w:tabs>
              <w:jc w:val="center"/>
            </w:pPr>
            <w:r w:rsidRPr="002349FD">
              <w:t>1</w:t>
            </w:r>
          </w:p>
        </w:tc>
        <w:tc>
          <w:tcPr>
            <w:tcW w:w="2967" w:type="dxa"/>
          </w:tcPr>
          <w:p w:rsidR="00351499" w:rsidRPr="00840A92" w:rsidRDefault="00351499" w:rsidP="00400DA9">
            <w:pPr>
              <w:tabs>
                <w:tab w:val="left" w:pos="6420"/>
                <w:tab w:val="right" w:pos="9355"/>
              </w:tabs>
            </w:pPr>
            <w:r>
              <w:t>Русский язык 10-11 кл.</w:t>
            </w:r>
          </w:p>
        </w:tc>
        <w:tc>
          <w:tcPr>
            <w:tcW w:w="3402" w:type="dxa"/>
          </w:tcPr>
          <w:p w:rsidR="00351499" w:rsidRPr="002349FD" w:rsidRDefault="00351499" w:rsidP="00400DA9">
            <w:r>
              <w:t>Сабаткоев Р.Б.,Панов М.В.</w:t>
            </w:r>
          </w:p>
        </w:tc>
        <w:tc>
          <w:tcPr>
            <w:tcW w:w="2138" w:type="dxa"/>
          </w:tcPr>
          <w:p w:rsidR="00351499" w:rsidRPr="002349FD" w:rsidRDefault="00351499" w:rsidP="00400DA9">
            <w:pPr>
              <w:tabs>
                <w:tab w:val="left" w:pos="6420"/>
                <w:tab w:val="right" w:pos="9355"/>
              </w:tabs>
            </w:pPr>
            <w:r>
              <w:t>Просвещение,2002</w:t>
            </w:r>
          </w:p>
        </w:tc>
      </w:tr>
      <w:tr w:rsidR="00351499" w:rsidRPr="002349FD" w:rsidTr="00400DA9">
        <w:trPr>
          <w:trHeight w:val="278"/>
        </w:trPr>
        <w:tc>
          <w:tcPr>
            <w:tcW w:w="861" w:type="dxa"/>
          </w:tcPr>
          <w:p w:rsidR="00351499" w:rsidRPr="002349FD" w:rsidRDefault="00351499" w:rsidP="00400DA9">
            <w:pPr>
              <w:tabs>
                <w:tab w:val="left" w:pos="6420"/>
                <w:tab w:val="right" w:pos="9355"/>
              </w:tabs>
              <w:jc w:val="center"/>
            </w:pPr>
            <w:r w:rsidRPr="002349FD">
              <w:t>2</w:t>
            </w:r>
          </w:p>
        </w:tc>
        <w:tc>
          <w:tcPr>
            <w:tcW w:w="2967" w:type="dxa"/>
          </w:tcPr>
          <w:p w:rsidR="00351499" w:rsidRPr="002349FD" w:rsidRDefault="00351499" w:rsidP="00400DA9">
            <w:pPr>
              <w:tabs>
                <w:tab w:val="left" w:pos="6420"/>
                <w:tab w:val="right" w:pos="9355"/>
              </w:tabs>
            </w:pPr>
            <w:r>
              <w:t>Русская литература 10 КЛ.</w:t>
            </w:r>
          </w:p>
        </w:tc>
        <w:tc>
          <w:tcPr>
            <w:tcW w:w="3402" w:type="dxa"/>
          </w:tcPr>
          <w:p w:rsidR="00351499" w:rsidRPr="002349FD" w:rsidRDefault="00351499" w:rsidP="00400DA9">
            <w:r>
              <w:t>,Русина Л.С.,Нартов К.М.;Тодоров Л.В.</w:t>
            </w:r>
          </w:p>
        </w:tc>
        <w:tc>
          <w:tcPr>
            <w:tcW w:w="2138" w:type="dxa"/>
          </w:tcPr>
          <w:p w:rsidR="00351499" w:rsidRPr="002349FD" w:rsidRDefault="00351499" w:rsidP="00400DA9">
            <w:pPr>
              <w:tabs>
                <w:tab w:val="left" w:pos="6420"/>
                <w:tab w:val="right" w:pos="9355"/>
              </w:tabs>
            </w:pPr>
            <w:r>
              <w:t>Просвещение,2002</w:t>
            </w:r>
          </w:p>
        </w:tc>
      </w:tr>
      <w:tr w:rsidR="00351499" w:rsidRPr="002349FD" w:rsidTr="00400DA9">
        <w:trPr>
          <w:trHeight w:val="126"/>
        </w:trPr>
        <w:tc>
          <w:tcPr>
            <w:tcW w:w="861" w:type="dxa"/>
          </w:tcPr>
          <w:p w:rsidR="00351499" w:rsidRPr="002349FD" w:rsidRDefault="00351499" w:rsidP="00400DA9">
            <w:pPr>
              <w:tabs>
                <w:tab w:val="left" w:pos="6420"/>
                <w:tab w:val="right" w:pos="9355"/>
              </w:tabs>
              <w:jc w:val="center"/>
            </w:pPr>
            <w:r w:rsidRPr="002349FD">
              <w:t>3</w:t>
            </w:r>
          </w:p>
        </w:tc>
        <w:tc>
          <w:tcPr>
            <w:tcW w:w="2967" w:type="dxa"/>
          </w:tcPr>
          <w:p w:rsidR="00351499" w:rsidRPr="002349FD" w:rsidRDefault="00351499" w:rsidP="00400DA9">
            <w:pPr>
              <w:pStyle w:val="Heading1"/>
              <w:tabs>
                <w:tab w:val="center" w:pos="1905"/>
              </w:tabs>
              <w:spacing w:before="0" w:after="0"/>
              <w:rPr>
                <w:rFonts w:ascii="Times New Roman" w:hAnsi="Times New Roman"/>
                <w:b w:val="0"/>
                <w:sz w:val="24"/>
                <w:szCs w:val="24"/>
              </w:rPr>
            </w:pPr>
            <w:r>
              <w:rPr>
                <w:rFonts w:ascii="Times New Roman" w:hAnsi="Times New Roman"/>
                <w:b w:val="0"/>
                <w:sz w:val="24"/>
                <w:szCs w:val="24"/>
              </w:rPr>
              <w:t>Алгебра</w:t>
            </w:r>
          </w:p>
        </w:tc>
        <w:tc>
          <w:tcPr>
            <w:tcW w:w="3402" w:type="dxa"/>
          </w:tcPr>
          <w:p w:rsidR="00351499" w:rsidRPr="002349FD" w:rsidRDefault="00351499" w:rsidP="00400DA9">
            <w:r>
              <w:t>КолмогоровА.Н.</w:t>
            </w:r>
          </w:p>
        </w:tc>
        <w:tc>
          <w:tcPr>
            <w:tcW w:w="2138" w:type="dxa"/>
          </w:tcPr>
          <w:p w:rsidR="00351499" w:rsidRPr="002349FD" w:rsidRDefault="00351499" w:rsidP="00400DA9">
            <w:r>
              <w:t>Просвещение,2009</w:t>
            </w:r>
          </w:p>
        </w:tc>
      </w:tr>
      <w:tr w:rsidR="00351499" w:rsidRPr="002349FD" w:rsidTr="00400DA9">
        <w:trPr>
          <w:trHeight w:val="280"/>
        </w:trPr>
        <w:tc>
          <w:tcPr>
            <w:tcW w:w="861" w:type="dxa"/>
          </w:tcPr>
          <w:p w:rsidR="00351499" w:rsidRPr="002349FD" w:rsidRDefault="00351499" w:rsidP="00400DA9">
            <w:pPr>
              <w:tabs>
                <w:tab w:val="left" w:pos="6420"/>
                <w:tab w:val="right" w:pos="9355"/>
              </w:tabs>
              <w:jc w:val="center"/>
            </w:pPr>
            <w:r w:rsidRPr="002349FD">
              <w:t>4</w:t>
            </w:r>
          </w:p>
        </w:tc>
        <w:tc>
          <w:tcPr>
            <w:tcW w:w="2967" w:type="dxa"/>
          </w:tcPr>
          <w:p w:rsidR="00351499" w:rsidRPr="002349FD" w:rsidRDefault="00351499" w:rsidP="00400DA9">
            <w:r>
              <w:t>Геометрия</w:t>
            </w:r>
          </w:p>
        </w:tc>
        <w:tc>
          <w:tcPr>
            <w:tcW w:w="3402" w:type="dxa"/>
          </w:tcPr>
          <w:p w:rsidR="00351499" w:rsidRPr="002349FD" w:rsidRDefault="00351499" w:rsidP="00400DA9">
            <w:r>
              <w:t>Погорелов А.В.</w:t>
            </w:r>
          </w:p>
        </w:tc>
        <w:tc>
          <w:tcPr>
            <w:tcW w:w="2138" w:type="dxa"/>
          </w:tcPr>
          <w:p w:rsidR="00351499" w:rsidRPr="002349FD" w:rsidRDefault="00351499" w:rsidP="00400DA9">
            <w:r>
              <w:t>Просвещение,2000</w:t>
            </w:r>
          </w:p>
        </w:tc>
      </w:tr>
      <w:tr w:rsidR="00351499" w:rsidRPr="002349FD" w:rsidTr="00400DA9">
        <w:trPr>
          <w:trHeight w:val="87"/>
        </w:trPr>
        <w:tc>
          <w:tcPr>
            <w:tcW w:w="861" w:type="dxa"/>
          </w:tcPr>
          <w:p w:rsidR="00351499" w:rsidRPr="002349FD" w:rsidRDefault="00351499" w:rsidP="00400DA9">
            <w:pPr>
              <w:tabs>
                <w:tab w:val="left" w:pos="6420"/>
                <w:tab w:val="right" w:pos="9355"/>
              </w:tabs>
              <w:jc w:val="center"/>
            </w:pPr>
            <w:r w:rsidRPr="002349FD">
              <w:t>5</w:t>
            </w:r>
          </w:p>
        </w:tc>
        <w:tc>
          <w:tcPr>
            <w:tcW w:w="2967" w:type="dxa"/>
          </w:tcPr>
          <w:p w:rsidR="00351499" w:rsidRPr="002349FD" w:rsidRDefault="00351499" w:rsidP="00400DA9">
            <w:pPr>
              <w:tabs>
                <w:tab w:val="left" w:pos="6420"/>
                <w:tab w:val="right" w:pos="9355"/>
              </w:tabs>
            </w:pPr>
            <w:r>
              <w:t xml:space="preserve">Физика </w:t>
            </w:r>
          </w:p>
        </w:tc>
        <w:tc>
          <w:tcPr>
            <w:tcW w:w="3402" w:type="dxa"/>
          </w:tcPr>
          <w:p w:rsidR="00351499" w:rsidRPr="002349FD" w:rsidRDefault="00351499" w:rsidP="00400DA9">
            <w:r>
              <w:t>Громов С.В.</w:t>
            </w:r>
          </w:p>
        </w:tc>
        <w:tc>
          <w:tcPr>
            <w:tcW w:w="2138" w:type="dxa"/>
          </w:tcPr>
          <w:p w:rsidR="00351499" w:rsidRPr="002349FD" w:rsidRDefault="00351499" w:rsidP="00400DA9">
            <w:pPr>
              <w:tabs>
                <w:tab w:val="left" w:pos="6420"/>
                <w:tab w:val="right" w:pos="9355"/>
              </w:tabs>
            </w:pPr>
            <w:r>
              <w:t>Просвещение,2002</w:t>
            </w:r>
          </w:p>
        </w:tc>
      </w:tr>
      <w:tr w:rsidR="00351499" w:rsidRPr="002349FD" w:rsidTr="00400DA9">
        <w:trPr>
          <w:trHeight w:val="242"/>
        </w:trPr>
        <w:tc>
          <w:tcPr>
            <w:tcW w:w="861" w:type="dxa"/>
          </w:tcPr>
          <w:p w:rsidR="00351499" w:rsidRPr="002349FD" w:rsidRDefault="00351499" w:rsidP="00400DA9">
            <w:pPr>
              <w:tabs>
                <w:tab w:val="left" w:pos="6420"/>
                <w:tab w:val="right" w:pos="9355"/>
              </w:tabs>
              <w:jc w:val="center"/>
            </w:pPr>
            <w:r w:rsidRPr="002349FD">
              <w:t>6</w:t>
            </w:r>
          </w:p>
        </w:tc>
        <w:tc>
          <w:tcPr>
            <w:tcW w:w="2967" w:type="dxa"/>
          </w:tcPr>
          <w:p w:rsidR="00351499" w:rsidRPr="002349FD" w:rsidRDefault="00351499" w:rsidP="00400DA9">
            <w:pPr>
              <w:tabs>
                <w:tab w:val="left" w:pos="6420"/>
                <w:tab w:val="right" w:pos="9355"/>
              </w:tabs>
            </w:pPr>
            <w:r>
              <w:t>Информатика</w:t>
            </w:r>
          </w:p>
        </w:tc>
        <w:tc>
          <w:tcPr>
            <w:tcW w:w="3402" w:type="dxa"/>
          </w:tcPr>
          <w:p w:rsidR="00351499" w:rsidRPr="002349FD" w:rsidRDefault="00351499" w:rsidP="00400DA9">
            <w:r>
              <w:t>Семакин И.Г.</w:t>
            </w:r>
          </w:p>
        </w:tc>
        <w:tc>
          <w:tcPr>
            <w:tcW w:w="2138" w:type="dxa"/>
          </w:tcPr>
          <w:p w:rsidR="00351499" w:rsidRPr="002349FD" w:rsidRDefault="00351499" w:rsidP="00400DA9">
            <w:pPr>
              <w:tabs>
                <w:tab w:val="left" w:pos="6420"/>
                <w:tab w:val="right" w:pos="9355"/>
              </w:tabs>
            </w:pPr>
            <w:r>
              <w:t>Бином ,2012</w:t>
            </w:r>
          </w:p>
        </w:tc>
      </w:tr>
      <w:tr w:rsidR="00351499" w:rsidRPr="002349FD" w:rsidTr="00400DA9">
        <w:trPr>
          <w:trHeight w:val="209"/>
        </w:trPr>
        <w:tc>
          <w:tcPr>
            <w:tcW w:w="861" w:type="dxa"/>
          </w:tcPr>
          <w:p w:rsidR="00351499" w:rsidRPr="002349FD" w:rsidRDefault="00351499" w:rsidP="00400DA9">
            <w:pPr>
              <w:tabs>
                <w:tab w:val="left" w:pos="6420"/>
                <w:tab w:val="right" w:pos="9355"/>
              </w:tabs>
              <w:jc w:val="center"/>
            </w:pPr>
            <w:r w:rsidRPr="002349FD">
              <w:t>7</w:t>
            </w:r>
          </w:p>
        </w:tc>
        <w:tc>
          <w:tcPr>
            <w:tcW w:w="2967" w:type="dxa"/>
          </w:tcPr>
          <w:p w:rsidR="00351499" w:rsidRPr="002349FD" w:rsidRDefault="00351499" w:rsidP="00400DA9">
            <w:pPr>
              <w:tabs>
                <w:tab w:val="left" w:pos="6420"/>
                <w:tab w:val="right" w:pos="9355"/>
              </w:tabs>
            </w:pPr>
            <w:r>
              <w:t>Астрономия</w:t>
            </w:r>
          </w:p>
        </w:tc>
        <w:tc>
          <w:tcPr>
            <w:tcW w:w="3402" w:type="dxa"/>
          </w:tcPr>
          <w:p w:rsidR="00351499" w:rsidRPr="002349FD" w:rsidRDefault="00351499" w:rsidP="00400DA9">
            <w:r>
              <w:t>Воронцов-Вельяминов Б.А.;Страут Е.У.</w:t>
            </w:r>
          </w:p>
        </w:tc>
        <w:tc>
          <w:tcPr>
            <w:tcW w:w="2138" w:type="dxa"/>
          </w:tcPr>
          <w:p w:rsidR="00351499" w:rsidRPr="002349FD" w:rsidRDefault="00351499" w:rsidP="00400DA9">
            <w:pPr>
              <w:tabs>
                <w:tab w:val="left" w:pos="6420"/>
                <w:tab w:val="right" w:pos="9355"/>
              </w:tabs>
            </w:pPr>
            <w:r>
              <w:t>Дрофа,2017</w:t>
            </w:r>
          </w:p>
        </w:tc>
      </w:tr>
      <w:tr w:rsidR="00351499" w:rsidRPr="002349FD" w:rsidTr="00400DA9">
        <w:trPr>
          <w:trHeight w:val="68"/>
        </w:trPr>
        <w:tc>
          <w:tcPr>
            <w:tcW w:w="861" w:type="dxa"/>
          </w:tcPr>
          <w:p w:rsidR="00351499" w:rsidRPr="002349FD" w:rsidRDefault="00351499" w:rsidP="00400DA9">
            <w:pPr>
              <w:tabs>
                <w:tab w:val="left" w:pos="6420"/>
                <w:tab w:val="right" w:pos="9355"/>
              </w:tabs>
              <w:jc w:val="center"/>
            </w:pPr>
            <w:r w:rsidRPr="002349FD">
              <w:t>8</w:t>
            </w:r>
          </w:p>
        </w:tc>
        <w:tc>
          <w:tcPr>
            <w:tcW w:w="2967" w:type="dxa"/>
          </w:tcPr>
          <w:p w:rsidR="00351499" w:rsidRPr="002349FD" w:rsidRDefault="00351499" w:rsidP="00400DA9">
            <w:r>
              <w:t>Английский язык</w:t>
            </w:r>
          </w:p>
        </w:tc>
        <w:tc>
          <w:tcPr>
            <w:tcW w:w="3402" w:type="dxa"/>
          </w:tcPr>
          <w:p w:rsidR="00351499" w:rsidRPr="002349FD" w:rsidRDefault="00351499" w:rsidP="00400DA9">
            <w:r>
              <w:t>Кузовлёв В.П.;Лапа Н.М.</w:t>
            </w:r>
          </w:p>
        </w:tc>
        <w:tc>
          <w:tcPr>
            <w:tcW w:w="2138" w:type="dxa"/>
          </w:tcPr>
          <w:p w:rsidR="00351499" w:rsidRPr="002349FD" w:rsidRDefault="00351499" w:rsidP="00400DA9">
            <w:pPr>
              <w:tabs>
                <w:tab w:val="left" w:pos="6420"/>
                <w:tab w:val="right" w:pos="9355"/>
              </w:tabs>
            </w:pPr>
            <w:r>
              <w:t>Просвещение,1999</w:t>
            </w:r>
          </w:p>
        </w:tc>
      </w:tr>
      <w:tr w:rsidR="00351499" w:rsidRPr="002349FD" w:rsidTr="00400DA9">
        <w:trPr>
          <w:trHeight w:val="224"/>
        </w:trPr>
        <w:tc>
          <w:tcPr>
            <w:tcW w:w="861" w:type="dxa"/>
          </w:tcPr>
          <w:p w:rsidR="00351499" w:rsidRPr="002349FD" w:rsidRDefault="00351499" w:rsidP="00400DA9">
            <w:pPr>
              <w:tabs>
                <w:tab w:val="left" w:pos="6420"/>
                <w:tab w:val="right" w:pos="9355"/>
              </w:tabs>
              <w:jc w:val="center"/>
            </w:pPr>
            <w:r w:rsidRPr="002349FD">
              <w:t>9</w:t>
            </w:r>
          </w:p>
        </w:tc>
        <w:tc>
          <w:tcPr>
            <w:tcW w:w="2967" w:type="dxa"/>
          </w:tcPr>
          <w:p w:rsidR="00351499" w:rsidRPr="002349FD" w:rsidRDefault="00351499" w:rsidP="00400DA9">
            <w:r>
              <w:t>Биология</w:t>
            </w:r>
          </w:p>
        </w:tc>
        <w:tc>
          <w:tcPr>
            <w:tcW w:w="3402" w:type="dxa"/>
          </w:tcPr>
          <w:p w:rsidR="00351499" w:rsidRPr="002349FD" w:rsidRDefault="00351499" w:rsidP="00400DA9">
            <w:r>
              <w:t>Мамонтов С.Г.;Сонин Н.И.</w:t>
            </w:r>
          </w:p>
        </w:tc>
        <w:tc>
          <w:tcPr>
            <w:tcW w:w="2138" w:type="dxa"/>
          </w:tcPr>
          <w:p w:rsidR="00351499" w:rsidRPr="002349FD" w:rsidRDefault="00351499" w:rsidP="00400DA9">
            <w:pPr>
              <w:tabs>
                <w:tab w:val="left" w:pos="6420"/>
                <w:tab w:val="right" w:pos="9355"/>
              </w:tabs>
            </w:pPr>
            <w:r>
              <w:t>Дрофа,2005</w:t>
            </w:r>
          </w:p>
        </w:tc>
      </w:tr>
      <w:tr w:rsidR="00351499" w:rsidRPr="002349FD" w:rsidTr="00400DA9">
        <w:trPr>
          <w:trHeight w:val="191"/>
        </w:trPr>
        <w:tc>
          <w:tcPr>
            <w:tcW w:w="861" w:type="dxa"/>
          </w:tcPr>
          <w:p w:rsidR="00351499" w:rsidRPr="002349FD" w:rsidRDefault="00351499" w:rsidP="00400DA9">
            <w:pPr>
              <w:tabs>
                <w:tab w:val="left" w:pos="6420"/>
                <w:tab w:val="right" w:pos="9355"/>
              </w:tabs>
              <w:jc w:val="center"/>
            </w:pPr>
            <w:r w:rsidRPr="002349FD">
              <w:t>10</w:t>
            </w:r>
          </w:p>
        </w:tc>
        <w:tc>
          <w:tcPr>
            <w:tcW w:w="2967" w:type="dxa"/>
          </w:tcPr>
          <w:p w:rsidR="00351499" w:rsidRPr="002349FD" w:rsidRDefault="00351499" w:rsidP="00400DA9">
            <w:r>
              <w:t>Химия</w:t>
            </w:r>
          </w:p>
        </w:tc>
        <w:tc>
          <w:tcPr>
            <w:tcW w:w="3402" w:type="dxa"/>
          </w:tcPr>
          <w:p w:rsidR="00351499" w:rsidRPr="002349FD" w:rsidRDefault="00351499" w:rsidP="00400DA9">
            <w:pPr>
              <w:tabs>
                <w:tab w:val="left" w:pos="6420"/>
                <w:tab w:val="right" w:pos="9355"/>
              </w:tabs>
            </w:pPr>
            <w:r>
              <w:t>Габриелян О.С.</w:t>
            </w:r>
          </w:p>
        </w:tc>
        <w:tc>
          <w:tcPr>
            <w:tcW w:w="2138" w:type="dxa"/>
          </w:tcPr>
          <w:p w:rsidR="00351499" w:rsidRPr="002349FD" w:rsidRDefault="00351499" w:rsidP="00400DA9">
            <w:pPr>
              <w:tabs>
                <w:tab w:val="left" w:pos="6420"/>
                <w:tab w:val="right" w:pos="9355"/>
              </w:tabs>
            </w:pPr>
            <w:r>
              <w:t>Дрофа,2004</w:t>
            </w:r>
          </w:p>
        </w:tc>
      </w:tr>
      <w:tr w:rsidR="00351499" w:rsidRPr="002349FD" w:rsidTr="00400DA9">
        <w:trPr>
          <w:trHeight w:val="67"/>
        </w:trPr>
        <w:tc>
          <w:tcPr>
            <w:tcW w:w="861" w:type="dxa"/>
          </w:tcPr>
          <w:p w:rsidR="00351499" w:rsidRPr="002349FD" w:rsidRDefault="00351499" w:rsidP="00400DA9">
            <w:pPr>
              <w:tabs>
                <w:tab w:val="left" w:pos="6420"/>
                <w:tab w:val="right" w:pos="9355"/>
              </w:tabs>
              <w:jc w:val="center"/>
            </w:pPr>
            <w:r w:rsidRPr="002349FD">
              <w:t>11</w:t>
            </w:r>
          </w:p>
        </w:tc>
        <w:tc>
          <w:tcPr>
            <w:tcW w:w="2967" w:type="dxa"/>
          </w:tcPr>
          <w:p w:rsidR="00351499" w:rsidRPr="002349FD" w:rsidRDefault="00351499" w:rsidP="00400DA9">
            <w:r>
              <w:t>География</w:t>
            </w:r>
          </w:p>
        </w:tc>
        <w:tc>
          <w:tcPr>
            <w:tcW w:w="3402" w:type="dxa"/>
          </w:tcPr>
          <w:p w:rsidR="00351499" w:rsidRPr="002349FD" w:rsidRDefault="00351499" w:rsidP="00400DA9">
            <w:r>
              <w:t>Максаковский В.П.</w:t>
            </w:r>
          </w:p>
        </w:tc>
        <w:tc>
          <w:tcPr>
            <w:tcW w:w="2138" w:type="dxa"/>
          </w:tcPr>
          <w:p w:rsidR="00351499" w:rsidRPr="002349FD" w:rsidRDefault="00351499" w:rsidP="00400DA9">
            <w:pPr>
              <w:tabs>
                <w:tab w:val="left" w:pos="6420"/>
                <w:tab w:val="right" w:pos="9355"/>
              </w:tabs>
            </w:pPr>
            <w:r>
              <w:t>Просвещение,2011</w:t>
            </w:r>
          </w:p>
        </w:tc>
      </w:tr>
      <w:tr w:rsidR="00351499" w:rsidRPr="002349FD" w:rsidTr="00400DA9">
        <w:trPr>
          <w:trHeight w:val="171"/>
        </w:trPr>
        <w:tc>
          <w:tcPr>
            <w:tcW w:w="861" w:type="dxa"/>
          </w:tcPr>
          <w:p w:rsidR="00351499" w:rsidRPr="002349FD" w:rsidRDefault="00351499" w:rsidP="00400DA9">
            <w:pPr>
              <w:tabs>
                <w:tab w:val="left" w:pos="6420"/>
                <w:tab w:val="right" w:pos="9355"/>
              </w:tabs>
              <w:jc w:val="center"/>
            </w:pPr>
            <w:r w:rsidRPr="002349FD">
              <w:t>12</w:t>
            </w:r>
          </w:p>
        </w:tc>
        <w:tc>
          <w:tcPr>
            <w:tcW w:w="2967" w:type="dxa"/>
          </w:tcPr>
          <w:p w:rsidR="00351499" w:rsidRPr="002349FD" w:rsidRDefault="00351499" w:rsidP="00400DA9">
            <w:r>
              <w:t>История России с древнейших времён до конца 19 века</w:t>
            </w:r>
          </w:p>
        </w:tc>
        <w:tc>
          <w:tcPr>
            <w:tcW w:w="3402" w:type="dxa"/>
          </w:tcPr>
          <w:p w:rsidR="00351499" w:rsidRPr="002349FD" w:rsidRDefault="00351499" w:rsidP="00400DA9">
            <w:r>
              <w:t>Сахаров В.И.;Буганов И.И.</w:t>
            </w:r>
          </w:p>
        </w:tc>
        <w:tc>
          <w:tcPr>
            <w:tcW w:w="2138" w:type="dxa"/>
          </w:tcPr>
          <w:p w:rsidR="00351499" w:rsidRPr="002349FD" w:rsidRDefault="00351499" w:rsidP="00400DA9">
            <w:r>
              <w:t>Просвещение,1999</w:t>
            </w:r>
          </w:p>
        </w:tc>
      </w:tr>
      <w:tr w:rsidR="00351499" w:rsidRPr="002349FD" w:rsidTr="00400DA9">
        <w:trPr>
          <w:trHeight w:val="241"/>
        </w:trPr>
        <w:tc>
          <w:tcPr>
            <w:tcW w:w="861" w:type="dxa"/>
          </w:tcPr>
          <w:p w:rsidR="00351499" w:rsidRPr="002349FD" w:rsidRDefault="00351499" w:rsidP="00400DA9">
            <w:pPr>
              <w:tabs>
                <w:tab w:val="left" w:pos="6420"/>
                <w:tab w:val="right" w:pos="9355"/>
              </w:tabs>
              <w:jc w:val="center"/>
            </w:pPr>
            <w:r w:rsidRPr="002349FD">
              <w:t>13</w:t>
            </w:r>
          </w:p>
        </w:tc>
        <w:tc>
          <w:tcPr>
            <w:tcW w:w="2967" w:type="dxa"/>
          </w:tcPr>
          <w:p w:rsidR="00351499" w:rsidRPr="002349FD" w:rsidRDefault="00351499" w:rsidP="00400DA9">
            <w:pPr>
              <w:tabs>
                <w:tab w:val="left" w:pos="6420"/>
                <w:tab w:val="right" w:pos="9355"/>
              </w:tabs>
            </w:pPr>
            <w:r>
              <w:t>Обществознание</w:t>
            </w:r>
          </w:p>
        </w:tc>
        <w:tc>
          <w:tcPr>
            <w:tcW w:w="3402" w:type="dxa"/>
          </w:tcPr>
          <w:p w:rsidR="00351499" w:rsidRPr="002349FD" w:rsidRDefault="00351499" w:rsidP="00400DA9">
            <w:r>
              <w:t>Боголюбов Л.Н.</w:t>
            </w:r>
          </w:p>
        </w:tc>
        <w:tc>
          <w:tcPr>
            <w:tcW w:w="2138" w:type="dxa"/>
          </w:tcPr>
          <w:p w:rsidR="00351499" w:rsidRPr="002349FD" w:rsidRDefault="00351499" w:rsidP="00400DA9">
            <w:pPr>
              <w:tabs>
                <w:tab w:val="left" w:pos="6420"/>
                <w:tab w:val="right" w:pos="9355"/>
              </w:tabs>
            </w:pPr>
            <w:r>
              <w:t>Просвещение,2014</w:t>
            </w:r>
          </w:p>
        </w:tc>
      </w:tr>
      <w:tr w:rsidR="00351499" w:rsidRPr="002349FD" w:rsidTr="00400DA9">
        <w:trPr>
          <w:trHeight w:val="222"/>
        </w:trPr>
        <w:tc>
          <w:tcPr>
            <w:tcW w:w="861" w:type="dxa"/>
          </w:tcPr>
          <w:p w:rsidR="00351499" w:rsidRPr="002349FD" w:rsidRDefault="00351499" w:rsidP="00400DA9">
            <w:pPr>
              <w:tabs>
                <w:tab w:val="left" w:pos="6420"/>
                <w:tab w:val="right" w:pos="9355"/>
              </w:tabs>
              <w:jc w:val="center"/>
            </w:pPr>
            <w:r w:rsidRPr="002349FD">
              <w:t>14</w:t>
            </w:r>
          </w:p>
        </w:tc>
        <w:tc>
          <w:tcPr>
            <w:tcW w:w="2967" w:type="dxa"/>
          </w:tcPr>
          <w:p w:rsidR="00351499" w:rsidRPr="002349FD" w:rsidRDefault="00351499" w:rsidP="00400DA9">
            <w:r>
              <w:t>Дагестанская литература</w:t>
            </w:r>
          </w:p>
        </w:tc>
        <w:tc>
          <w:tcPr>
            <w:tcW w:w="3402" w:type="dxa"/>
          </w:tcPr>
          <w:p w:rsidR="00351499" w:rsidRPr="002349FD" w:rsidRDefault="00351499" w:rsidP="00400DA9">
            <w:r>
              <w:t>Гамзатов А.Г.;Хайбулаев С.М.</w:t>
            </w:r>
          </w:p>
        </w:tc>
        <w:tc>
          <w:tcPr>
            <w:tcW w:w="2138" w:type="dxa"/>
          </w:tcPr>
          <w:p w:rsidR="00351499" w:rsidRPr="002349FD" w:rsidRDefault="00351499" w:rsidP="00400DA9">
            <w:r>
              <w:t>Изд-во НИИ педагогики,2015</w:t>
            </w:r>
          </w:p>
        </w:tc>
      </w:tr>
      <w:tr w:rsidR="00351499" w:rsidRPr="002349FD" w:rsidTr="00400DA9">
        <w:trPr>
          <w:trHeight w:val="126"/>
        </w:trPr>
        <w:tc>
          <w:tcPr>
            <w:tcW w:w="861" w:type="dxa"/>
          </w:tcPr>
          <w:p w:rsidR="00351499" w:rsidRPr="002349FD" w:rsidRDefault="00351499" w:rsidP="00400DA9">
            <w:pPr>
              <w:tabs>
                <w:tab w:val="left" w:pos="6420"/>
                <w:tab w:val="right" w:pos="9355"/>
              </w:tabs>
              <w:jc w:val="center"/>
            </w:pPr>
            <w:r w:rsidRPr="002349FD">
              <w:t>15</w:t>
            </w:r>
          </w:p>
        </w:tc>
        <w:tc>
          <w:tcPr>
            <w:tcW w:w="2967" w:type="dxa"/>
          </w:tcPr>
          <w:p w:rsidR="00351499" w:rsidRPr="002349FD" w:rsidRDefault="00351499" w:rsidP="00400DA9">
            <w:pPr>
              <w:tabs>
                <w:tab w:val="left" w:pos="6420"/>
                <w:tab w:val="right" w:pos="9355"/>
              </w:tabs>
            </w:pPr>
            <w:r>
              <w:t>Родной язык</w:t>
            </w:r>
          </w:p>
        </w:tc>
        <w:tc>
          <w:tcPr>
            <w:tcW w:w="3402" w:type="dxa"/>
          </w:tcPr>
          <w:p w:rsidR="00351499" w:rsidRPr="002349FD" w:rsidRDefault="00351499" w:rsidP="00400DA9">
            <w:pPr>
              <w:tabs>
                <w:tab w:val="left" w:pos="6420"/>
                <w:tab w:val="right" w:pos="9355"/>
              </w:tabs>
            </w:pPr>
            <w:r>
              <w:t>Гамзатов А.Г.</w:t>
            </w:r>
          </w:p>
        </w:tc>
        <w:tc>
          <w:tcPr>
            <w:tcW w:w="2138" w:type="dxa"/>
          </w:tcPr>
          <w:p w:rsidR="00351499" w:rsidRPr="002349FD" w:rsidRDefault="00351499" w:rsidP="00400DA9">
            <w:pPr>
              <w:tabs>
                <w:tab w:val="left" w:pos="6420"/>
                <w:tab w:val="right" w:pos="9355"/>
              </w:tabs>
            </w:pPr>
            <w:r>
              <w:t>Изд-во НИИ педагогики,2009</w:t>
            </w:r>
          </w:p>
        </w:tc>
      </w:tr>
      <w:tr w:rsidR="00351499" w:rsidRPr="002349FD" w:rsidTr="00400DA9">
        <w:trPr>
          <w:trHeight w:val="175"/>
        </w:trPr>
        <w:tc>
          <w:tcPr>
            <w:tcW w:w="861" w:type="dxa"/>
          </w:tcPr>
          <w:p w:rsidR="00351499" w:rsidRPr="002349FD" w:rsidRDefault="00351499" w:rsidP="00400DA9">
            <w:pPr>
              <w:tabs>
                <w:tab w:val="left" w:pos="6420"/>
                <w:tab w:val="right" w:pos="9355"/>
              </w:tabs>
              <w:jc w:val="center"/>
            </w:pPr>
            <w:r w:rsidRPr="002349FD">
              <w:t>16</w:t>
            </w:r>
          </w:p>
        </w:tc>
        <w:tc>
          <w:tcPr>
            <w:tcW w:w="2967" w:type="dxa"/>
          </w:tcPr>
          <w:p w:rsidR="00351499" w:rsidRPr="002349FD" w:rsidRDefault="00351499" w:rsidP="00400DA9">
            <w:pPr>
              <w:tabs>
                <w:tab w:val="left" w:pos="6420"/>
                <w:tab w:val="right" w:pos="9355"/>
              </w:tabs>
            </w:pPr>
          </w:p>
        </w:tc>
        <w:tc>
          <w:tcPr>
            <w:tcW w:w="3402" w:type="dxa"/>
          </w:tcPr>
          <w:p w:rsidR="00351499" w:rsidRPr="002349FD" w:rsidRDefault="00351499" w:rsidP="00400DA9">
            <w:pPr>
              <w:tabs>
                <w:tab w:val="left" w:pos="6420"/>
                <w:tab w:val="right" w:pos="9355"/>
              </w:tabs>
            </w:pPr>
          </w:p>
        </w:tc>
        <w:tc>
          <w:tcPr>
            <w:tcW w:w="2138" w:type="dxa"/>
          </w:tcPr>
          <w:p w:rsidR="00351499" w:rsidRPr="002349FD" w:rsidRDefault="00351499" w:rsidP="00400DA9">
            <w:pPr>
              <w:tabs>
                <w:tab w:val="left" w:pos="6420"/>
                <w:tab w:val="right" w:pos="9355"/>
              </w:tabs>
            </w:pPr>
          </w:p>
        </w:tc>
      </w:tr>
    </w:tbl>
    <w:p w:rsidR="00351499" w:rsidRPr="002349FD" w:rsidRDefault="00351499" w:rsidP="008329AB">
      <w:pPr>
        <w:tabs>
          <w:tab w:val="left" w:pos="6420"/>
          <w:tab w:val="right" w:pos="9355"/>
        </w:tabs>
        <w:jc w:val="center"/>
        <w:rPr>
          <w:iCs/>
        </w:rPr>
      </w:pPr>
    </w:p>
    <w:p w:rsidR="00351499" w:rsidRDefault="00351499" w:rsidP="008329AB">
      <w:pPr>
        <w:tabs>
          <w:tab w:val="left" w:pos="6420"/>
          <w:tab w:val="right" w:pos="9355"/>
        </w:tabs>
        <w:jc w:val="center"/>
        <w:rPr>
          <w:iCs/>
        </w:rPr>
      </w:pPr>
    </w:p>
    <w:p w:rsidR="00351499" w:rsidRDefault="00351499" w:rsidP="008329AB">
      <w:pPr>
        <w:tabs>
          <w:tab w:val="left" w:pos="6420"/>
          <w:tab w:val="right" w:pos="9355"/>
        </w:tabs>
        <w:jc w:val="center"/>
        <w:rPr>
          <w:iCs/>
        </w:rPr>
      </w:pPr>
    </w:p>
    <w:p w:rsidR="00351499" w:rsidRDefault="00351499" w:rsidP="008329AB">
      <w:pPr>
        <w:tabs>
          <w:tab w:val="left" w:pos="6420"/>
          <w:tab w:val="right" w:pos="9355"/>
        </w:tabs>
        <w:jc w:val="center"/>
        <w:rPr>
          <w:iCs/>
        </w:rPr>
      </w:pPr>
    </w:p>
    <w:p w:rsidR="00351499" w:rsidRDefault="00351499" w:rsidP="008329AB">
      <w:pPr>
        <w:tabs>
          <w:tab w:val="left" w:pos="6420"/>
          <w:tab w:val="right" w:pos="9355"/>
        </w:tabs>
        <w:jc w:val="center"/>
        <w:rPr>
          <w:iCs/>
        </w:rPr>
      </w:pPr>
    </w:p>
    <w:p w:rsidR="00351499" w:rsidRPr="002349FD" w:rsidRDefault="00351499" w:rsidP="008329AB">
      <w:pPr>
        <w:tabs>
          <w:tab w:val="left" w:pos="6420"/>
          <w:tab w:val="right" w:pos="9355"/>
        </w:tabs>
        <w:jc w:val="center"/>
        <w:rPr>
          <w:iCs/>
        </w:rPr>
      </w:pPr>
      <w:r>
        <w:rPr>
          <w:iCs/>
        </w:rPr>
        <w:t>11</w:t>
      </w:r>
      <w:r w:rsidRPr="002349FD">
        <w:rPr>
          <w:iCs/>
        </w:rPr>
        <w:t xml:space="preserve"> класс</w:t>
      </w:r>
    </w:p>
    <w:p w:rsidR="00351499" w:rsidRPr="002349FD" w:rsidRDefault="00351499" w:rsidP="008329AB">
      <w:pPr>
        <w:tabs>
          <w:tab w:val="left" w:pos="6420"/>
          <w:tab w:val="right" w:pos="9355"/>
        </w:tabs>
        <w:jc w:val="center"/>
        <w:rPr>
          <w:iCs/>
        </w:rPr>
      </w:pP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
        <w:gridCol w:w="3064"/>
        <w:gridCol w:w="3219"/>
        <w:gridCol w:w="2151"/>
      </w:tblGrid>
      <w:tr w:rsidR="00351499" w:rsidRPr="002349FD" w:rsidTr="004A7195">
        <w:trPr>
          <w:trHeight w:val="642"/>
        </w:trPr>
        <w:tc>
          <w:tcPr>
            <w:tcW w:w="859" w:type="dxa"/>
          </w:tcPr>
          <w:p w:rsidR="00351499" w:rsidRPr="002349FD" w:rsidRDefault="00351499" w:rsidP="00400DA9">
            <w:pPr>
              <w:tabs>
                <w:tab w:val="left" w:pos="6420"/>
                <w:tab w:val="right" w:pos="9355"/>
              </w:tabs>
            </w:pPr>
            <w:r w:rsidRPr="002349FD">
              <w:t>№п/п</w:t>
            </w:r>
          </w:p>
        </w:tc>
        <w:tc>
          <w:tcPr>
            <w:tcW w:w="3064" w:type="dxa"/>
          </w:tcPr>
          <w:p w:rsidR="00351499" w:rsidRPr="002349FD" w:rsidRDefault="00351499" w:rsidP="00400DA9">
            <w:pPr>
              <w:tabs>
                <w:tab w:val="left" w:pos="6420"/>
                <w:tab w:val="right" w:pos="9355"/>
              </w:tabs>
            </w:pPr>
            <w:r w:rsidRPr="002349FD">
              <w:t>Учебник</w:t>
            </w:r>
          </w:p>
        </w:tc>
        <w:tc>
          <w:tcPr>
            <w:tcW w:w="3219" w:type="dxa"/>
          </w:tcPr>
          <w:p w:rsidR="00351499" w:rsidRPr="002349FD" w:rsidRDefault="00351499" w:rsidP="00400DA9">
            <w:pPr>
              <w:tabs>
                <w:tab w:val="left" w:pos="6420"/>
                <w:tab w:val="right" w:pos="9355"/>
              </w:tabs>
            </w:pPr>
            <w:r w:rsidRPr="002349FD">
              <w:t>Автор</w:t>
            </w:r>
          </w:p>
        </w:tc>
        <w:tc>
          <w:tcPr>
            <w:tcW w:w="2151" w:type="dxa"/>
          </w:tcPr>
          <w:p w:rsidR="00351499" w:rsidRPr="002349FD" w:rsidRDefault="00351499" w:rsidP="00400DA9">
            <w:pPr>
              <w:tabs>
                <w:tab w:val="left" w:pos="6420"/>
                <w:tab w:val="right" w:pos="9355"/>
              </w:tabs>
            </w:pPr>
            <w:r w:rsidRPr="002349FD">
              <w:t>Издательство</w:t>
            </w:r>
          </w:p>
        </w:tc>
      </w:tr>
      <w:tr w:rsidR="00351499" w:rsidRPr="002349FD" w:rsidTr="004A7195">
        <w:trPr>
          <w:trHeight w:val="323"/>
        </w:trPr>
        <w:tc>
          <w:tcPr>
            <w:tcW w:w="859" w:type="dxa"/>
          </w:tcPr>
          <w:p w:rsidR="00351499" w:rsidRPr="002349FD" w:rsidRDefault="00351499" w:rsidP="00400DA9">
            <w:pPr>
              <w:tabs>
                <w:tab w:val="left" w:pos="6420"/>
                <w:tab w:val="right" w:pos="9355"/>
              </w:tabs>
              <w:jc w:val="center"/>
            </w:pPr>
            <w:r w:rsidRPr="002349FD">
              <w:t>1</w:t>
            </w:r>
          </w:p>
        </w:tc>
        <w:tc>
          <w:tcPr>
            <w:tcW w:w="3064" w:type="dxa"/>
          </w:tcPr>
          <w:p w:rsidR="00351499" w:rsidRPr="00840A92" w:rsidRDefault="00351499" w:rsidP="004A7195">
            <w:pPr>
              <w:tabs>
                <w:tab w:val="left" w:pos="6420"/>
                <w:tab w:val="right" w:pos="9355"/>
              </w:tabs>
            </w:pPr>
            <w:r>
              <w:t>Русский язык 10-11 кл.</w:t>
            </w:r>
          </w:p>
        </w:tc>
        <w:tc>
          <w:tcPr>
            <w:tcW w:w="3219" w:type="dxa"/>
          </w:tcPr>
          <w:p w:rsidR="00351499" w:rsidRPr="002349FD" w:rsidRDefault="00351499" w:rsidP="004A7195">
            <w:r>
              <w:t>Сабаткоев Р.Б.,Панов М.В.</w:t>
            </w:r>
          </w:p>
        </w:tc>
        <w:tc>
          <w:tcPr>
            <w:tcW w:w="2151" w:type="dxa"/>
          </w:tcPr>
          <w:p w:rsidR="00351499" w:rsidRPr="002349FD" w:rsidRDefault="00351499" w:rsidP="004A7195">
            <w:pPr>
              <w:tabs>
                <w:tab w:val="left" w:pos="6420"/>
                <w:tab w:val="right" w:pos="9355"/>
              </w:tabs>
            </w:pPr>
            <w:r>
              <w:t>Просвещение,2002</w:t>
            </w:r>
          </w:p>
        </w:tc>
      </w:tr>
      <w:tr w:rsidR="00351499" w:rsidRPr="002349FD" w:rsidTr="004A7195">
        <w:trPr>
          <w:trHeight w:val="370"/>
        </w:trPr>
        <w:tc>
          <w:tcPr>
            <w:tcW w:w="859" w:type="dxa"/>
          </w:tcPr>
          <w:p w:rsidR="00351499" w:rsidRPr="002349FD" w:rsidRDefault="00351499" w:rsidP="00400DA9">
            <w:pPr>
              <w:tabs>
                <w:tab w:val="left" w:pos="6420"/>
                <w:tab w:val="right" w:pos="9355"/>
              </w:tabs>
              <w:jc w:val="center"/>
            </w:pPr>
            <w:r w:rsidRPr="002349FD">
              <w:t>2</w:t>
            </w:r>
          </w:p>
        </w:tc>
        <w:tc>
          <w:tcPr>
            <w:tcW w:w="3064" w:type="dxa"/>
          </w:tcPr>
          <w:p w:rsidR="00351499" w:rsidRPr="002349FD" w:rsidRDefault="00351499" w:rsidP="004A7195">
            <w:pPr>
              <w:tabs>
                <w:tab w:val="left" w:pos="6420"/>
                <w:tab w:val="right" w:pos="9355"/>
              </w:tabs>
            </w:pPr>
            <w:r>
              <w:t>Русская литература 11 КЛ.</w:t>
            </w:r>
          </w:p>
        </w:tc>
        <w:tc>
          <w:tcPr>
            <w:tcW w:w="3219" w:type="dxa"/>
          </w:tcPr>
          <w:p w:rsidR="00351499" w:rsidRPr="002349FD" w:rsidRDefault="00351499" w:rsidP="004A7195">
            <w:r>
              <w:t>Бирюкова С.К..,Нартов К.М.;Тодоров Л.В.</w:t>
            </w:r>
          </w:p>
        </w:tc>
        <w:tc>
          <w:tcPr>
            <w:tcW w:w="2151" w:type="dxa"/>
          </w:tcPr>
          <w:p w:rsidR="00351499" w:rsidRPr="002349FD" w:rsidRDefault="00351499" w:rsidP="004A7195">
            <w:pPr>
              <w:tabs>
                <w:tab w:val="left" w:pos="6420"/>
                <w:tab w:val="right" w:pos="9355"/>
              </w:tabs>
            </w:pPr>
            <w:r>
              <w:t>Просвещение,2001</w:t>
            </w:r>
          </w:p>
        </w:tc>
      </w:tr>
      <w:tr w:rsidR="00351499" w:rsidRPr="002349FD" w:rsidTr="004A7195">
        <w:trPr>
          <w:trHeight w:val="167"/>
        </w:trPr>
        <w:tc>
          <w:tcPr>
            <w:tcW w:w="859" w:type="dxa"/>
          </w:tcPr>
          <w:p w:rsidR="00351499" w:rsidRPr="002349FD" w:rsidRDefault="00351499" w:rsidP="00400DA9">
            <w:pPr>
              <w:tabs>
                <w:tab w:val="left" w:pos="6420"/>
                <w:tab w:val="right" w:pos="9355"/>
              </w:tabs>
              <w:jc w:val="center"/>
            </w:pPr>
            <w:r w:rsidRPr="002349FD">
              <w:t>3</w:t>
            </w:r>
          </w:p>
        </w:tc>
        <w:tc>
          <w:tcPr>
            <w:tcW w:w="3064" w:type="dxa"/>
          </w:tcPr>
          <w:p w:rsidR="00351499" w:rsidRPr="002349FD" w:rsidRDefault="00351499" w:rsidP="004A7195">
            <w:pPr>
              <w:pStyle w:val="Heading1"/>
              <w:tabs>
                <w:tab w:val="center" w:pos="1905"/>
              </w:tabs>
              <w:spacing w:before="0" w:after="0"/>
              <w:rPr>
                <w:rFonts w:ascii="Times New Roman" w:hAnsi="Times New Roman"/>
                <w:b w:val="0"/>
                <w:sz w:val="24"/>
                <w:szCs w:val="24"/>
              </w:rPr>
            </w:pPr>
            <w:r>
              <w:rPr>
                <w:rFonts w:ascii="Times New Roman" w:hAnsi="Times New Roman"/>
                <w:b w:val="0"/>
                <w:sz w:val="24"/>
                <w:szCs w:val="24"/>
              </w:rPr>
              <w:t>Алгебра</w:t>
            </w:r>
          </w:p>
        </w:tc>
        <w:tc>
          <w:tcPr>
            <w:tcW w:w="3219" w:type="dxa"/>
          </w:tcPr>
          <w:p w:rsidR="00351499" w:rsidRPr="002349FD" w:rsidRDefault="00351499" w:rsidP="004A7195">
            <w:r>
              <w:t>КолмогоровА.Н.</w:t>
            </w:r>
          </w:p>
        </w:tc>
        <w:tc>
          <w:tcPr>
            <w:tcW w:w="2151" w:type="dxa"/>
          </w:tcPr>
          <w:p w:rsidR="00351499" w:rsidRPr="002349FD" w:rsidRDefault="00351499" w:rsidP="004A7195">
            <w:r>
              <w:t>Просвещение,2009</w:t>
            </w:r>
          </w:p>
        </w:tc>
      </w:tr>
      <w:tr w:rsidR="00351499" w:rsidRPr="002349FD" w:rsidTr="004A7195">
        <w:trPr>
          <w:trHeight w:val="372"/>
        </w:trPr>
        <w:tc>
          <w:tcPr>
            <w:tcW w:w="859" w:type="dxa"/>
          </w:tcPr>
          <w:p w:rsidR="00351499" w:rsidRPr="002349FD" w:rsidRDefault="00351499" w:rsidP="00400DA9">
            <w:pPr>
              <w:tabs>
                <w:tab w:val="left" w:pos="6420"/>
                <w:tab w:val="right" w:pos="9355"/>
              </w:tabs>
              <w:jc w:val="center"/>
            </w:pPr>
            <w:r w:rsidRPr="002349FD">
              <w:t>4</w:t>
            </w:r>
          </w:p>
        </w:tc>
        <w:tc>
          <w:tcPr>
            <w:tcW w:w="3064" w:type="dxa"/>
          </w:tcPr>
          <w:p w:rsidR="00351499" w:rsidRPr="002349FD" w:rsidRDefault="00351499" w:rsidP="004A7195">
            <w:r>
              <w:t>Геометрия</w:t>
            </w:r>
          </w:p>
        </w:tc>
        <w:tc>
          <w:tcPr>
            <w:tcW w:w="3219" w:type="dxa"/>
          </w:tcPr>
          <w:p w:rsidR="00351499" w:rsidRPr="002349FD" w:rsidRDefault="00351499" w:rsidP="004A7195">
            <w:r>
              <w:t>Погорелов А.В.</w:t>
            </w:r>
          </w:p>
        </w:tc>
        <w:tc>
          <w:tcPr>
            <w:tcW w:w="2151" w:type="dxa"/>
          </w:tcPr>
          <w:p w:rsidR="00351499" w:rsidRPr="002349FD" w:rsidRDefault="00351499" w:rsidP="004A7195">
            <w:r>
              <w:t>Просвещение,2000</w:t>
            </w:r>
          </w:p>
        </w:tc>
      </w:tr>
      <w:tr w:rsidR="00351499" w:rsidRPr="002349FD" w:rsidTr="004A7195">
        <w:trPr>
          <w:trHeight w:val="116"/>
        </w:trPr>
        <w:tc>
          <w:tcPr>
            <w:tcW w:w="859" w:type="dxa"/>
          </w:tcPr>
          <w:p w:rsidR="00351499" w:rsidRPr="002349FD" w:rsidRDefault="00351499" w:rsidP="00400DA9">
            <w:pPr>
              <w:tabs>
                <w:tab w:val="left" w:pos="6420"/>
                <w:tab w:val="right" w:pos="9355"/>
              </w:tabs>
              <w:jc w:val="center"/>
            </w:pPr>
            <w:r w:rsidRPr="002349FD">
              <w:t>5</w:t>
            </w:r>
          </w:p>
        </w:tc>
        <w:tc>
          <w:tcPr>
            <w:tcW w:w="3064" w:type="dxa"/>
          </w:tcPr>
          <w:p w:rsidR="00351499" w:rsidRPr="002349FD" w:rsidRDefault="00351499" w:rsidP="004A7195">
            <w:pPr>
              <w:tabs>
                <w:tab w:val="left" w:pos="6420"/>
                <w:tab w:val="right" w:pos="9355"/>
              </w:tabs>
            </w:pPr>
            <w:r>
              <w:t xml:space="preserve">Физика </w:t>
            </w:r>
          </w:p>
        </w:tc>
        <w:tc>
          <w:tcPr>
            <w:tcW w:w="3219" w:type="dxa"/>
          </w:tcPr>
          <w:p w:rsidR="00351499" w:rsidRPr="002349FD" w:rsidRDefault="00351499" w:rsidP="004A7195">
            <w:r>
              <w:t>Громов С.В.</w:t>
            </w:r>
          </w:p>
        </w:tc>
        <w:tc>
          <w:tcPr>
            <w:tcW w:w="2151" w:type="dxa"/>
          </w:tcPr>
          <w:p w:rsidR="00351499" w:rsidRPr="002349FD" w:rsidRDefault="00351499" w:rsidP="004A7195">
            <w:pPr>
              <w:tabs>
                <w:tab w:val="left" w:pos="6420"/>
                <w:tab w:val="right" w:pos="9355"/>
              </w:tabs>
            </w:pPr>
            <w:r>
              <w:t>Просвещение,2002</w:t>
            </w:r>
          </w:p>
        </w:tc>
      </w:tr>
      <w:tr w:rsidR="00351499" w:rsidRPr="002349FD" w:rsidTr="004A7195">
        <w:trPr>
          <w:trHeight w:val="322"/>
        </w:trPr>
        <w:tc>
          <w:tcPr>
            <w:tcW w:w="859" w:type="dxa"/>
          </w:tcPr>
          <w:p w:rsidR="00351499" w:rsidRPr="002349FD" w:rsidRDefault="00351499" w:rsidP="00400DA9">
            <w:pPr>
              <w:tabs>
                <w:tab w:val="left" w:pos="6420"/>
                <w:tab w:val="right" w:pos="9355"/>
              </w:tabs>
              <w:jc w:val="center"/>
            </w:pPr>
            <w:r w:rsidRPr="002349FD">
              <w:t>6</w:t>
            </w:r>
          </w:p>
        </w:tc>
        <w:tc>
          <w:tcPr>
            <w:tcW w:w="3064" w:type="dxa"/>
          </w:tcPr>
          <w:p w:rsidR="00351499" w:rsidRPr="002349FD" w:rsidRDefault="00351499" w:rsidP="00C24F02">
            <w:pPr>
              <w:tabs>
                <w:tab w:val="left" w:pos="6420"/>
                <w:tab w:val="right" w:pos="9355"/>
              </w:tabs>
            </w:pPr>
            <w:r>
              <w:t>Информатика</w:t>
            </w:r>
          </w:p>
        </w:tc>
        <w:tc>
          <w:tcPr>
            <w:tcW w:w="3219" w:type="dxa"/>
          </w:tcPr>
          <w:p w:rsidR="00351499" w:rsidRPr="002349FD" w:rsidRDefault="00351499" w:rsidP="00C24F02">
            <w:r>
              <w:t>Семакин И.Г.</w:t>
            </w:r>
          </w:p>
        </w:tc>
        <w:tc>
          <w:tcPr>
            <w:tcW w:w="2151" w:type="dxa"/>
          </w:tcPr>
          <w:p w:rsidR="00351499" w:rsidRPr="002349FD" w:rsidRDefault="00351499" w:rsidP="00C24F02">
            <w:pPr>
              <w:tabs>
                <w:tab w:val="left" w:pos="6420"/>
                <w:tab w:val="right" w:pos="9355"/>
              </w:tabs>
            </w:pPr>
            <w:r>
              <w:t>Бином ,2012</w:t>
            </w:r>
          </w:p>
        </w:tc>
      </w:tr>
      <w:tr w:rsidR="00351499" w:rsidRPr="002349FD" w:rsidTr="004A7195">
        <w:trPr>
          <w:trHeight w:val="91"/>
        </w:trPr>
        <w:tc>
          <w:tcPr>
            <w:tcW w:w="859" w:type="dxa"/>
          </w:tcPr>
          <w:p w:rsidR="00351499" w:rsidRPr="002349FD" w:rsidRDefault="00351499" w:rsidP="00400DA9">
            <w:pPr>
              <w:tabs>
                <w:tab w:val="left" w:pos="6420"/>
                <w:tab w:val="right" w:pos="9355"/>
              </w:tabs>
              <w:jc w:val="center"/>
            </w:pPr>
            <w:r w:rsidRPr="002349FD">
              <w:t>8</w:t>
            </w:r>
          </w:p>
        </w:tc>
        <w:tc>
          <w:tcPr>
            <w:tcW w:w="3064" w:type="dxa"/>
          </w:tcPr>
          <w:p w:rsidR="00351499" w:rsidRPr="002349FD" w:rsidRDefault="00351499" w:rsidP="00C24F02">
            <w:r>
              <w:t>Английский язык</w:t>
            </w:r>
          </w:p>
        </w:tc>
        <w:tc>
          <w:tcPr>
            <w:tcW w:w="3219" w:type="dxa"/>
          </w:tcPr>
          <w:p w:rsidR="00351499" w:rsidRPr="002349FD" w:rsidRDefault="00351499" w:rsidP="00C24F02">
            <w:r>
              <w:t>Кузовлёв В.П.;Лапа Н.М.</w:t>
            </w:r>
          </w:p>
        </w:tc>
        <w:tc>
          <w:tcPr>
            <w:tcW w:w="2151" w:type="dxa"/>
          </w:tcPr>
          <w:p w:rsidR="00351499" w:rsidRPr="002349FD" w:rsidRDefault="00351499" w:rsidP="00C24F02">
            <w:pPr>
              <w:tabs>
                <w:tab w:val="left" w:pos="6420"/>
                <w:tab w:val="right" w:pos="9355"/>
              </w:tabs>
            </w:pPr>
            <w:r>
              <w:t>Просвещение,1999</w:t>
            </w:r>
          </w:p>
        </w:tc>
      </w:tr>
      <w:tr w:rsidR="00351499" w:rsidRPr="002349FD" w:rsidTr="004A7195">
        <w:trPr>
          <w:trHeight w:val="297"/>
        </w:trPr>
        <w:tc>
          <w:tcPr>
            <w:tcW w:w="859" w:type="dxa"/>
          </w:tcPr>
          <w:p w:rsidR="00351499" w:rsidRPr="002349FD" w:rsidRDefault="00351499" w:rsidP="00400DA9">
            <w:pPr>
              <w:tabs>
                <w:tab w:val="left" w:pos="6420"/>
                <w:tab w:val="right" w:pos="9355"/>
              </w:tabs>
              <w:jc w:val="center"/>
            </w:pPr>
            <w:r w:rsidRPr="002349FD">
              <w:t>9</w:t>
            </w:r>
          </w:p>
        </w:tc>
        <w:tc>
          <w:tcPr>
            <w:tcW w:w="3064" w:type="dxa"/>
          </w:tcPr>
          <w:p w:rsidR="00351499" w:rsidRPr="002349FD" w:rsidRDefault="00351499" w:rsidP="00C24F02">
            <w:r>
              <w:t>Биология</w:t>
            </w:r>
          </w:p>
        </w:tc>
        <w:tc>
          <w:tcPr>
            <w:tcW w:w="3219" w:type="dxa"/>
          </w:tcPr>
          <w:p w:rsidR="00351499" w:rsidRPr="002349FD" w:rsidRDefault="00351499" w:rsidP="00C24F02">
            <w:r>
              <w:t>Мамонтов С.Г.;Сонин Н.И.</w:t>
            </w:r>
          </w:p>
        </w:tc>
        <w:tc>
          <w:tcPr>
            <w:tcW w:w="2151" w:type="dxa"/>
          </w:tcPr>
          <w:p w:rsidR="00351499" w:rsidRPr="002349FD" w:rsidRDefault="00351499" w:rsidP="00C24F02">
            <w:pPr>
              <w:tabs>
                <w:tab w:val="left" w:pos="6420"/>
                <w:tab w:val="right" w:pos="9355"/>
              </w:tabs>
            </w:pPr>
            <w:r>
              <w:t>Дрофа,2005</w:t>
            </w:r>
          </w:p>
        </w:tc>
      </w:tr>
      <w:tr w:rsidR="00351499" w:rsidRPr="002349FD" w:rsidTr="004A7195">
        <w:trPr>
          <w:trHeight w:val="254"/>
        </w:trPr>
        <w:tc>
          <w:tcPr>
            <w:tcW w:w="859" w:type="dxa"/>
          </w:tcPr>
          <w:p w:rsidR="00351499" w:rsidRPr="002349FD" w:rsidRDefault="00351499" w:rsidP="00400DA9">
            <w:pPr>
              <w:tabs>
                <w:tab w:val="left" w:pos="6420"/>
                <w:tab w:val="right" w:pos="9355"/>
              </w:tabs>
              <w:jc w:val="center"/>
            </w:pPr>
            <w:r w:rsidRPr="002349FD">
              <w:t>10</w:t>
            </w:r>
          </w:p>
        </w:tc>
        <w:tc>
          <w:tcPr>
            <w:tcW w:w="3064" w:type="dxa"/>
          </w:tcPr>
          <w:p w:rsidR="00351499" w:rsidRPr="002349FD" w:rsidRDefault="00351499" w:rsidP="00C24F02">
            <w:r>
              <w:t>Химия</w:t>
            </w:r>
          </w:p>
        </w:tc>
        <w:tc>
          <w:tcPr>
            <w:tcW w:w="3219" w:type="dxa"/>
          </w:tcPr>
          <w:p w:rsidR="00351499" w:rsidRPr="002349FD" w:rsidRDefault="00351499" w:rsidP="00C24F02">
            <w:pPr>
              <w:tabs>
                <w:tab w:val="left" w:pos="6420"/>
                <w:tab w:val="right" w:pos="9355"/>
              </w:tabs>
            </w:pPr>
            <w:r>
              <w:t>Габриелян О.С.</w:t>
            </w:r>
          </w:p>
        </w:tc>
        <w:tc>
          <w:tcPr>
            <w:tcW w:w="2151" w:type="dxa"/>
          </w:tcPr>
          <w:p w:rsidR="00351499" w:rsidRPr="002349FD" w:rsidRDefault="00351499" w:rsidP="00C24F02">
            <w:pPr>
              <w:tabs>
                <w:tab w:val="left" w:pos="6420"/>
                <w:tab w:val="right" w:pos="9355"/>
              </w:tabs>
            </w:pPr>
            <w:r>
              <w:t>Дрофа,2004</w:t>
            </w:r>
          </w:p>
        </w:tc>
      </w:tr>
      <w:tr w:rsidR="00351499" w:rsidRPr="002349FD" w:rsidTr="004A7195">
        <w:trPr>
          <w:trHeight w:val="90"/>
        </w:trPr>
        <w:tc>
          <w:tcPr>
            <w:tcW w:w="859" w:type="dxa"/>
          </w:tcPr>
          <w:p w:rsidR="00351499" w:rsidRPr="002349FD" w:rsidRDefault="00351499" w:rsidP="00400DA9">
            <w:pPr>
              <w:tabs>
                <w:tab w:val="left" w:pos="6420"/>
                <w:tab w:val="right" w:pos="9355"/>
              </w:tabs>
              <w:jc w:val="center"/>
            </w:pPr>
            <w:r w:rsidRPr="002349FD">
              <w:t>11</w:t>
            </w:r>
          </w:p>
        </w:tc>
        <w:tc>
          <w:tcPr>
            <w:tcW w:w="3064" w:type="dxa"/>
          </w:tcPr>
          <w:p w:rsidR="00351499" w:rsidRPr="002349FD" w:rsidRDefault="00351499" w:rsidP="00C24F02">
            <w:r>
              <w:t>География</w:t>
            </w:r>
          </w:p>
        </w:tc>
        <w:tc>
          <w:tcPr>
            <w:tcW w:w="3219" w:type="dxa"/>
          </w:tcPr>
          <w:p w:rsidR="00351499" w:rsidRPr="002349FD" w:rsidRDefault="00351499" w:rsidP="00C24F02">
            <w:r>
              <w:t>Максаковский В.П.</w:t>
            </w:r>
          </w:p>
        </w:tc>
        <w:tc>
          <w:tcPr>
            <w:tcW w:w="2151" w:type="dxa"/>
          </w:tcPr>
          <w:p w:rsidR="00351499" w:rsidRPr="002349FD" w:rsidRDefault="00351499" w:rsidP="00C24F02">
            <w:pPr>
              <w:tabs>
                <w:tab w:val="left" w:pos="6420"/>
                <w:tab w:val="right" w:pos="9355"/>
              </w:tabs>
            </w:pPr>
            <w:r>
              <w:t>Просвещение,2011</w:t>
            </w:r>
          </w:p>
        </w:tc>
      </w:tr>
      <w:tr w:rsidR="00351499" w:rsidRPr="002349FD" w:rsidTr="004A7195">
        <w:trPr>
          <w:trHeight w:val="228"/>
        </w:trPr>
        <w:tc>
          <w:tcPr>
            <w:tcW w:w="859" w:type="dxa"/>
          </w:tcPr>
          <w:p w:rsidR="00351499" w:rsidRPr="002349FD" w:rsidRDefault="00351499" w:rsidP="00400DA9">
            <w:pPr>
              <w:tabs>
                <w:tab w:val="left" w:pos="6420"/>
                <w:tab w:val="right" w:pos="9355"/>
              </w:tabs>
              <w:jc w:val="center"/>
            </w:pPr>
            <w:r w:rsidRPr="002349FD">
              <w:t>12</w:t>
            </w:r>
          </w:p>
        </w:tc>
        <w:tc>
          <w:tcPr>
            <w:tcW w:w="3064" w:type="dxa"/>
          </w:tcPr>
          <w:p w:rsidR="00351499" w:rsidRPr="002349FD" w:rsidRDefault="00351499" w:rsidP="00400DA9">
            <w:r>
              <w:t>Всеобщая история.Мир в 20 веке</w:t>
            </w:r>
          </w:p>
        </w:tc>
        <w:tc>
          <w:tcPr>
            <w:tcW w:w="3219" w:type="dxa"/>
          </w:tcPr>
          <w:p w:rsidR="00351499" w:rsidRPr="002349FD" w:rsidRDefault="00351499" w:rsidP="00400DA9">
            <w:r>
              <w:t>Сороко-Цюпа О.С.;Смирнов В.П. и другие</w:t>
            </w:r>
          </w:p>
        </w:tc>
        <w:tc>
          <w:tcPr>
            <w:tcW w:w="2151" w:type="dxa"/>
          </w:tcPr>
          <w:p w:rsidR="00351499" w:rsidRPr="002349FD" w:rsidRDefault="00351499" w:rsidP="00400DA9">
            <w:r>
              <w:t>Дрофа,2001</w:t>
            </w:r>
          </w:p>
        </w:tc>
      </w:tr>
      <w:tr w:rsidR="00351499" w:rsidRPr="002349FD" w:rsidTr="004A7195">
        <w:trPr>
          <w:trHeight w:val="321"/>
        </w:trPr>
        <w:tc>
          <w:tcPr>
            <w:tcW w:w="859" w:type="dxa"/>
          </w:tcPr>
          <w:p w:rsidR="00351499" w:rsidRPr="002349FD" w:rsidRDefault="00351499" w:rsidP="00400DA9">
            <w:pPr>
              <w:tabs>
                <w:tab w:val="left" w:pos="6420"/>
                <w:tab w:val="right" w:pos="9355"/>
              </w:tabs>
              <w:jc w:val="center"/>
            </w:pPr>
            <w:r w:rsidRPr="002349FD">
              <w:t>13</w:t>
            </w:r>
          </w:p>
        </w:tc>
        <w:tc>
          <w:tcPr>
            <w:tcW w:w="3064" w:type="dxa"/>
          </w:tcPr>
          <w:p w:rsidR="00351499" w:rsidRPr="002349FD" w:rsidRDefault="00351499" w:rsidP="00400DA9">
            <w:pPr>
              <w:tabs>
                <w:tab w:val="left" w:pos="6420"/>
                <w:tab w:val="right" w:pos="9355"/>
              </w:tabs>
            </w:pPr>
            <w:r>
              <w:t>История Отечества</w:t>
            </w:r>
          </w:p>
        </w:tc>
        <w:tc>
          <w:tcPr>
            <w:tcW w:w="3219" w:type="dxa"/>
          </w:tcPr>
          <w:p w:rsidR="00351499" w:rsidRPr="002349FD" w:rsidRDefault="00351499" w:rsidP="00400DA9">
            <w:r>
              <w:t>Загладин Н.В.;Козленко С.И.</w:t>
            </w:r>
          </w:p>
        </w:tc>
        <w:tc>
          <w:tcPr>
            <w:tcW w:w="2151" w:type="dxa"/>
          </w:tcPr>
          <w:p w:rsidR="00351499" w:rsidRPr="002349FD" w:rsidRDefault="00351499" w:rsidP="00400DA9">
            <w:pPr>
              <w:tabs>
                <w:tab w:val="left" w:pos="6420"/>
                <w:tab w:val="right" w:pos="9355"/>
              </w:tabs>
            </w:pPr>
            <w:r>
              <w:t>Русское слово,2007</w:t>
            </w:r>
          </w:p>
        </w:tc>
      </w:tr>
      <w:tr w:rsidR="00351499" w:rsidRPr="002349FD" w:rsidTr="004A7195">
        <w:trPr>
          <w:trHeight w:val="295"/>
        </w:trPr>
        <w:tc>
          <w:tcPr>
            <w:tcW w:w="859" w:type="dxa"/>
          </w:tcPr>
          <w:p w:rsidR="00351499" w:rsidRPr="002349FD" w:rsidRDefault="00351499" w:rsidP="00400DA9">
            <w:pPr>
              <w:tabs>
                <w:tab w:val="left" w:pos="6420"/>
                <w:tab w:val="right" w:pos="9355"/>
              </w:tabs>
              <w:jc w:val="center"/>
            </w:pPr>
            <w:r w:rsidRPr="002349FD">
              <w:t>14</w:t>
            </w:r>
          </w:p>
        </w:tc>
        <w:tc>
          <w:tcPr>
            <w:tcW w:w="3064" w:type="dxa"/>
          </w:tcPr>
          <w:p w:rsidR="00351499" w:rsidRPr="002349FD" w:rsidRDefault="00351499" w:rsidP="00C24F02">
            <w:pPr>
              <w:tabs>
                <w:tab w:val="left" w:pos="6420"/>
                <w:tab w:val="right" w:pos="9355"/>
              </w:tabs>
            </w:pPr>
            <w:r>
              <w:t>Обществознание</w:t>
            </w:r>
          </w:p>
        </w:tc>
        <w:tc>
          <w:tcPr>
            <w:tcW w:w="3219" w:type="dxa"/>
          </w:tcPr>
          <w:p w:rsidR="00351499" w:rsidRPr="002349FD" w:rsidRDefault="00351499" w:rsidP="00C24F02">
            <w:r>
              <w:t>Боголюбов Л.Н.</w:t>
            </w:r>
          </w:p>
        </w:tc>
        <w:tc>
          <w:tcPr>
            <w:tcW w:w="2151" w:type="dxa"/>
          </w:tcPr>
          <w:p w:rsidR="00351499" w:rsidRPr="002349FD" w:rsidRDefault="00351499" w:rsidP="00C24F02">
            <w:pPr>
              <w:tabs>
                <w:tab w:val="left" w:pos="6420"/>
                <w:tab w:val="right" w:pos="9355"/>
              </w:tabs>
            </w:pPr>
            <w:r>
              <w:t>Просвещение,2014</w:t>
            </w:r>
          </w:p>
        </w:tc>
      </w:tr>
      <w:tr w:rsidR="00351499" w:rsidRPr="002349FD" w:rsidTr="004A7195">
        <w:trPr>
          <w:trHeight w:val="167"/>
        </w:trPr>
        <w:tc>
          <w:tcPr>
            <w:tcW w:w="859" w:type="dxa"/>
          </w:tcPr>
          <w:p w:rsidR="00351499" w:rsidRPr="002349FD" w:rsidRDefault="00351499" w:rsidP="00400DA9">
            <w:pPr>
              <w:tabs>
                <w:tab w:val="left" w:pos="6420"/>
                <w:tab w:val="right" w:pos="9355"/>
              </w:tabs>
              <w:jc w:val="center"/>
            </w:pPr>
            <w:r w:rsidRPr="002349FD">
              <w:t>15</w:t>
            </w:r>
          </w:p>
        </w:tc>
        <w:tc>
          <w:tcPr>
            <w:tcW w:w="3064" w:type="dxa"/>
          </w:tcPr>
          <w:p w:rsidR="00351499" w:rsidRPr="002349FD" w:rsidRDefault="00351499" w:rsidP="00C24F02">
            <w:r>
              <w:t>Дагестанская литература</w:t>
            </w:r>
          </w:p>
        </w:tc>
        <w:tc>
          <w:tcPr>
            <w:tcW w:w="3219" w:type="dxa"/>
          </w:tcPr>
          <w:p w:rsidR="00351499" w:rsidRPr="002349FD" w:rsidRDefault="00351499" w:rsidP="00C24F02">
            <w:r>
              <w:t>Гамзатов А.Г.;Хайбулаев С.М.</w:t>
            </w:r>
          </w:p>
        </w:tc>
        <w:tc>
          <w:tcPr>
            <w:tcW w:w="2151" w:type="dxa"/>
          </w:tcPr>
          <w:p w:rsidR="00351499" w:rsidRPr="002349FD" w:rsidRDefault="00351499" w:rsidP="00C24F02">
            <w:r>
              <w:t>Изд-во НИИ педагогики,2015</w:t>
            </w:r>
          </w:p>
        </w:tc>
      </w:tr>
      <w:tr w:rsidR="00351499" w:rsidRPr="002349FD" w:rsidTr="004A7195">
        <w:trPr>
          <w:trHeight w:val="233"/>
        </w:trPr>
        <w:tc>
          <w:tcPr>
            <w:tcW w:w="859" w:type="dxa"/>
          </w:tcPr>
          <w:p w:rsidR="00351499" w:rsidRPr="002349FD" w:rsidRDefault="00351499" w:rsidP="00400DA9">
            <w:pPr>
              <w:tabs>
                <w:tab w:val="left" w:pos="6420"/>
                <w:tab w:val="right" w:pos="9355"/>
              </w:tabs>
              <w:jc w:val="center"/>
            </w:pPr>
            <w:r w:rsidRPr="002349FD">
              <w:t>16</w:t>
            </w:r>
          </w:p>
        </w:tc>
        <w:tc>
          <w:tcPr>
            <w:tcW w:w="3064" w:type="dxa"/>
          </w:tcPr>
          <w:p w:rsidR="00351499" w:rsidRPr="002349FD" w:rsidRDefault="00351499" w:rsidP="00400DA9">
            <w:pPr>
              <w:tabs>
                <w:tab w:val="left" w:pos="6420"/>
                <w:tab w:val="right" w:pos="9355"/>
              </w:tabs>
            </w:pPr>
            <w:r>
              <w:t>Родной язык</w:t>
            </w:r>
          </w:p>
        </w:tc>
        <w:tc>
          <w:tcPr>
            <w:tcW w:w="3219" w:type="dxa"/>
          </w:tcPr>
          <w:p w:rsidR="00351499" w:rsidRPr="002349FD" w:rsidRDefault="00351499" w:rsidP="00FB27F3">
            <w:pPr>
              <w:tabs>
                <w:tab w:val="left" w:pos="6420"/>
                <w:tab w:val="right" w:pos="9355"/>
              </w:tabs>
            </w:pPr>
            <w:r>
              <w:t>Муртазалиев М.М..;Муртазалиев А.М.</w:t>
            </w:r>
          </w:p>
        </w:tc>
        <w:tc>
          <w:tcPr>
            <w:tcW w:w="2151" w:type="dxa"/>
          </w:tcPr>
          <w:p w:rsidR="00351499" w:rsidRPr="002349FD" w:rsidRDefault="00351499" w:rsidP="00400DA9">
            <w:pPr>
              <w:tabs>
                <w:tab w:val="left" w:pos="6420"/>
                <w:tab w:val="right" w:pos="9355"/>
              </w:tabs>
            </w:pPr>
            <w:r>
              <w:t>Изд-во НИИ педагогики,2011</w:t>
            </w:r>
          </w:p>
        </w:tc>
      </w:tr>
    </w:tbl>
    <w:p w:rsidR="00351499" w:rsidRPr="002349FD" w:rsidRDefault="00351499" w:rsidP="008329AB">
      <w:pPr>
        <w:pStyle w:val="ListParagraph"/>
        <w:ind w:left="720"/>
        <w:jc w:val="both"/>
      </w:pPr>
    </w:p>
    <w:p w:rsidR="00351499" w:rsidRDefault="00351499" w:rsidP="008329AB">
      <w:pPr>
        <w:jc w:val="both"/>
        <w:rPr>
          <w:b/>
        </w:rPr>
      </w:pPr>
    </w:p>
    <w:p w:rsidR="00351499" w:rsidRDefault="00351499" w:rsidP="008329AB">
      <w:pPr>
        <w:jc w:val="both"/>
        <w:rPr>
          <w:b/>
        </w:rPr>
      </w:pPr>
    </w:p>
    <w:p w:rsidR="00351499" w:rsidRDefault="00351499" w:rsidP="008329AB">
      <w:pPr>
        <w:jc w:val="both"/>
        <w:rPr>
          <w:b/>
        </w:rPr>
      </w:pPr>
    </w:p>
    <w:p w:rsidR="00351499" w:rsidRDefault="00351499" w:rsidP="008329AB">
      <w:pPr>
        <w:jc w:val="both"/>
        <w:rPr>
          <w:b/>
        </w:rPr>
      </w:pPr>
    </w:p>
    <w:p w:rsidR="00351499" w:rsidRDefault="00351499" w:rsidP="008329AB">
      <w:pPr>
        <w:jc w:val="both"/>
        <w:rPr>
          <w:b/>
        </w:rPr>
      </w:pPr>
    </w:p>
    <w:p w:rsidR="00351499" w:rsidRPr="006678E3" w:rsidRDefault="00351499" w:rsidP="00FB27F3">
      <w:pPr>
        <w:spacing w:line="276" w:lineRule="auto"/>
        <w:jc w:val="center"/>
        <w:rPr>
          <w:b/>
          <w:sz w:val="28"/>
          <w:szCs w:val="28"/>
        </w:rPr>
      </w:pPr>
      <w:r w:rsidRPr="006678E3">
        <w:rPr>
          <w:b/>
          <w:sz w:val="28"/>
          <w:szCs w:val="28"/>
        </w:rPr>
        <w:t>Годовой календарный учебный график на 2017-2018 учебный год</w:t>
      </w:r>
    </w:p>
    <w:p w:rsidR="00351499" w:rsidRPr="006678E3" w:rsidRDefault="00351499" w:rsidP="00FB27F3">
      <w:pPr>
        <w:rPr>
          <w:b/>
          <w:sz w:val="28"/>
          <w:szCs w:val="28"/>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2"/>
        <w:gridCol w:w="1484"/>
        <w:gridCol w:w="1053"/>
        <w:gridCol w:w="1053"/>
        <w:gridCol w:w="1329"/>
        <w:gridCol w:w="940"/>
        <w:gridCol w:w="1646"/>
      </w:tblGrid>
      <w:tr w:rsidR="00351499" w:rsidRPr="006678E3" w:rsidTr="00C24F02">
        <w:tc>
          <w:tcPr>
            <w:tcW w:w="2642" w:type="dxa"/>
          </w:tcPr>
          <w:p w:rsidR="00351499" w:rsidRPr="006678E3" w:rsidRDefault="00351499" w:rsidP="00C24F02">
            <w:pPr>
              <w:jc w:val="center"/>
              <w:rPr>
                <w:b/>
                <w:i/>
                <w:sz w:val="28"/>
                <w:szCs w:val="28"/>
              </w:rPr>
            </w:pPr>
            <w:r w:rsidRPr="006678E3">
              <w:rPr>
                <w:b/>
                <w:i/>
                <w:sz w:val="28"/>
                <w:szCs w:val="28"/>
              </w:rPr>
              <w:t xml:space="preserve">Этапы </w:t>
            </w:r>
          </w:p>
          <w:p w:rsidR="00351499" w:rsidRPr="006678E3" w:rsidRDefault="00351499" w:rsidP="00C24F02">
            <w:pPr>
              <w:jc w:val="center"/>
              <w:rPr>
                <w:b/>
                <w:i/>
                <w:sz w:val="28"/>
                <w:szCs w:val="28"/>
              </w:rPr>
            </w:pPr>
            <w:r w:rsidRPr="006678E3">
              <w:rPr>
                <w:b/>
                <w:i/>
                <w:sz w:val="28"/>
                <w:szCs w:val="28"/>
              </w:rPr>
              <w:t>образовательного процесса</w:t>
            </w:r>
          </w:p>
        </w:tc>
        <w:tc>
          <w:tcPr>
            <w:tcW w:w="1484" w:type="dxa"/>
          </w:tcPr>
          <w:p w:rsidR="00351499" w:rsidRPr="006678E3" w:rsidRDefault="00351499" w:rsidP="00C24F02">
            <w:pPr>
              <w:jc w:val="center"/>
              <w:rPr>
                <w:sz w:val="28"/>
                <w:szCs w:val="28"/>
              </w:rPr>
            </w:pPr>
            <w:r w:rsidRPr="006678E3">
              <w:rPr>
                <w:sz w:val="28"/>
                <w:szCs w:val="28"/>
              </w:rPr>
              <w:t xml:space="preserve">1 </w:t>
            </w:r>
          </w:p>
          <w:p w:rsidR="00351499" w:rsidRPr="006678E3" w:rsidRDefault="00351499" w:rsidP="00C24F02">
            <w:pPr>
              <w:jc w:val="center"/>
              <w:rPr>
                <w:sz w:val="28"/>
                <w:szCs w:val="28"/>
              </w:rPr>
            </w:pPr>
            <w:r w:rsidRPr="006678E3">
              <w:rPr>
                <w:sz w:val="28"/>
                <w:szCs w:val="28"/>
              </w:rPr>
              <w:t>класс</w:t>
            </w:r>
          </w:p>
        </w:tc>
        <w:tc>
          <w:tcPr>
            <w:tcW w:w="1053" w:type="dxa"/>
          </w:tcPr>
          <w:p w:rsidR="00351499" w:rsidRPr="006678E3" w:rsidRDefault="00351499" w:rsidP="00C24F02">
            <w:pPr>
              <w:jc w:val="center"/>
              <w:rPr>
                <w:sz w:val="28"/>
                <w:szCs w:val="28"/>
              </w:rPr>
            </w:pPr>
            <w:r w:rsidRPr="006678E3">
              <w:rPr>
                <w:sz w:val="28"/>
                <w:szCs w:val="28"/>
              </w:rPr>
              <w:t xml:space="preserve">2-4 </w:t>
            </w:r>
          </w:p>
          <w:p w:rsidR="00351499" w:rsidRPr="006678E3" w:rsidRDefault="00351499" w:rsidP="00C24F02">
            <w:pPr>
              <w:jc w:val="center"/>
              <w:rPr>
                <w:sz w:val="28"/>
                <w:szCs w:val="28"/>
              </w:rPr>
            </w:pPr>
            <w:r w:rsidRPr="006678E3">
              <w:rPr>
                <w:sz w:val="28"/>
                <w:szCs w:val="28"/>
              </w:rPr>
              <w:t>классы</w:t>
            </w:r>
          </w:p>
        </w:tc>
        <w:tc>
          <w:tcPr>
            <w:tcW w:w="1053" w:type="dxa"/>
          </w:tcPr>
          <w:p w:rsidR="00351499" w:rsidRPr="006678E3" w:rsidRDefault="00351499" w:rsidP="00C24F02">
            <w:pPr>
              <w:jc w:val="center"/>
              <w:rPr>
                <w:sz w:val="28"/>
                <w:szCs w:val="28"/>
              </w:rPr>
            </w:pPr>
            <w:r w:rsidRPr="006678E3">
              <w:rPr>
                <w:sz w:val="28"/>
                <w:szCs w:val="28"/>
              </w:rPr>
              <w:t>5-8</w:t>
            </w:r>
          </w:p>
          <w:p w:rsidR="00351499" w:rsidRPr="006678E3" w:rsidRDefault="00351499" w:rsidP="00C24F02">
            <w:pPr>
              <w:jc w:val="center"/>
              <w:rPr>
                <w:sz w:val="28"/>
                <w:szCs w:val="28"/>
              </w:rPr>
            </w:pPr>
            <w:r w:rsidRPr="006678E3">
              <w:rPr>
                <w:sz w:val="28"/>
                <w:szCs w:val="28"/>
              </w:rPr>
              <w:t>классы</w:t>
            </w:r>
          </w:p>
        </w:tc>
        <w:tc>
          <w:tcPr>
            <w:tcW w:w="1329" w:type="dxa"/>
          </w:tcPr>
          <w:p w:rsidR="00351499" w:rsidRPr="006678E3" w:rsidRDefault="00351499" w:rsidP="00C24F02">
            <w:pPr>
              <w:jc w:val="center"/>
              <w:rPr>
                <w:sz w:val="28"/>
                <w:szCs w:val="28"/>
              </w:rPr>
            </w:pPr>
            <w:r w:rsidRPr="006678E3">
              <w:rPr>
                <w:sz w:val="28"/>
                <w:szCs w:val="28"/>
              </w:rPr>
              <w:t>9</w:t>
            </w:r>
          </w:p>
          <w:p w:rsidR="00351499" w:rsidRPr="006678E3" w:rsidRDefault="00351499" w:rsidP="00C24F02">
            <w:pPr>
              <w:jc w:val="center"/>
              <w:rPr>
                <w:sz w:val="28"/>
                <w:szCs w:val="28"/>
              </w:rPr>
            </w:pPr>
            <w:r w:rsidRPr="006678E3">
              <w:rPr>
                <w:sz w:val="28"/>
                <w:szCs w:val="28"/>
              </w:rPr>
              <w:t>класс</w:t>
            </w:r>
          </w:p>
        </w:tc>
        <w:tc>
          <w:tcPr>
            <w:tcW w:w="940" w:type="dxa"/>
          </w:tcPr>
          <w:p w:rsidR="00351499" w:rsidRPr="006678E3" w:rsidRDefault="00351499" w:rsidP="00C24F02">
            <w:pPr>
              <w:jc w:val="center"/>
              <w:rPr>
                <w:sz w:val="28"/>
                <w:szCs w:val="28"/>
              </w:rPr>
            </w:pPr>
            <w:r w:rsidRPr="006678E3">
              <w:rPr>
                <w:sz w:val="28"/>
                <w:szCs w:val="28"/>
              </w:rPr>
              <w:t>10</w:t>
            </w:r>
          </w:p>
          <w:p w:rsidR="00351499" w:rsidRPr="006678E3" w:rsidRDefault="00351499" w:rsidP="00C24F02">
            <w:pPr>
              <w:jc w:val="center"/>
              <w:rPr>
                <w:sz w:val="28"/>
                <w:szCs w:val="28"/>
              </w:rPr>
            </w:pPr>
            <w:r w:rsidRPr="006678E3">
              <w:rPr>
                <w:sz w:val="28"/>
                <w:szCs w:val="28"/>
              </w:rPr>
              <w:t>класс</w:t>
            </w:r>
          </w:p>
        </w:tc>
        <w:tc>
          <w:tcPr>
            <w:tcW w:w="1646" w:type="dxa"/>
          </w:tcPr>
          <w:p w:rsidR="00351499" w:rsidRPr="006678E3" w:rsidRDefault="00351499" w:rsidP="00C24F02">
            <w:pPr>
              <w:jc w:val="center"/>
              <w:rPr>
                <w:sz w:val="28"/>
                <w:szCs w:val="28"/>
              </w:rPr>
            </w:pPr>
            <w:r w:rsidRPr="006678E3">
              <w:rPr>
                <w:sz w:val="28"/>
                <w:szCs w:val="28"/>
              </w:rPr>
              <w:t>11</w:t>
            </w:r>
          </w:p>
          <w:p w:rsidR="00351499" w:rsidRPr="006678E3" w:rsidRDefault="00351499" w:rsidP="00C24F02">
            <w:pPr>
              <w:jc w:val="center"/>
              <w:rPr>
                <w:sz w:val="28"/>
                <w:szCs w:val="28"/>
              </w:rPr>
            </w:pPr>
            <w:r w:rsidRPr="006678E3">
              <w:rPr>
                <w:sz w:val="28"/>
                <w:szCs w:val="28"/>
              </w:rPr>
              <w:t>класс</w:t>
            </w:r>
          </w:p>
        </w:tc>
      </w:tr>
      <w:tr w:rsidR="00351499" w:rsidRPr="006678E3" w:rsidTr="00C24F02">
        <w:tc>
          <w:tcPr>
            <w:tcW w:w="2642" w:type="dxa"/>
          </w:tcPr>
          <w:p w:rsidR="00351499" w:rsidRPr="006678E3" w:rsidRDefault="00351499" w:rsidP="00C24F02">
            <w:pPr>
              <w:jc w:val="center"/>
              <w:rPr>
                <w:b/>
                <w:i/>
                <w:sz w:val="28"/>
                <w:szCs w:val="28"/>
              </w:rPr>
            </w:pPr>
            <w:r w:rsidRPr="006678E3">
              <w:rPr>
                <w:sz w:val="28"/>
                <w:szCs w:val="28"/>
              </w:rPr>
              <w:t>Начало учеб года</w:t>
            </w:r>
          </w:p>
        </w:tc>
        <w:tc>
          <w:tcPr>
            <w:tcW w:w="7505" w:type="dxa"/>
            <w:gridSpan w:val="6"/>
          </w:tcPr>
          <w:p w:rsidR="00351499" w:rsidRPr="006678E3" w:rsidRDefault="00351499" w:rsidP="00C24F02">
            <w:pPr>
              <w:jc w:val="center"/>
              <w:rPr>
                <w:sz w:val="28"/>
                <w:szCs w:val="28"/>
              </w:rPr>
            </w:pPr>
            <w:r w:rsidRPr="006678E3">
              <w:rPr>
                <w:sz w:val="28"/>
                <w:szCs w:val="28"/>
              </w:rPr>
              <w:t xml:space="preserve">1 сентября  </w:t>
            </w:r>
          </w:p>
        </w:tc>
      </w:tr>
      <w:tr w:rsidR="00351499" w:rsidRPr="006678E3" w:rsidTr="00C24F02">
        <w:tc>
          <w:tcPr>
            <w:tcW w:w="2642" w:type="dxa"/>
          </w:tcPr>
          <w:p w:rsidR="00351499" w:rsidRPr="006678E3" w:rsidRDefault="00351499" w:rsidP="00C24F02">
            <w:pPr>
              <w:jc w:val="center"/>
              <w:rPr>
                <w:sz w:val="28"/>
                <w:szCs w:val="28"/>
              </w:rPr>
            </w:pPr>
            <w:r w:rsidRPr="006678E3">
              <w:rPr>
                <w:sz w:val="28"/>
                <w:szCs w:val="28"/>
              </w:rPr>
              <w:t>Продолжительность учебного года</w:t>
            </w:r>
          </w:p>
        </w:tc>
        <w:tc>
          <w:tcPr>
            <w:tcW w:w="1484" w:type="dxa"/>
          </w:tcPr>
          <w:p w:rsidR="00351499" w:rsidRPr="006678E3" w:rsidRDefault="00351499" w:rsidP="00C24F02">
            <w:pPr>
              <w:jc w:val="center"/>
              <w:rPr>
                <w:sz w:val="28"/>
                <w:szCs w:val="28"/>
              </w:rPr>
            </w:pPr>
            <w:r w:rsidRPr="006678E3">
              <w:rPr>
                <w:sz w:val="28"/>
                <w:szCs w:val="28"/>
              </w:rPr>
              <w:t>33</w:t>
            </w:r>
          </w:p>
          <w:p w:rsidR="00351499" w:rsidRPr="006678E3" w:rsidRDefault="00351499" w:rsidP="00C24F02">
            <w:pPr>
              <w:jc w:val="center"/>
              <w:rPr>
                <w:sz w:val="28"/>
                <w:szCs w:val="28"/>
              </w:rPr>
            </w:pPr>
            <w:r w:rsidRPr="006678E3">
              <w:rPr>
                <w:sz w:val="28"/>
                <w:szCs w:val="28"/>
              </w:rPr>
              <w:t>недели</w:t>
            </w:r>
          </w:p>
        </w:tc>
        <w:tc>
          <w:tcPr>
            <w:tcW w:w="1053" w:type="dxa"/>
          </w:tcPr>
          <w:p w:rsidR="00351499" w:rsidRPr="006678E3" w:rsidRDefault="00351499" w:rsidP="00C24F02">
            <w:pPr>
              <w:jc w:val="center"/>
              <w:rPr>
                <w:sz w:val="28"/>
                <w:szCs w:val="28"/>
              </w:rPr>
            </w:pPr>
            <w:r w:rsidRPr="006678E3">
              <w:rPr>
                <w:sz w:val="28"/>
                <w:szCs w:val="28"/>
              </w:rPr>
              <w:t xml:space="preserve">34 </w:t>
            </w:r>
          </w:p>
        </w:tc>
        <w:tc>
          <w:tcPr>
            <w:tcW w:w="1053" w:type="dxa"/>
          </w:tcPr>
          <w:p w:rsidR="00351499" w:rsidRPr="006678E3" w:rsidRDefault="00351499" w:rsidP="00C24F02">
            <w:pPr>
              <w:jc w:val="center"/>
              <w:rPr>
                <w:sz w:val="28"/>
                <w:szCs w:val="28"/>
              </w:rPr>
            </w:pPr>
            <w:r w:rsidRPr="006678E3">
              <w:rPr>
                <w:sz w:val="28"/>
                <w:szCs w:val="28"/>
              </w:rPr>
              <w:t>35</w:t>
            </w:r>
          </w:p>
        </w:tc>
        <w:tc>
          <w:tcPr>
            <w:tcW w:w="1329" w:type="dxa"/>
          </w:tcPr>
          <w:p w:rsidR="00351499" w:rsidRPr="006678E3" w:rsidRDefault="00351499" w:rsidP="00C24F02">
            <w:pPr>
              <w:jc w:val="center"/>
              <w:rPr>
                <w:sz w:val="28"/>
                <w:szCs w:val="28"/>
              </w:rPr>
            </w:pPr>
            <w:r w:rsidRPr="006678E3">
              <w:rPr>
                <w:sz w:val="28"/>
                <w:szCs w:val="28"/>
              </w:rPr>
              <w:t>35</w:t>
            </w:r>
          </w:p>
        </w:tc>
        <w:tc>
          <w:tcPr>
            <w:tcW w:w="940" w:type="dxa"/>
          </w:tcPr>
          <w:p w:rsidR="00351499" w:rsidRPr="006678E3" w:rsidRDefault="00351499" w:rsidP="00C24F02">
            <w:pPr>
              <w:jc w:val="center"/>
              <w:rPr>
                <w:sz w:val="28"/>
                <w:szCs w:val="28"/>
              </w:rPr>
            </w:pPr>
            <w:r w:rsidRPr="006678E3">
              <w:rPr>
                <w:sz w:val="28"/>
                <w:szCs w:val="28"/>
              </w:rPr>
              <w:t>35</w:t>
            </w:r>
          </w:p>
        </w:tc>
        <w:tc>
          <w:tcPr>
            <w:tcW w:w="1646" w:type="dxa"/>
          </w:tcPr>
          <w:p w:rsidR="00351499" w:rsidRPr="006678E3" w:rsidRDefault="00351499" w:rsidP="00C24F02">
            <w:pPr>
              <w:jc w:val="center"/>
              <w:rPr>
                <w:sz w:val="28"/>
                <w:szCs w:val="28"/>
              </w:rPr>
            </w:pPr>
            <w:r w:rsidRPr="006678E3">
              <w:rPr>
                <w:sz w:val="28"/>
                <w:szCs w:val="28"/>
              </w:rPr>
              <w:t>35</w:t>
            </w:r>
          </w:p>
        </w:tc>
      </w:tr>
      <w:tr w:rsidR="00351499" w:rsidRPr="006678E3" w:rsidTr="00C24F02">
        <w:tc>
          <w:tcPr>
            <w:tcW w:w="2642" w:type="dxa"/>
          </w:tcPr>
          <w:p w:rsidR="00351499" w:rsidRPr="006678E3" w:rsidRDefault="00351499" w:rsidP="00C24F02">
            <w:pPr>
              <w:jc w:val="center"/>
              <w:rPr>
                <w:sz w:val="28"/>
                <w:szCs w:val="28"/>
              </w:rPr>
            </w:pPr>
            <w:r w:rsidRPr="006678E3">
              <w:rPr>
                <w:sz w:val="28"/>
                <w:szCs w:val="28"/>
              </w:rPr>
              <w:t>Продолжительность учебной недели</w:t>
            </w:r>
          </w:p>
        </w:tc>
        <w:tc>
          <w:tcPr>
            <w:tcW w:w="1484" w:type="dxa"/>
          </w:tcPr>
          <w:p w:rsidR="00351499" w:rsidRPr="006678E3" w:rsidRDefault="00351499" w:rsidP="00C24F02">
            <w:pPr>
              <w:jc w:val="center"/>
              <w:rPr>
                <w:sz w:val="28"/>
                <w:szCs w:val="28"/>
              </w:rPr>
            </w:pPr>
            <w:r w:rsidRPr="006678E3">
              <w:rPr>
                <w:sz w:val="28"/>
                <w:szCs w:val="28"/>
              </w:rPr>
              <w:t>5</w:t>
            </w:r>
          </w:p>
        </w:tc>
        <w:tc>
          <w:tcPr>
            <w:tcW w:w="1053" w:type="dxa"/>
          </w:tcPr>
          <w:p w:rsidR="00351499" w:rsidRPr="006678E3" w:rsidRDefault="00351499" w:rsidP="00C24F02">
            <w:pPr>
              <w:jc w:val="center"/>
              <w:rPr>
                <w:sz w:val="28"/>
                <w:szCs w:val="28"/>
              </w:rPr>
            </w:pPr>
            <w:r w:rsidRPr="006678E3">
              <w:rPr>
                <w:sz w:val="28"/>
                <w:szCs w:val="28"/>
              </w:rPr>
              <w:t>6</w:t>
            </w:r>
          </w:p>
        </w:tc>
        <w:tc>
          <w:tcPr>
            <w:tcW w:w="1053" w:type="dxa"/>
          </w:tcPr>
          <w:p w:rsidR="00351499" w:rsidRPr="006678E3" w:rsidRDefault="00351499" w:rsidP="00C24F02">
            <w:pPr>
              <w:rPr>
                <w:sz w:val="28"/>
                <w:szCs w:val="28"/>
              </w:rPr>
            </w:pPr>
            <w:r w:rsidRPr="006678E3">
              <w:rPr>
                <w:sz w:val="28"/>
                <w:szCs w:val="28"/>
              </w:rPr>
              <w:t>6</w:t>
            </w:r>
          </w:p>
          <w:p w:rsidR="00351499" w:rsidRPr="006678E3" w:rsidRDefault="00351499" w:rsidP="00C24F02">
            <w:pPr>
              <w:rPr>
                <w:sz w:val="28"/>
                <w:szCs w:val="28"/>
              </w:rPr>
            </w:pPr>
            <w:r w:rsidRPr="006678E3">
              <w:rPr>
                <w:sz w:val="28"/>
                <w:szCs w:val="28"/>
              </w:rPr>
              <w:t xml:space="preserve">  </w:t>
            </w:r>
          </w:p>
        </w:tc>
        <w:tc>
          <w:tcPr>
            <w:tcW w:w="1329" w:type="dxa"/>
          </w:tcPr>
          <w:p w:rsidR="00351499" w:rsidRPr="006678E3" w:rsidRDefault="00351499" w:rsidP="00C24F02">
            <w:pPr>
              <w:jc w:val="center"/>
              <w:rPr>
                <w:sz w:val="28"/>
                <w:szCs w:val="28"/>
              </w:rPr>
            </w:pPr>
            <w:r w:rsidRPr="006678E3">
              <w:rPr>
                <w:sz w:val="28"/>
                <w:szCs w:val="28"/>
              </w:rPr>
              <w:t>6</w:t>
            </w:r>
          </w:p>
        </w:tc>
        <w:tc>
          <w:tcPr>
            <w:tcW w:w="940" w:type="dxa"/>
          </w:tcPr>
          <w:p w:rsidR="00351499" w:rsidRPr="006678E3" w:rsidRDefault="00351499" w:rsidP="00C24F02">
            <w:pPr>
              <w:jc w:val="center"/>
              <w:rPr>
                <w:sz w:val="28"/>
                <w:szCs w:val="28"/>
              </w:rPr>
            </w:pPr>
            <w:r w:rsidRPr="006678E3">
              <w:rPr>
                <w:sz w:val="28"/>
                <w:szCs w:val="28"/>
              </w:rPr>
              <w:t>6</w:t>
            </w:r>
          </w:p>
        </w:tc>
        <w:tc>
          <w:tcPr>
            <w:tcW w:w="1646" w:type="dxa"/>
          </w:tcPr>
          <w:p w:rsidR="00351499" w:rsidRPr="006678E3" w:rsidRDefault="00351499" w:rsidP="00C24F02">
            <w:pPr>
              <w:jc w:val="center"/>
              <w:rPr>
                <w:sz w:val="28"/>
                <w:szCs w:val="28"/>
              </w:rPr>
            </w:pPr>
            <w:r w:rsidRPr="006678E3">
              <w:rPr>
                <w:sz w:val="28"/>
                <w:szCs w:val="28"/>
              </w:rPr>
              <w:t>6</w:t>
            </w:r>
          </w:p>
        </w:tc>
      </w:tr>
      <w:tr w:rsidR="00351499" w:rsidRPr="006678E3" w:rsidTr="00C24F02">
        <w:tc>
          <w:tcPr>
            <w:tcW w:w="2642" w:type="dxa"/>
          </w:tcPr>
          <w:p w:rsidR="00351499" w:rsidRPr="006678E3" w:rsidRDefault="00351499" w:rsidP="00C24F02">
            <w:pPr>
              <w:jc w:val="center"/>
              <w:rPr>
                <w:sz w:val="28"/>
                <w:szCs w:val="28"/>
              </w:rPr>
            </w:pPr>
            <w:r w:rsidRPr="006678E3">
              <w:rPr>
                <w:sz w:val="28"/>
                <w:szCs w:val="28"/>
              </w:rPr>
              <w:t xml:space="preserve">Стартовый контроль </w:t>
            </w:r>
          </w:p>
          <w:p w:rsidR="00351499" w:rsidRPr="006678E3" w:rsidRDefault="00351499" w:rsidP="00C24F02">
            <w:pPr>
              <w:jc w:val="center"/>
              <w:rPr>
                <w:sz w:val="28"/>
                <w:szCs w:val="28"/>
              </w:rPr>
            </w:pPr>
            <w:r w:rsidRPr="006678E3">
              <w:rPr>
                <w:sz w:val="28"/>
                <w:szCs w:val="28"/>
              </w:rPr>
              <w:t>Рус яз, матем, химия, англ яз</w:t>
            </w:r>
          </w:p>
        </w:tc>
        <w:tc>
          <w:tcPr>
            <w:tcW w:w="1484" w:type="dxa"/>
          </w:tcPr>
          <w:p w:rsidR="00351499" w:rsidRPr="006678E3" w:rsidRDefault="00351499" w:rsidP="00C24F02">
            <w:pPr>
              <w:jc w:val="center"/>
              <w:rPr>
                <w:sz w:val="28"/>
                <w:szCs w:val="28"/>
              </w:rPr>
            </w:pPr>
          </w:p>
        </w:tc>
        <w:tc>
          <w:tcPr>
            <w:tcW w:w="1053" w:type="dxa"/>
          </w:tcPr>
          <w:p w:rsidR="00351499" w:rsidRPr="006678E3" w:rsidRDefault="00351499" w:rsidP="00C24F02">
            <w:pPr>
              <w:jc w:val="center"/>
              <w:rPr>
                <w:sz w:val="28"/>
                <w:szCs w:val="28"/>
              </w:rPr>
            </w:pPr>
            <w:r w:rsidRPr="006678E3">
              <w:rPr>
                <w:sz w:val="28"/>
                <w:szCs w:val="28"/>
              </w:rPr>
              <w:t>16.09-30.09</w:t>
            </w:r>
          </w:p>
        </w:tc>
        <w:tc>
          <w:tcPr>
            <w:tcW w:w="4968" w:type="dxa"/>
            <w:gridSpan w:val="4"/>
          </w:tcPr>
          <w:p w:rsidR="00351499" w:rsidRPr="006678E3" w:rsidRDefault="00351499" w:rsidP="00C24F02">
            <w:pPr>
              <w:jc w:val="center"/>
              <w:rPr>
                <w:sz w:val="28"/>
                <w:szCs w:val="28"/>
              </w:rPr>
            </w:pPr>
            <w:r w:rsidRPr="006678E3">
              <w:rPr>
                <w:sz w:val="28"/>
                <w:szCs w:val="28"/>
              </w:rPr>
              <w:t>16. 09 -30.09</w:t>
            </w:r>
          </w:p>
        </w:tc>
      </w:tr>
      <w:tr w:rsidR="00351499" w:rsidRPr="006678E3" w:rsidTr="00C24F02">
        <w:tc>
          <w:tcPr>
            <w:tcW w:w="2642" w:type="dxa"/>
          </w:tcPr>
          <w:p w:rsidR="00351499" w:rsidRPr="006678E3" w:rsidRDefault="00351499" w:rsidP="00C24F02">
            <w:pPr>
              <w:jc w:val="center"/>
              <w:rPr>
                <w:sz w:val="28"/>
                <w:szCs w:val="28"/>
              </w:rPr>
            </w:pPr>
            <w:r w:rsidRPr="006678E3">
              <w:rPr>
                <w:sz w:val="28"/>
                <w:szCs w:val="28"/>
              </w:rPr>
              <w:t>Контрольные работы за четверть, полугодие</w:t>
            </w:r>
          </w:p>
        </w:tc>
        <w:tc>
          <w:tcPr>
            <w:tcW w:w="1484" w:type="dxa"/>
          </w:tcPr>
          <w:p w:rsidR="00351499" w:rsidRPr="006678E3" w:rsidRDefault="00351499" w:rsidP="00C24F02">
            <w:pPr>
              <w:jc w:val="center"/>
              <w:rPr>
                <w:sz w:val="28"/>
                <w:szCs w:val="28"/>
              </w:rPr>
            </w:pPr>
          </w:p>
        </w:tc>
        <w:tc>
          <w:tcPr>
            <w:tcW w:w="3435" w:type="dxa"/>
            <w:gridSpan w:val="3"/>
          </w:tcPr>
          <w:p w:rsidR="00351499" w:rsidRPr="006678E3" w:rsidRDefault="00351499" w:rsidP="00C24F02">
            <w:pPr>
              <w:jc w:val="center"/>
              <w:rPr>
                <w:sz w:val="28"/>
                <w:szCs w:val="28"/>
              </w:rPr>
            </w:pPr>
            <w:r w:rsidRPr="006678E3">
              <w:rPr>
                <w:sz w:val="28"/>
                <w:szCs w:val="28"/>
              </w:rPr>
              <w:t>26 10  -  31.10</w:t>
            </w:r>
          </w:p>
          <w:p w:rsidR="00351499" w:rsidRPr="006678E3" w:rsidRDefault="00351499" w:rsidP="00C24F02">
            <w:pPr>
              <w:jc w:val="center"/>
              <w:rPr>
                <w:sz w:val="28"/>
                <w:szCs w:val="28"/>
              </w:rPr>
            </w:pPr>
            <w:r w:rsidRPr="006678E3">
              <w:rPr>
                <w:sz w:val="28"/>
                <w:szCs w:val="28"/>
              </w:rPr>
              <w:t>21.12  -  28.12</w:t>
            </w:r>
          </w:p>
          <w:p w:rsidR="00351499" w:rsidRPr="006678E3" w:rsidRDefault="00351499" w:rsidP="00C24F02">
            <w:pPr>
              <w:jc w:val="center"/>
              <w:rPr>
                <w:sz w:val="28"/>
                <w:szCs w:val="28"/>
              </w:rPr>
            </w:pPr>
            <w:r w:rsidRPr="006678E3">
              <w:rPr>
                <w:sz w:val="28"/>
                <w:szCs w:val="28"/>
              </w:rPr>
              <w:t>21.03   - 26.03</w:t>
            </w:r>
          </w:p>
          <w:p w:rsidR="00351499" w:rsidRPr="006678E3" w:rsidRDefault="00351499" w:rsidP="00C24F02">
            <w:pPr>
              <w:jc w:val="center"/>
              <w:rPr>
                <w:sz w:val="28"/>
                <w:szCs w:val="28"/>
              </w:rPr>
            </w:pPr>
            <w:r w:rsidRPr="006678E3">
              <w:rPr>
                <w:sz w:val="28"/>
                <w:szCs w:val="28"/>
              </w:rPr>
              <w:t>12.05  - 20.05</w:t>
            </w:r>
          </w:p>
        </w:tc>
        <w:tc>
          <w:tcPr>
            <w:tcW w:w="2586" w:type="dxa"/>
            <w:gridSpan w:val="2"/>
          </w:tcPr>
          <w:p w:rsidR="00351499" w:rsidRPr="006678E3" w:rsidRDefault="00351499" w:rsidP="00C24F02">
            <w:pPr>
              <w:jc w:val="center"/>
              <w:rPr>
                <w:sz w:val="28"/>
                <w:szCs w:val="28"/>
              </w:rPr>
            </w:pPr>
            <w:r w:rsidRPr="006678E3">
              <w:rPr>
                <w:sz w:val="28"/>
                <w:szCs w:val="28"/>
              </w:rPr>
              <w:t>21.12 -28.12</w:t>
            </w:r>
          </w:p>
          <w:p w:rsidR="00351499" w:rsidRPr="006678E3" w:rsidRDefault="00351499" w:rsidP="00C24F02">
            <w:pPr>
              <w:jc w:val="center"/>
              <w:rPr>
                <w:sz w:val="28"/>
                <w:szCs w:val="28"/>
              </w:rPr>
            </w:pPr>
            <w:r w:rsidRPr="006678E3">
              <w:rPr>
                <w:sz w:val="28"/>
                <w:szCs w:val="28"/>
              </w:rPr>
              <w:t>12.05 -20.05</w:t>
            </w:r>
          </w:p>
          <w:p w:rsidR="00351499" w:rsidRPr="006678E3" w:rsidRDefault="00351499" w:rsidP="00C24F02">
            <w:pPr>
              <w:jc w:val="center"/>
              <w:rPr>
                <w:sz w:val="28"/>
                <w:szCs w:val="28"/>
              </w:rPr>
            </w:pPr>
          </w:p>
        </w:tc>
      </w:tr>
      <w:tr w:rsidR="00351499" w:rsidRPr="00434FA6" w:rsidTr="00C24F02">
        <w:tc>
          <w:tcPr>
            <w:tcW w:w="2642" w:type="dxa"/>
          </w:tcPr>
          <w:p w:rsidR="00351499" w:rsidRPr="006678E3" w:rsidRDefault="00351499" w:rsidP="00C24F02">
            <w:pPr>
              <w:jc w:val="center"/>
              <w:rPr>
                <w:sz w:val="28"/>
                <w:szCs w:val="28"/>
              </w:rPr>
            </w:pPr>
            <w:r w:rsidRPr="006678E3">
              <w:rPr>
                <w:sz w:val="28"/>
                <w:szCs w:val="28"/>
              </w:rPr>
              <w:t>Административные полугодовые работы</w:t>
            </w:r>
          </w:p>
        </w:tc>
        <w:tc>
          <w:tcPr>
            <w:tcW w:w="5859" w:type="dxa"/>
            <w:gridSpan w:val="5"/>
          </w:tcPr>
          <w:p w:rsidR="00351499" w:rsidRPr="006678E3" w:rsidRDefault="00351499" w:rsidP="00C24F02">
            <w:pPr>
              <w:jc w:val="center"/>
              <w:rPr>
                <w:sz w:val="28"/>
                <w:szCs w:val="28"/>
              </w:rPr>
            </w:pPr>
            <w:r w:rsidRPr="006678E3">
              <w:rPr>
                <w:sz w:val="28"/>
                <w:szCs w:val="28"/>
              </w:rPr>
              <w:t>21.12  -  28.12</w:t>
            </w:r>
          </w:p>
          <w:p w:rsidR="00351499" w:rsidRPr="006678E3" w:rsidRDefault="00351499" w:rsidP="00C24F02">
            <w:pPr>
              <w:jc w:val="center"/>
              <w:rPr>
                <w:sz w:val="28"/>
                <w:szCs w:val="28"/>
              </w:rPr>
            </w:pPr>
            <w:r w:rsidRPr="006678E3">
              <w:rPr>
                <w:sz w:val="28"/>
                <w:szCs w:val="28"/>
              </w:rPr>
              <w:t>12.05-20.05</w:t>
            </w:r>
          </w:p>
          <w:p w:rsidR="00351499" w:rsidRPr="006678E3" w:rsidRDefault="00351499" w:rsidP="00C24F02">
            <w:pPr>
              <w:jc w:val="center"/>
              <w:rPr>
                <w:sz w:val="28"/>
                <w:szCs w:val="28"/>
              </w:rPr>
            </w:pPr>
          </w:p>
        </w:tc>
        <w:tc>
          <w:tcPr>
            <w:tcW w:w="1646" w:type="dxa"/>
          </w:tcPr>
          <w:p w:rsidR="00351499" w:rsidRPr="006678E3" w:rsidRDefault="00351499" w:rsidP="00C24F02">
            <w:pPr>
              <w:jc w:val="center"/>
              <w:rPr>
                <w:sz w:val="28"/>
                <w:szCs w:val="28"/>
              </w:rPr>
            </w:pPr>
            <w:r w:rsidRPr="006678E3">
              <w:rPr>
                <w:sz w:val="28"/>
                <w:szCs w:val="28"/>
              </w:rPr>
              <w:t>Декабрь-Проведение итогового сочинения (изложения )</w:t>
            </w:r>
          </w:p>
        </w:tc>
      </w:tr>
      <w:tr w:rsidR="00351499" w:rsidRPr="002A0A00" w:rsidTr="00C24F02">
        <w:tc>
          <w:tcPr>
            <w:tcW w:w="2642" w:type="dxa"/>
          </w:tcPr>
          <w:p w:rsidR="00351499" w:rsidRPr="006678E3" w:rsidRDefault="00351499" w:rsidP="00C24F02">
            <w:pPr>
              <w:jc w:val="center"/>
              <w:rPr>
                <w:sz w:val="28"/>
                <w:szCs w:val="28"/>
              </w:rPr>
            </w:pPr>
            <w:r w:rsidRPr="006678E3">
              <w:rPr>
                <w:sz w:val="28"/>
                <w:szCs w:val="28"/>
              </w:rPr>
              <w:t>Государственная</w:t>
            </w:r>
          </w:p>
          <w:p w:rsidR="00351499" w:rsidRPr="006678E3" w:rsidRDefault="00351499" w:rsidP="00C24F02">
            <w:pPr>
              <w:jc w:val="center"/>
              <w:rPr>
                <w:sz w:val="28"/>
                <w:szCs w:val="28"/>
              </w:rPr>
            </w:pPr>
            <w:r w:rsidRPr="006678E3">
              <w:rPr>
                <w:sz w:val="28"/>
                <w:szCs w:val="28"/>
              </w:rPr>
              <w:t>( итоговая)</w:t>
            </w:r>
          </w:p>
          <w:p w:rsidR="00351499" w:rsidRPr="006678E3" w:rsidRDefault="00351499" w:rsidP="00C24F02">
            <w:pPr>
              <w:jc w:val="center"/>
              <w:rPr>
                <w:sz w:val="28"/>
                <w:szCs w:val="28"/>
              </w:rPr>
            </w:pPr>
            <w:r w:rsidRPr="006678E3">
              <w:rPr>
                <w:sz w:val="28"/>
                <w:szCs w:val="28"/>
              </w:rPr>
              <w:t>аттестация</w:t>
            </w:r>
          </w:p>
        </w:tc>
        <w:tc>
          <w:tcPr>
            <w:tcW w:w="1484" w:type="dxa"/>
          </w:tcPr>
          <w:p w:rsidR="00351499" w:rsidRPr="006678E3" w:rsidRDefault="00351499" w:rsidP="00C24F02">
            <w:pPr>
              <w:jc w:val="center"/>
              <w:rPr>
                <w:sz w:val="28"/>
                <w:szCs w:val="28"/>
              </w:rPr>
            </w:pPr>
          </w:p>
        </w:tc>
        <w:tc>
          <w:tcPr>
            <w:tcW w:w="1053" w:type="dxa"/>
          </w:tcPr>
          <w:p w:rsidR="00351499" w:rsidRPr="006678E3" w:rsidRDefault="00351499" w:rsidP="00C24F02">
            <w:pPr>
              <w:jc w:val="center"/>
              <w:rPr>
                <w:sz w:val="28"/>
                <w:szCs w:val="28"/>
              </w:rPr>
            </w:pPr>
          </w:p>
        </w:tc>
        <w:tc>
          <w:tcPr>
            <w:tcW w:w="1053" w:type="dxa"/>
          </w:tcPr>
          <w:p w:rsidR="00351499" w:rsidRPr="006678E3" w:rsidRDefault="00351499" w:rsidP="00C24F02">
            <w:pPr>
              <w:jc w:val="center"/>
              <w:rPr>
                <w:sz w:val="28"/>
                <w:szCs w:val="28"/>
              </w:rPr>
            </w:pPr>
          </w:p>
        </w:tc>
        <w:tc>
          <w:tcPr>
            <w:tcW w:w="1329" w:type="dxa"/>
          </w:tcPr>
          <w:p w:rsidR="00351499" w:rsidRPr="006678E3" w:rsidRDefault="00351499" w:rsidP="00C24F02">
            <w:pPr>
              <w:jc w:val="center"/>
              <w:rPr>
                <w:sz w:val="28"/>
                <w:szCs w:val="28"/>
              </w:rPr>
            </w:pPr>
            <w:r w:rsidRPr="006678E3">
              <w:rPr>
                <w:sz w:val="28"/>
                <w:szCs w:val="28"/>
              </w:rPr>
              <w:t xml:space="preserve">По приказам МО  РФ и науки и </w:t>
            </w:r>
            <w:r>
              <w:rPr>
                <w:sz w:val="28"/>
                <w:szCs w:val="28"/>
              </w:rPr>
              <w:t>РД</w:t>
            </w:r>
          </w:p>
        </w:tc>
        <w:tc>
          <w:tcPr>
            <w:tcW w:w="940" w:type="dxa"/>
          </w:tcPr>
          <w:p w:rsidR="00351499" w:rsidRPr="006678E3" w:rsidRDefault="00351499" w:rsidP="00C24F02">
            <w:pPr>
              <w:jc w:val="center"/>
              <w:rPr>
                <w:sz w:val="28"/>
                <w:szCs w:val="28"/>
              </w:rPr>
            </w:pPr>
          </w:p>
        </w:tc>
        <w:tc>
          <w:tcPr>
            <w:tcW w:w="1646" w:type="dxa"/>
          </w:tcPr>
          <w:p w:rsidR="00351499" w:rsidRPr="006678E3" w:rsidRDefault="00351499" w:rsidP="00C24F02">
            <w:pPr>
              <w:jc w:val="center"/>
              <w:rPr>
                <w:sz w:val="28"/>
                <w:szCs w:val="28"/>
              </w:rPr>
            </w:pPr>
            <w:r w:rsidRPr="006678E3">
              <w:rPr>
                <w:sz w:val="28"/>
                <w:szCs w:val="28"/>
              </w:rPr>
              <w:t xml:space="preserve">По приказам МО  РФ и науки и </w:t>
            </w:r>
            <w:r>
              <w:rPr>
                <w:sz w:val="28"/>
                <w:szCs w:val="28"/>
              </w:rPr>
              <w:t>РД</w:t>
            </w:r>
          </w:p>
        </w:tc>
      </w:tr>
      <w:tr w:rsidR="00351499" w:rsidRPr="006678E3" w:rsidTr="00C24F02">
        <w:tc>
          <w:tcPr>
            <w:tcW w:w="2642" w:type="dxa"/>
          </w:tcPr>
          <w:p w:rsidR="00351499" w:rsidRPr="006678E3" w:rsidRDefault="00351499" w:rsidP="00C24F02">
            <w:pPr>
              <w:jc w:val="center"/>
              <w:rPr>
                <w:sz w:val="28"/>
                <w:szCs w:val="28"/>
              </w:rPr>
            </w:pPr>
            <w:r w:rsidRPr="006678E3">
              <w:rPr>
                <w:sz w:val="28"/>
                <w:szCs w:val="28"/>
              </w:rPr>
              <w:t>Окончание учебного года</w:t>
            </w:r>
          </w:p>
        </w:tc>
        <w:tc>
          <w:tcPr>
            <w:tcW w:w="1484" w:type="dxa"/>
          </w:tcPr>
          <w:p w:rsidR="00351499" w:rsidRPr="006678E3" w:rsidRDefault="00351499" w:rsidP="00C24F02">
            <w:pPr>
              <w:jc w:val="center"/>
              <w:rPr>
                <w:sz w:val="28"/>
                <w:szCs w:val="28"/>
              </w:rPr>
            </w:pPr>
            <w:r w:rsidRPr="006678E3">
              <w:rPr>
                <w:sz w:val="28"/>
                <w:szCs w:val="28"/>
              </w:rPr>
              <w:t>25.05</w:t>
            </w:r>
          </w:p>
          <w:p w:rsidR="00351499" w:rsidRPr="006678E3" w:rsidRDefault="00351499" w:rsidP="00C24F02">
            <w:pPr>
              <w:jc w:val="center"/>
              <w:rPr>
                <w:sz w:val="28"/>
                <w:szCs w:val="28"/>
              </w:rPr>
            </w:pPr>
            <w:r>
              <w:rPr>
                <w:sz w:val="28"/>
                <w:szCs w:val="28"/>
              </w:rPr>
              <w:t>2018</w:t>
            </w:r>
            <w:r w:rsidRPr="006678E3">
              <w:rPr>
                <w:sz w:val="28"/>
                <w:szCs w:val="28"/>
              </w:rPr>
              <w:t>г</w:t>
            </w:r>
          </w:p>
        </w:tc>
        <w:tc>
          <w:tcPr>
            <w:tcW w:w="1053" w:type="dxa"/>
          </w:tcPr>
          <w:p w:rsidR="00351499" w:rsidRPr="006678E3" w:rsidRDefault="00351499" w:rsidP="00C24F02">
            <w:pPr>
              <w:jc w:val="center"/>
              <w:rPr>
                <w:sz w:val="28"/>
                <w:szCs w:val="28"/>
              </w:rPr>
            </w:pPr>
            <w:r w:rsidRPr="006678E3">
              <w:rPr>
                <w:sz w:val="28"/>
                <w:szCs w:val="28"/>
              </w:rPr>
              <w:t>30.05</w:t>
            </w:r>
          </w:p>
          <w:p w:rsidR="00351499" w:rsidRPr="006678E3" w:rsidRDefault="00351499" w:rsidP="00C24F02">
            <w:pPr>
              <w:jc w:val="center"/>
              <w:rPr>
                <w:sz w:val="28"/>
                <w:szCs w:val="28"/>
              </w:rPr>
            </w:pPr>
            <w:r>
              <w:rPr>
                <w:sz w:val="28"/>
                <w:szCs w:val="28"/>
              </w:rPr>
              <w:t>2018</w:t>
            </w:r>
            <w:r w:rsidRPr="006678E3">
              <w:rPr>
                <w:sz w:val="28"/>
                <w:szCs w:val="28"/>
              </w:rPr>
              <w:t xml:space="preserve"> г</w:t>
            </w:r>
          </w:p>
        </w:tc>
        <w:tc>
          <w:tcPr>
            <w:tcW w:w="1053" w:type="dxa"/>
          </w:tcPr>
          <w:p w:rsidR="00351499" w:rsidRPr="006678E3" w:rsidRDefault="00351499" w:rsidP="00C24F02">
            <w:pPr>
              <w:jc w:val="center"/>
              <w:rPr>
                <w:sz w:val="28"/>
                <w:szCs w:val="28"/>
              </w:rPr>
            </w:pPr>
            <w:r w:rsidRPr="006678E3">
              <w:rPr>
                <w:sz w:val="28"/>
                <w:szCs w:val="28"/>
              </w:rPr>
              <w:t>30.05</w:t>
            </w:r>
          </w:p>
          <w:p w:rsidR="00351499" w:rsidRPr="006678E3" w:rsidRDefault="00351499" w:rsidP="00C24F02">
            <w:pPr>
              <w:jc w:val="center"/>
              <w:rPr>
                <w:sz w:val="28"/>
                <w:szCs w:val="28"/>
              </w:rPr>
            </w:pPr>
            <w:r>
              <w:rPr>
                <w:sz w:val="28"/>
                <w:szCs w:val="28"/>
              </w:rPr>
              <w:t>2018</w:t>
            </w:r>
            <w:r w:rsidRPr="006678E3">
              <w:rPr>
                <w:sz w:val="28"/>
                <w:szCs w:val="28"/>
              </w:rPr>
              <w:t xml:space="preserve"> г</w:t>
            </w:r>
          </w:p>
        </w:tc>
        <w:tc>
          <w:tcPr>
            <w:tcW w:w="1329" w:type="dxa"/>
          </w:tcPr>
          <w:p w:rsidR="00351499" w:rsidRPr="006678E3" w:rsidRDefault="00351499" w:rsidP="00C24F02">
            <w:pPr>
              <w:jc w:val="center"/>
              <w:rPr>
                <w:sz w:val="28"/>
                <w:szCs w:val="28"/>
              </w:rPr>
            </w:pPr>
            <w:r w:rsidRPr="006678E3">
              <w:rPr>
                <w:sz w:val="28"/>
                <w:szCs w:val="28"/>
              </w:rPr>
              <w:t>25.05</w:t>
            </w:r>
          </w:p>
          <w:p w:rsidR="00351499" w:rsidRPr="006678E3" w:rsidRDefault="00351499" w:rsidP="00C24F02">
            <w:pPr>
              <w:jc w:val="center"/>
              <w:rPr>
                <w:sz w:val="28"/>
                <w:szCs w:val="28"/>
              </w:rPr>
            </w:pPr>
            <w:r w:rsidRPr="006678E3">
              <w:rPr>
                <w:sz w:val="28"/>
                <w:szCs w:val="28"/>
              </w:rPr>
              <w:t>201</w:t>
            </w:r>
            <w:r>
              <w:rPr>
                <w:sz w:val="28"/>
                <w:szCs w:val="28"/>
              </w:rPr>
              <w:t>8</w:t>
            </w:r>
            <w:r w:rsidRPr="006678E3">
              <w:rPr>
                <w:sz w:val="28"/>
                <w:szCs w:val="28"/>
              </w:rPr>
              <w:t xml:space="preserve"> г</w:t>
            </w:r>
          </w:p>
        </w:tc>
        <w:tc>
          <w:tcPr>
            <w:tcW w:w="940" w:type="dxa"/>
          </w:tcPr>
          <w:p w:rsidR="00351499" w:rsidRPr="006678E3" w:rsidRDefault="00351499" w:rsidP="00C24F02">
            <w:pPr>
              <w:jc w:val="center"/>
              <w:rPr>
                <w:sz w:val="28"/>
                <w:szCs w:val="28"/>
              </w:rPr>
            </w:pPr>
            <w:r w:rsidRPr="006678E3">
              <w:rPr>
                <w:sz w:val="28"/>
                <w:szCs w:val="28"/>
              </w:rPr>
              <w:t>30.05</w:t>
            </w:r>
          </w:p>
          <w:p w:rsidR="00351499" w:rsidRPr="006678E3" w:rsidRDefault="00351499" w:rsidP="00C24F02">
            <w:pPr>
              <w:jc w:val="center"/>
              <w:rPr>
                <w:sz w:val="28"/>
                <w:szCs w:val="28"/>
              </w:rPr>
            </w:pPr>
            <w:r>
              <w:rPr>
                <w:sz w:val="28"/>
                <w:szCs w:val="28"/>
              </w:rPr>
              <w:t>2018</w:t>
            </w:r>
            <w:r w:rsidRPr="006678E3">
              <w:rPr>
                <w:sz w:val="28"/>
                <w:szCs w:val="28"/>
              </w:rPr>
              <w:t xml:space="preserve"> г </w:t>
            </w:r>
          </w:p>
        </w:tc>
        <w:tc>
          <w:tcPr>
            <w:tcW w:w="1646" w:type="dxa"/>
          </w:tcPr>
          <w:p w:rsidR="00351499" w:rsidRPr="006678E3" w:rsidRDefault="00351499" w:rsidP="00C24F02">
            <w:pPr>
              <w:jc w:val="center"/>
              <w:rPr>
                <w:sz w:val="28"/>
                <w:szCs w:val="28"/>
              </w:rPr>
            </w:pPr>
            <w:r w:rsidRPr="006678E3">
              <w:rPr>
                <w:sz w:val="28"/>
                <w:szCs w:val="28"/>
              </w:rPr>
              <w:t>25.05</w:t>
            </w:r>
          </w:p>
          <w:p w:rsidR="00351499" w:rsidRPr="006678E3" w:rsidRDefault="00351499" w:rsidP="00C24F02">
            <w:pPr>
              <w:jc w:val="center"/>
              <w:rPr>
                <w:sz w:val="28"/>
                <w:szCs w:val="28"/>
              </w:rPr>
            </w:pPr>
            <w:r>
              <w:rPr>
                <w:sz w:val="28"/>
                <w:szCs w:val="28"/>
              </w:rPr>
              <w:t>2018</w:t>
            </w:r>
            <w:r w:rsidRPr="006678E3">
              <w:rPr>
                <w:sz w:val="28"/>
                <w:szCs w:val="28"/>
              </w:rPr>
              <w:t xml:space="preserve"> г</w:t>
            </w:r>
          </w:p>
        </w:tc>
      </w:tr>
      <w:tr w:rsidR="00351499" w:rsidRPr="00364F0C" w:rsidTr="00C24F02">
        <w:tc>
          <w:tcPr>
            <w:tcW w:w="2642" w:type="dxa"/>
          </w:tcPr>
          <w:p w:rsidR="00351499" w:rsidRPr="006678E3" w:rsidRDefault="00351499" w:rsidP="00C24F02">
            <w:pPr>
              <w:jc w:val="center"/>
              <w:rPr>
                <w:sz w:val="28"/>
                <w:szCs w:val="28"/>
              </w:rPr>
            </w:pPr>
            <w:r w:rsidRPr="006678E3">
              <w:rPr>
                <w:sz w:val="28"/>
                <w:szCs w:val="28"/>
              </w:rPr>
              <w:t>Каникулы</w:t>
            </w:r>
          </w:p>
        </w:tc>
        <w:tc>
          <w:tcPr>
            <w:tcW w:w="7505" w:type="dxa"/>
            <w:gridSpan w:val="6"/>
          </w:tcPr>
          <w:p w:rsidR="00351499" w:rsidRPr="006678E3" w:rsidRDefault="00351499" w:rsidP="00C24F02">
            <w:pPr>
              <w:jc w:val="center"/>
              <w:rPr>
                <w:sz w:val="28"/>
                <w:szCs w:val="28"/>
              </w:rPr>
            </w:pPr>
            <w:r>
              <w:rPr>
                <w:sz w:val="28"/>
                <w:szCs w:val="28"/>
              </w:rPr>
              <w:t>осенние-   01.11  - 08.11.  2017 г   (8</w:t>
            </w:r>
            <w:r w:rsidRPr="006678E3">
              <w:rPr>
                <w:sz w:val="28"/>
                <w:szCs w:val="28"/>
              </w:rPr>
              <w:t xml:space="preserve"> дней)</w:t>
            </w:r>
          </w:p>
          <w:p w:rsidR="00351499" w:rsidRPr="006678E3" w:rsidRDefault="00351499" w:rsidP="00C24F02">
            <w:pPr>
              <w:rPr>
                <w:sz w:val="28"/>
                <w:szCs w:val="28"/>
              </w:rPr>
            </w:pPr>
            <w:r w:rsidRPr="006678E3">
              <w:rPr>
                <w:sz w:val="28"/>
                <w:szCs w:val="28"/>
              </w:rPr>
              <w:t xml:space="preserve">       </w:t>
            </w:r>
            <w:r>
              <w:rPr>
                <w:sz w:val="28"/>
                <w:szCs w:val="28"/>
              </w:rPr>
              <w:t xml:space="preserve">                    зимние-   30.12-10.01      2018 г  (12</w:t>
            </w:r>
            <w:r w:rsidRPr="006678E3">
              <w:rPr>
                <w:sz w:val="28"/>
                <w:szCs w:val="28"/>
              </w:rPr>
              <w:t xml:space="preserve"> дней)</w:t>
            </w:r>
          </w:p>
          <w:p w:rsidR="00351499" w:rsidRPr="006678E3" w:rsidRDefault="00351499" w:rsidP="00C24F02">
            <w:pPr>
              <w:jc w:val="center"/>
              <w:rPr>
                <w:sz w:val="28"/>
                <w:szCs w:val="28"/>
              </w:rPr>
            </w:pPr>
            <w:r w:rsidRPr="006678E3">
              <w:rPr>
                <w:sz w:val="28"/>
                <w:szCs w:val="28"/>
              </w:rPr>
              <w:t xml:space="preserve"> весенн</w:t>
            </w:r>
            <w:r>
              <w:rPr>
                <w:sz w:val="28"/>
                <w:szCs w:val="28"/>
              </w:rPr>
              <w:t>ие-  26.03 -04.04.    2018 г  (10</w:t>
            </w:r>
            <w:r w:rsidRPr="006678E3">
              <w:rPr>
                <w:sz w:val="28"/>
                <w:szCs w:val="28"/>
              </w:rPr>
              <w:t xml:space="preserve"> дней)</w:t>
            </w:r>
          </w:p>
        </w:tc>
      </w:tr>
      <w:tr w:rsidR="00351499" w:rsidRPr="006678E3" w:rsidTr="00C24F02">
        <w:tc>
          <w:tcPr>
            <w:tcW w:w="2642" w:type="dxa"/>
          </w:tcPr>
          <w:p w:rsidR="00351499" w:rsidRPr="006678E3" w:rsidRDefault="00351499" w:rsidP="00C24F02">
            <w:pPr>
              <w:jc w:val="center"/>
              <w:rPr>
                <w:sz w:val="28"/>
                <w:szCs w:val="28"/>
              </w:rPr>
            </w:pPr>
            <w:r w:rsidRPr="006678E3">
              <w:rPr>
                <w:sz w:val="28"/>
                <w:szCs w:val="28"/>
              </w:rPr>
              <w:t>Дополнительные каникулы</w:t>
            </w:r>
          </w:p>
        </w:tc>
        <w:tc>
          <w:tcPr>
            <w:tcW w:w="1484" w:type="dxa"/>
          </w:tcPr>
          <w:p w:rsidR="00351499" w:rsidRPr="006678E3" w:rsidRDefault="00351499" w:rsidP="00C24F02">
            <w:pPr>
              <w:jc w:val="center"/>
              <w:rPr>
                <w:sz w:val="28"/>
                <w:szCs w:val="28"/>
              </w:rPr>
            </w:pPr>
            <w:r>
              <w:rPr>
                <w:sz w:val="28"/>
                <w:szCs w:val="28"/>
              </w:rPr>
              <w:t>08.02- 14.02.18</w:t>
            </w:r>
            <w:r w:rsidRPr="006678E3">
              <w:rPr>
                <w:sz w:val="28"/>
                <w:szCs w:val="28"/>
              </w:rPr>
              <w:t xml:space="preserve"> г</w:t>
            </w:r>
          </w:p>
        </w:tc>
        <w:tc>
          <w:tcPr>
            <w:tcW w:w="1053" w:type="dxa"/>
          </w:tcPr>
          <w:p w:rsidR="00351499" w:rsidRPr="006678E3" w:rsidRDefault="00351499" w:rsidP="00C24F02">
            <w:pPr>
              <w:jc w:val="center"/>
              <w:rPr>
                <w:sz w:val="28"/>
                <w:szCs w:val="28"/>
              </w:rPr>
            </w:pPr>
          </w:p>
        </w:tc>
        <w:tc>
          <w:tcPr>
            <w:tcW w:w="1053" w:type="dxa"/>
          </w:tcPr>
          <w:p w:rsidR="00351499" w:rsidRPr="006678E3" w:rsidRDefault="00351499" w:rsidP="00C24F02">
            <w:pPr>
              <w:jc w:val="center"/>
              <w:rPr>
                <w:sz w:val="28"/>
                <w:szCs w:val="28"/>
              </w:rPr>
            </w:pPr>
          </w:p>
        </w:tc>
        <w:tc>
          <w:tcPr>
            <w:tcW w:w="1329" w:type="dxa"/>
          </w:tcPr>
          <w:p w:rsidR="00351499" w:rsidRPr="006678E3" w:rsidRDefault="00351499" w:rsidP="00C24F02">
            <w:pPr>
              <w:jc w:val="center"/>
              <w:rPr>
                <w:sz w:val="28"/>
                <w:szCs w:val="28"/>
              </w:rPr>
            </w:pPr>
          </w:p>
        </w:tc>
        <w:tc>
          <w:tcPr>
            <w:tcW w:w="940" w:type="dxa"/>
          </w:tcPr>
          <w:p w:rsidR="00351499" w:rsidRPr="006678E3" w:rsidRDefault="00351499" w:rsidP="00C24F02">
            <w:pPr>
              <w:jc w:val="center"/>
              <w:rPr>
                <w:sz w:val="28"/>
                <w:szCs w:val="28"/>
              </w:rPr>
            </w:pPr>
          </w:p>
        </w:tc>
        <w:tc>
          <w:tcPr>
            <w:tcW w:w="1646" w:type="dxa"/>
          </w:tcPr>
          <w:p w:rsidR="00351499" w:rsidRPr="006678E3" w:rsidRDefault="00351499" w:rsidP="00C24F02">
            <w:pPr>
              <w:jc w:val="center"/>
              <w:rPr>
                <w:sz w:val="28"/>
                <w:szCs w:val="28"/>
              </w:rPr>
            </w:pPr>
          </w:p>
        </w:tc>
      </w:tr>
      <w:tr w:rsidR="00351499" w:rsidRPr="006678E3" w:rsidTr="00C24F02">
        <w:tc>
          <w:tcPr>
            <w:tcW w:w="2642" w:type="dxa"/>
          </w:tcPr>
          <w:p w:rsidR="00351499" w:rsidRPr="006678E3" w:rsidRDefault="00351499" w:rsidP="00C24F02">
            <w:pPr>
              <w:jc w:val="center"/>
              <w:rPr>
                <w:sz w:val="28"/>
                <w:szCs w:val="28"/>
              </w:rPr>
            </w:pPr>
            <w:r w:rsidRPr="006678E3">
              <w:rPr>
                <w:sz w:val="28"/>
                <w:szCs w:val="28"/>
              </w:rPr>
              <w:t>Летние каникулы</w:t>
            </w:r>
          </w:p>
        </w:tc>
        <w:tc>
          <w:tcPr>
            <w:tcW w:w="1484" w:type="dxa"/>
          </w:tcPr>
          <w:p w:rsidR="00351499" w:rsidRPr="006678E3" w:rsidRDefault="00351499" w:rsidP="00C24F02">
            <w:pPr>
              <w:jc w:val="center"/>
              <w:rPr>
                <w:sz w:val="28"/>
                <w:szCs w:val="28"/>
              </w:rPr>
            </w:pPr>
            <w:r w:rsidRPr="006678E3">
              <w:rPr>
                <w:sz w:val="28"/>
                <w:szCs w:val="28"/>
              </w:rPr>
              <w:t>26.05-31.08</w:t>
            </w:r>
          </w:p>
        </w:tc>
        <w:tc>
          <w:tcPr>
            <w:tcW w:w="1053" w:type="dxa"/>
          </w:tcPr>
          <w:p w:rsidR="00351499" w:rsidRPr="006678E3" w:rsidRDefault="00351499" w:rsidP="00C24F02">
            <w:pPr>
              <w:jc w:val="center"/>
              <w:rPr>
                <w:sz w:val="28"/>
                <w:szCs w:val="28"/>
              </w:rPr>
            </w:pPr>
            <w:r w:rsidRPr="006678E3">
              <w:rPr>
                <w:sz w:val="28"/>
                <w:szCs w:val="28"/>
              </w:rPr>
              <w:t>31.05-31.08</w:t>
            </w:r>
          </w:p>
        </w:tc>
        <w:tc>
          <w:tcPr>
            <w:tcW w:w="1053" w:type="dxa"/>
          </w:tcPr>
          <w:p w:rsidR="00351499" w:rsidRPr="006678E3" w:rsidRDefault="00351499" w:rsidP="00C24F02">
            <w:pPr>
              <w:jc w:val="center"/>
              <w:rPr>
                <w:sz w:val="28"/>
                <w:szCs w:val="28"/>
              </w:rPr>
            </w:pPr>
            <w:r w:rsidRPr="006678E3">
              <w:rPr>
                <w:sz w:val="28"/>
                <w:szCs w:val="28"/>
              </w:rPr>
              <w:t>31.05-31.08</w:t>
            </w:r>
          </w:p>
        </w:tc>
        <w:tc>
          <w:tcPr>
            <w:tcW w:w="1329" w:type="dxa"/>
          </w:tcPr>
          <w:p w:rsidR="00351499" w:rsidRPr="006678E3" w:rsidRDefault="00351499" w:rsidP="00C24F02">
            <w:pPr>
              <w:jc w:val="center"/>
              <w:rPr>
                <w:sz w:val="28"/>
                <w:szCs w:val="28"/>
              </w:rPr>
            </w:pPr>
            <w:r w:rsidRPr="006678E3">
              <w:rPr>
                <w:sz w:val="28"/>
                <w:szCs w:val="28"/>
              </w:rPr>
              <w:t>19.06- 31.08</w:t>
            </w:r>
          </w:p>
        </w:tc>
        <w:tc>
          <w:tcPr>
            <w:tcW w:w="940" w:type="dxa"/>
          </w:tcPr>
          <w:p w:rsidR="00351499" w:rsidRPr="006678E3" w:rsidRDefault="00351499" w:rsidP="00C24F02">
            <w:pPr>
              <w:jc w:val="center"/>
              <w:rPr>
                <w:sz w:val="28"/>
                <w:szCs w:val="28"/>
              </w:rPr>
            </w:pPr>
            <w:r w:rsidRPr="006678E3">
              <w:rPr>
                <w:sz w:val="28"/>
                <w:szCs w:val="28"/>
              </w:rPr>
              <w:t>31.05-31.08</w:t>
            </w:r>
          </w:p>
        </w:tc>
        <w:tc>
          <w:tcPr>
            <w:tcW w:w="1646" w:type="dxa"/>
          </w:tcPr>
          <w:p w:rsidR="00351499" w:rsidRPr="006678E3" w:rsidRDefault="00351499" w:rsidP="00C24F02">
            <w:pPr>
              <w:jc w:val="center"/>
              <w:rPr>
                <w:sz w:val="28"/>
                <w:szCs w:val="28"/>
              </w:rPr>
            </w:pPr>
          </w:p>
        </w:tc>
      </w:tr>
      <w:tr w:rsidR="00351499" w:rsidRPr="006678E3" w:rsidTr="00C24F02">
        <w:tc>
          <w:tcPr>
            <w:tcW w:w="2642" w:type="dxa"/>
          </w:tcPr>
          <w:p w:rsidR="00351499" w:rsidRPr="006678E3" w:rsidRDefault="00351499" w:rsidP="00C24F02">
            <w:pPr>
              <w:jc w:val="center"/>
              <w:rPr>
                <w:sz w:val="28"/>
                <w:szCs w:val="28"/>
              </w:rPr>
            </w:pPr>
            <w:r w:rsidRPr="006678E3">
              <w:rPr>
                <w:sz w:val="28"/>
                <w:szCs w:val="28"/>
              </w:rPr>
              <w:t>выпускные</w:t>
            </w:r>
          </w:p>
        </w:tc>
        <w:tc>
          <w:tcPr>
            <w:tcW w:w="2537" w:type="dxa"/>
            <w:gridSpan w:val="2"/>
          </w:tcPr>
          <w:p w:rsidR="00351499" w:rsidRPr="006678E3" w:rsidRDefault="00351499" w:rsidP="00C24F02">
            <w:pPr>
              <w:jc w:val="center"/>
              <w:rPr>
                <w:sz w:val="28"/>
                <w:szCs w:val="28"/>
              </w:rPr>
            </w:pPr>
          </w:p>
        </w:tc>
        <w:tc>
          <w:tcPr>
            <w:tcW w:w="1053" w:type="dxa"/>
          </w:tcPr>
          <w:p w:rsidR="00351499" w:rsidRPr="006678E3" w:rsidRDefault="00351499" w:rsidP="00C24F02">
            <w:pPr>
              <w:jc w:val="center"/>
              <w:rPr>
                <w:sz w:val="28"/>
                <w:szCs w:val="28"/>
              </w:rPr>
            </w:pPr>
          </w:p>
        </w:tc>
        <w:tc>
          <w:tcPr>
            <w:tcW w:w="1329" w:type="dxa"/>
          </w:tcPr>
          <w:p w:rsidR="00351499" w:rsidRPr="006678E3" w:rsidRDefault="00351499" w:rsidP="00C24F02">
            <w:pPr>
              <w:jc w:val="center"/>
              <w:rPr>
                <w:sz w:val="28"/>
                <w:szCs w:val="28"/>
              </w:rPr>
            </w:pPr>
            <w:r w:rsidRPr="006678E3">
              <w:rPr>
                <w:sz w:val="28"/>
                <w:szCs w:val="28"/>
              </w:rPr>
              <w:t>19.06</w:t>
            </w:r>
          </w:p>
        </w:tc>
        <w:tc>
          <w:tcPr>
            <w:tcW w:w="940" w:type="dxa"/>
          </w:tcPr>
          <w:p w:rsidR="00351499" w:rsidRPr="006678E3" w:rsidRDefault="00351499" w:rsidP="00C24F02">
            <w:pPr>
              <w:jc w:val="center"/>
              <w:rPr>
                <w:sz w:val="28"/>
                <w:szCs w:val="28"/>
              </w:rPr>
            </w:pPr>
          </w:p>
        </w:tc>
        <w:tc>
          <w:tcPr>
            <w:tcW w:w="1646" w:type="dxa"/>
          </w:tcPr>
          <w:p w:rsidR="00351499" w:rsidRPr="006678E3" w:rsidRDefault="00351499" w:rsidP="00C24F02">
            <w:pPr>
              <w:jc w:val="center"/>
              <w:rPr>
                <w:sz w:val="28"/>
                <w:szCs w:val="28"/>
              </w:rPr>
            </w:pPr>
            <w:r w:rsidRPr="006678E3">
              <w:rPr>
                <w:sz w:val="28"/>
                <w:szCs w:val="28"/>
              </w:rPr>
              <w:t>20.06</w:t>
            </w:r>
          </w:p>
        </w:tc>
      </w:tr>
      <w:tr w:rsidR="00351499" w:rsidRPr="002A0A00" w:rsidTr="00C24F02">
        <w:tc>
          <w:tcPr>
            <w:tcW w:w="2642" w:type="dxa"/>
          </w:tcPr>
          <w:p w:rsidR="00351499" w:rsidRPr="006678E3" w:rsidRDefault="00351499" w:rsidP="00C24F02">
            <w:pPr>
              <w:jc w:val="center"/>
              <w:rPr>
                <w:sz w:val="28"/>
                <w:szCs w:val="28"/>
              </w:rPr>
            </w:pPr>
            <w:r w:rsidRPr="006678E3">
              <w:rPr>
                <w:sz w:val="28"/>
                <w:szCs w:val="28"/>
              </w:rPr>
              <w:t>Расписание звонков</w:t>
            </w:r>
          </w:p>
        </w:tc>
        <w:tc>
          <w:tcPr>
            <w:tcW w:w="7505" w:type="dxa"/>
            <w:gridSpan w:val="6"/>
          </w:tcPr>
          <w:p w:rsidR="00351499" w:rsidRPr="006678E3" w:rsidRDefault="00351499" w:rsidP="00C24F02">
            <w:pPr>
              <w:jc w:val="center"/>
              <w:rPr>
                <w:b/>
                <w:sz w:val="28"/>
                <w:szCs w:val="28"/>
              </w:rPr>
            </w:pPr>
            <w:r w:rsidRPr="006678E3">
              <w:rPr>
                <w:b/>
                <w:sz w:val="28"/>
                <w:szCs w:val="28"/>
              </w:rPr>
              <w:t>1 смена</w:t>
            </w:r>
          </w:p>
          <w:p w:rsidR="00351499" w:rsidRPr="006678E3" w:rsidRDefault="00351499" w:rsidP="00C24F02">
            <w:pPr>
              <w:jc w:val="center"/>
              <w:rPr>
                <w:sz w:val="28"/>
                <w:szCs w:val="28"/>
              </w:rPr>
            </w:pPr>
            <w:r>
              <w:rPr>
                <w:sz w:val="28"/>
                <w:szCs w:val="28"/>
              </w:rPr>
              <w:t>1 урок   9.00-9.45        5</w:t>
            </w:r>
            <w:r w:rsidRPr="006678E3">
              <w:rPr>
                <w:sz w:val="28"/>
                <w:szCs w:val="28"/>
              </w:rPr>
              <w:t xml:space="preserve"> мин</w:t>
            </w:r>
          </w:p>
          <w:p w:rsidR="00351499" w:rsidRPr="006678E3" w:rsidRDefault="00351499" w:rsidP="00C24F02">
            <w:pPr>
              <w:jc w:val="center"/>
              <w:rPr>
                <w:sz w:val="28"/>
                <w:szCs w:val="28"/>
              </w:rPr>
            </w:pPr>
            <w:r>
              <w:rPr>
                <w:sz w:val="28"/>
                <w:szCs w:val="28"/>
              </w:rPr>
              <w:t>2 урок  9.50-10.35       10</w:t>
            </w:r>
            <w:r w:rsidRPr="006678E3">
              <w:rPr>
                <w:sz w:val="28"/>
                <w:szCs w:val="28"/>
              </w:rPr>
              <w:t xml:space="preserve"> мин</w:t>
            </w:r>
          </w:p>
          <w:p w:rsidR="00351499" w:rsidRPr="006678E3" w:rsidRDefault="00351499" w:rsidP="00C24F02">
            <w:pPr>
              <w:jc w:val="center"/>
              <w:rPr>
                <w:sz w:val="28"/>
                <w:szCs w:val="28"/>
              </w:rPr>
            </w:pPr>
            <w:r w:rsidRPr="006678E3">
              <w:rPr>
                <w:sz w:val="28"/>
                <w:szCs w:val="28"/>
              </w:rPr>
              <w:t xml:space="preserve">3 </w:t>
            </w:r>
            <w:r>
              <w:rPr>
                <w:sz w:val="28"/>
                <w:szCs w:val="28"/>
              </w:rPr>
              <w:t>урок  10.45-11.30     5</w:t>
            </w:r>
            <w:r w:rsidRPr="006678E3">
              <w:rPr>
                <w:sz w:val="28"/>
                <w:szCs w:val="28"/>
              </w:rPr>
              <w:t xml:space="preserve"> мин</w:t>
            </w:r>
          </w:p>
          <w:p w:rsidR="00351499" w:rsidRPr="006678E3" w:rsidRDefault="00351499" w:rsidP="00C24F02">
            <w:pPr>
              <w:jc w:val="center"/>
              <w:rPr>
                <w:sz w:val="28"/>
                <w:szCs w:val="28"/>
              </w:rPr>
            </w:pPr>
            <w:r>
              <w:rPr>
                <w:sz w:val="28"/>
                <w:szCs w:val="28"/>
              </w:rPr>
              <w:t>4 урок  11.35 -12.20    5</w:t>
            </w:r>
            <w:r w:rsidRPr="006678E3">
              <w:rPr>
                <w:sz w:val="28"/>
                <w:szCs w:val="28"/>
              </w:rPr>
              <w:t xml:space="preserve"> мин</w:t>
            </w:r>
          </w:p>
          <w:p w:rsidR="00351499" w:rsidRPr="006678E3" w:rsidRDefault="00351499" w:rsidP="00C24F02">
            <w:pPr>
              <w:jc w:val="center"/>
              <w:rPr>
                <w:sz w:val="28"/>
                <w:szCs w:val="28"/>
              </w:rPr>
            </w:pPr>
            <w:r>
              <w:rPr>
                <w:sz w:val="28"/>
                <w:szCs w:val="28"/>
              </w:rPr>
              <w:t>5 урок  12.25-13.10     5</w:t>
            </w:r>
            <w:r w:rsidRPr="006678E3">
              <w:rPr>
                <w:sz w:val="28"/>
                <w:szCs w:val="28"/>
              </w:rPr>
              <w:t xml:space="preserve"> мин</w:t>
            </w:r>
          </w:p>
          <w:p w:rsidR="00351499" w:rsidRDefault="00351499" w:rsidP="00C24F02">
            <w:pPr>
              <w:rPr>
                <w:sz w:val="28"/>
                <w:szCs w:val="28"/>
              </w:rPr>
            </w:pPr>
            <w:r>
              <w:rPr>
                <w:sz w:val="28"/>
                <w:szCs w:val="28"/>
              </w:rPr>
              <w:t xml:space="preserve">                           6 урок   13.15- 14.0</w:t>
            </w:r>
            <w:r w:rsidRPr="006678E3">
              <w:rPr>
                <w:sz w:val="28"/>
                <w:szCs w:val="28"/>
              </w:rPr>
              <w:t>0</w:t>
            </w:r>
            <w:r>
              <w:rPr>
                <w:sz w:val="28"/>
                <w:szCs w:val="28"/>
              </w:rPr>
              <w:t xml:space="preserve">     5 мин</w:t>
            </w:r>
          </w:p>
          <w:p w:rsidR="00351499" w:rsidRPr="006678E3" w:rsidRDefault="00351499" w:rsidP="00C24F02">
            <w:pPr>
              <w:rPr>
                <w:sz w:val="28"/>
                <w:szCs w:val="28"/>
              </w:rPr>
            </w:pPr>
            <w:r>
              <w:rPr>
                <w:sz w:val="28"/>
                <w:szCs w:val="28"/>
              </w:rPr>
              <w:t xml:space="preserve">                           7 урок 14.05-14.50</w:t>
            </w:r>
          </w:p>
        </w:tc>
      </w:tr>
    </w:tbl>
    <w:p w:rsidR="00351499" w:rsidRPr="006678E3" w:rsidRDefault="00351499" w:rsidP="00FB27F3">
      <w:pPr>
        <w:spacing w:line="276" w:lineRule="auto"/>
        <w:jc w:val="both"/>
        <w:rPr>
          <w:sz w:val="28"/>
          <w:szCs w:val="28"/>
        </w:rPr>
      </w:pPr>
    </w:p>
    <w:p w:rsidR="00351499" w:rsidRDefault="00351499" w:rsidP="008329AB">
      <w:pPr>
        <w:jc w:val="both"/>
        <w:rPr>
          <w:b/>
        </w:rPr>
      </w:pPr>
    </w:p>
    <w:p w:rsidR="00351499" w:rsidRPr="002349FD" w:rsidRDefault="00351499" w:rsidP="008329AB">
      <w:pPr>
        <w:jc w:val="both"/>
        <w:rPr>
          <w:b/>
        </w:rPr>
      </w:pPr>
      <w:r w:rsidRPr="002349FD">
        <w:rPr>
          <w:b/>
        </w:rPr>
        <w:t xml:space="preserve">Организационно-педагогические условия реализации Программы СОО </w:t>
      </w:r>
    </w:p>
    <w:p w:rsidR="00351499" w:rsidRPr="002349FD" w:rsidRDefault="00351499" w:rsidP="008329AB">
      <w:pPr>
        <w:ind w:firstLine="708"/>
        <w:jc w:val="both"/>
      </w:pPr>
      <w:r w:rsidRPr="002349FD">
        <w:t>Организация образовательного процесса регламентируется годовым календарным учебным графиком, расписанием занятий, которые разрабатываются Школой самостоятельно и утверждаются директором Школы.</w:t>
      </w:r>
    </w:p>
    <w:p w:rsidR="00351499" w:rsidRPr="002349FD" w:rsidRDefault="00351499" w:rsidP="008329AB">
      <w:pPr>
        <w:ind w:firstLine="708"/>
        <w:jc w:val="both"/>
      </w:pPr>
      <w:r w:rsidRPr="002349FD">
        <w:t>Режим функционирования устанавливается в соответствии с Санитарно-эпидемиологическими правилами и нормативами СанПиН 2.4.2.2821-10 и Уставом, а также локальным актом Школы</w:t>
      </w:r>
    </w:p>
    <w:p w:rsidR="00351499" w:rsidRPr="002349FD" w:rsidRDefault="00351499" w:rsidP="008329AB">
      <w:pPr>
        <w:ind w:firstLine="708"/>
        <w:jc w:val="both"/>
      </w:pPr>
      <w:r w:rsidRPr="002349FD">
        <w:t>Расписание учебных занятий составляется в соответствии с требованиями санитарно-гигиенических норм СанПиН 2.4.2.2821-10.</w:t>
      </w:r>
    </w:p>
    <w:p w:rsidR="00351499" w:rsidRPr="002349FD" w:rsidRDefault="00351499" w:rsidP="008329AB">
      <w:pPr>
        <w:ind w:firstLine="708"/>
        <w:jc w:val="both"/>
      </w:pPr>
      <w:r w:rsidRPr="002349FD">
        <w:t>Информирование родителей (законных представителей) учащихся о процессе реализации Программы СОО осуществляется в формах:</w:t>
      </w:r>
    </w:p>
    <w:p w:rsidR="00351499" w:rsidRPr="002349FD" w:rsidRDefault="00351499" w:rsidP="008329AB">
      <w:pPr>
        <w:ind w:firstLine="708"/>
        <w:jc w:val="both"/>
      </w:pPr>
      <w:r w:rsidRPr="002349FD">
        <w:t>регулярных родительских собраний;</w:t>
      </w:r>
    </w:p>
    <w:p w:rsidR="00351499" w:rsidRPr="002349FD" w:rsidRDefault="00351499" w:rsidP="008329AB">
      <w:pPr>
        <w:ind w:firstLine="708"/>
        <w:jc w:val="both"/>
      </w:pPr>
      <w:r w:rsidRPr="002349FD">
        <w:t>индивидуальных собеседований и консультаций;</w:t>
      </w:r>
    </w:p>
    <w:p w:rsidR="00351499" w:rsidRPr="002349FD" w:rsidRDefault="00351499" w:rsidP="008329AB">
      <w:pPr>
        <w:ind w:firstLine="708"/>
        <w:jc w:val="both"/>
      </w:pPr>
      <w:r w:rsidRPr="002349FD">
        <w:t>ежегодного аналитического отчета Школы о результатах самообследования;</w:t>
      </w:r>
    </w:p>
    <w:p w:rsidR="00351499" w:rsidRPr="002349FD" w:rsidRDefault="00351499" w:rsidP="008329AB">
      <w:pPr>
        <w:ind w:firstLine="708"/>
        <w:jc w:val="both"/>
      </w:pPr>
      <w:r w:rsidRPr="002349FD">
        <w:t>информационного стенда;</w:t>
      </w:r>
    </w:p>
    <w:p w:rsidR="00351499" w:rsidRPr="002349FD" w:rsidRDefault="00351499" w:rsidP="008329AB">
      <w:pPr>
        <w:ind w:firstLine="708"/>
        <w:jc w:val="both"/>
      </w:pPr>
      <w:r w:rsidRPr="002349FD">
        <w:t>использования ресурсов официального сайта Школы;</w:t>
      </w:r>
    </w:p>
    <w:p w:rsidR="00351499" w:rsidRPr="002349FD" w:rsidRDefault="00351499" w:rsidP="008329AB">
      <w:pPr>
        <w:ind w:firstLine="708"/>
        <w:jc w:val="both"/>
      </w:pPr>
      <w:r w:rsidRPr="002349FD">
        <w:t>информационной деятельности членов Управляющего совета;</w:t>
      </w:r>
    </w:p>
    <w:p w:rsidR="00351499" w:rsidRPr="002349FD" w:rsidRDefault="00351499" w:rsidP="008329AB">
      <w:pPr>
        <w:ind w:firstLine="708"/>
        <w:jc w:val="both"/>
      </w:pPr>
      <w:r w:rsidRPr="002349FD">
        <w:t>авторизованного доступа родителей в систему «Дневник.ру»</w:t>
      </w:r>
    </w:p>
    <w:p w:rsidR="00351499" w:rsidRPr="002349FD" w:rsidRDefault="00351499" w:rsidP="008329AB">
      <w:pPr>
        <w:jc w:val="both"/>
        <w:rPr>
          <w:b/>
        </w:rPr>
      </w:pPr>
      <w:r w:rsidRPr="002349FD">
        <w:rPr>
          <w:b/>
        </w:rPr>
        <w:t>Организационные условия</w:t>
      </w:r>
    </w:p>
    <w:p w:rsidR="00351499" w:rsidRPr="002349FD" w:rsidRDefault="00351499" w:rsidP="008329AB">
      <w:pPr>
        <w:jc w:val="both"/>
      </w:pPr>
      <w:r w:rsidRPr="002349FD">
        <w:t>Формы организации образовательного процесса</w:t>
      </w:r>
    </w:p>
    <w:p w:rsidR="00351499" w:rsidRPr="002349FD" w:rsidRDefault="00351499" w:rsidP="008329AB">
      <w:pPr>
        <w:ind w:firstLine="708"/>
        <w:jc w:val="both"/>
      </w:pPr>
      <w:r w:rsidRPr="002349FD">
        <w:t>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351499" w:rsidRPr="002349FD" w:rsidRDefault="00351499" w:rsidP="008329AB">
      <w:pPr>
        <w:ind w:firstLine="708"/>
        <w:jc w:val="both"/>
      </w:pPr>
      <w:r w:rsidRPr="002349FD">
        <w:t>Образовательный процесс осуществляется в рамках классно-урочной системы. Урок - это основная форма организации учебного процесса, в качестве дополнительных форм организации образовательного процесса используются:</w:t>
      </w:r>
    </w:p>
    <w:p w:rsidR="00351499" w:rsidRPr="002349FD" w:rsidRDefault="00351499" w:rsidP="008329AB">
      <w:pPr>
        <w:ind w:firstLine="708"/>
        <w:jc w:val="both"/>
      </w:pPr>
      <w:r w:rsidRPr="002349FD">
        <w:t>система консультативной поддержки;</w:t>
      </w:r>
    </w:p>
    <w:p w:rsidR="00351499" w:rsidRPr="002349FD" w:rsidRDefault="00351499" w:rsidP="008329AB">
      <w:pPr>
        <w:ind w:firstLine="708"/>
        <w:jc w:val="both"/>
      </w:pPr>
      <w:r w:rsidRPr="002349FD">
        <w:t>групповые и индивидуальные занятия;</w:t>
      </w:r>
    </w:p>
    <w:p w:rsidR="00351499" w:rsidRPr="002349FD" w:rsidRDefault="00351499" w:rsidP="008329AB">
      <w:pPr>
        <w:ind w:firstLine="708"/>
        <w:jc w:val="both"/>
      </w:pPr>
      <w:r w:rsidRPr="002349FD">
        <w:t>учебные экскурсии;</w:t>
      </w:r>
    </w:p>
    <w:p w:rsidR="00351499" w:rsidRPr="002349FD" w:rsidRDefault="00351499" w:rsidP="008329AB">
      <w:pPr>
        <w:ind w:firstLine="708"/>
        <w:jc w:val="both"/>
      </w:pPr>
      <w:r w:rsidRPr="002349FD">
        <w:t>занятия в кружках и студиях, спортивных секциях;</w:t>
      </w:r>
    </w:p>
    <w:p w:rsidR="00351499" w:rsidRPr="002349FD" w:rsidRDefault="00351499" w:rsidP="008329AB">
      <w:pPr>
        <w:ind w:firstLine="708"/>
        <w:jc w:val="both"/>
      </w:pPr>
      <w:r w:rsidRPr="002349FD">
        <w:t>самообразование.</w:t>
      </w:r>
    </w:p>
    <w:p w:rsidR="00351499" w:rsidRPr="002349FD" w:rsidRDefault="00351499" w:rsidP="008329AB">
      <w:pPr>
        <w:ind w:firstLine="708"/>
        <w:jc w:val="both"/>
      </w:pPr>
      <w:r w:rsidRPr="002349FD">
        <w:t>Класс – это группа постоянного состава с нормативным количеством учащихся, объединенных для изучения содержания учебных предметов федерального компонента, независимо от уровня усвоения:</w:t>
      </w:r>
    </w:p>
    <w:p w:rsidR="00351499" w:rsidRPr="002349FD" w:rsidRDefault="00351499" w:rsidP="008329AB">
      <w:pPr>
        <w:ind w:firstLine="708"/>
        <w:jc w:val="both"/>
      </w:pPr>
      <w:r w:rsidRPr="002349FD">
        <w:t xml:space="preserve">для совместного изучения на базовом уровне; </w:t>
      </w:r>
    </w:p>
    <w:p w:rsidR="00351499" w:rsidRPr="002349FD" w:rsidRDefault="00351499" w:rsidP="008329AB">
      <w:pPr>
        <w:jc w:val="both"/>
        <w:rPr>
          <w:b/>
          <w:i/>
        </w:rPr>
      </w:pPr>
      <w:r w:rsidRPr="002349FD">
        <w:rPr>
          <w:b/>
          <w:i/>
        </w:rPr>
        <w:t>Типы уроков</w:t>
      </w:r>
    </w:p>
    <w:p w:rsidR="00351499" w:rsidRPr="002349FD" w:rsidRDefault="00351499" w:rsidP="008329AB">
      <w:pPr>
        <w:ind w:firstLine="708"/>
        <w:jc w:val="both"/>
      </w:pPr>
      <w:r w:rsidRPr="002349FD">
        <w:t>Наряду с традиционными уроками (вводный урок, урок закрепления знаний и умений, обобщающий урок, урок контроля знаний и др.) учителя школы проводят уроки нетрадиционных форм:</w:t>
      </w:r>
    </w:p>
    <w:p w:rsidR="00351499" w:rsidRPr="002349FD" w:rsidRDefault="00351499" w:rsidP="008329AB">
      <w:pPr>
        <w:ind w:firstLine="708"/>
        <w:jc w:val="both"/>
      </w:pPr>
      <w:r w:rsidRPr="002349FD">
        <w:t>интегрированный урок</w:t>
      </w:r>
    </w:p>
    <w:p w:rsidR="00351499" w:rsidRPr="002349FD" w:rsidRDefault="00351499" w:rsidP="008329AB">
      <w:pPr>
        <w:ind w:firstLine="708"/>
        <w:jc w:val="both"/>
      </w:pPr>
      <w:r w:rsidRPr="002349FD">
        <w:t>урок-путешествие</w:t>
      </w:r>
    </w:p>
    <w:p w:rsidR="00351499" w:rsidRPr="002349FD" w:rsidRDefault="00351499" w:rsidP="008329AB">
      <w:pPr>
        <w:ind w:firstLine="708"/>
        <w:jc w:val="both"/>
      </w:pPr>
      <w:r w:rsidRPr="002349FD">
        <w:t>ролевая игра</w:t>
      </w:r>
    </w:p>
    <w:p w:rsidR="00351499" w:rsidRPr="002349FD" w:rsidRDefault="00351499" w:rsidP="008329AB">
      <w:pPr>
        <w:ind w:firstLine="708"/>
        <w:jc w:val="both"/>
      </w:pPr>
      <w:r w:rsidRPr="002349FD">
        <w:t>дебаты</w:t>
      </w:r>
    </w:p>
    <w:p w:rsidR="00351499" w:rsidRPr="002349FD" w:rsidRDefault="00351499" w:rsidP="008329AB">
      <w:pPr>
        <w:ind w:firstLine="708"/>
        <w:jc w:val="both"/>
      </w:pPr>
      <w:r w:rsidRPr="002349FD">
        <w:t>творческая мастерская</w:t>
      </w:r>
    </w:p>
    <w:p w:rsidR="00351499" w:rsidRPr="002349FD" w:rsidRDefault="00351499" w:rsidP="008329AB">
      <w:pPr>
        <w:ind w:firstLine="708"/>
        <w:jc w:val="both"/>
      </w:pPr>
      <w:r w:rsidRPr="002349FD">
        <w:t>урок-конкурс</w:t>
      </w:r>
    </w:p>
    <w:p w:rsidR="00351499" w:rsidRPr="002349FD" w:rsidRDefault="00351499" w:rsidP="008329AB">
      <w:pPr>
        <w:ind w:firstLine="708"/>
        <w:jc w:val="both"/>
      </w:pPr>
      <w:r w:rsidRPr="002349FD">
        <w:t>урок-практикум</w:t>
      </w:r>
    </w:p>
    <w:p w:rsidR="00351499" w:rsidRPr="002349FD" w:rsidRDefault="00351499" w:rsidP="008329AB">
      <w:pPr>
        <w:ind w:firstLine="708"/>
        <w:jc w:val="both"/>
      </w:pPr>
      <w:r w:rsidRPr="002349FD">
        <w:t>урок-исследование</w:t>
      </w:r>
    </w:p>
    <w:p w:rsidR="00351499" w:rsidRPr="002349FD" w:rsidRDefault="00351499" w:rsidP="008329AB">
      <w:pPr>
        <w:ind w:firstLine="708"/>
        <w:jc w:val="both"/>
      </w:pPr>
      <w:r w:rsidRPr="002349FD">
        <w:t>урок с использование инновационных технологий (проектирование, технология исследовательской деятельности, ИКТ и др.)</w:t>
      </w:r>
    </w:p>
    <w:p w:rsidR="00351499" w:rsidRPr="002349FD" w:rsidRDefault="00351499" w:rsidP="008329AB">
      <w:pPr>
        <w:jc w:val="both"/>
        <w:rPr>
          <w:b/>
          <w:i/>
        </w:rPr>
      </w:pPr>
      <w:r w:rsidRPr="002349FD">
        <w:rPr>
          <w:b/>
          <w:i/>
        </w:rPr>
        <w:t>Формы организации внеучебной деятельности</w:t>
      </w:r>
    </w:p>
    <w:p w:rsidR="00351499" w:rsidRPr="002349FD" w:rsidRDefault="00351499" w:rsidP="008329AB">
      <w:pPr>
        <w:ind w:firstLine="708"/>
        <w:jc w:val="both"/>
      </w:pPr>
      <w:r w:rsidRPr="002349FD">
        <w:t>экскурсии</w:t>
      </w:r>
    </w:p>
    <w:p w:rsidR="00351499" w:rsidRPr="002349FD" w:rsidRDefault="00351499" w:rsidP="008329AB">
      <w:pPr>
        <w:ind w:firstLine="708"/>
        <w:jc w:val="both"/>
      </w:pPr>
      <w:r w:rsidRPr="002349FD">
        <w:t>олимпиады</w:t>
      </w:r>
    </w:p>
    <w:p w:rsidR="00351499" w:rsidRPr="002349FD" w:rsidRDefault="00351499" w:rsidP="008329AB">
      <w:pPr>
        <w:ind w:firstLine="708"/>
        <w:jc w:val="both"/>
      </w:pPr>
      <w:r w:rsidRPr="002349FD">
        <w:t>конкурсы, фестивали</w:t>
      </w:r>
    </w:p>
    <w:p w:rsidR="00351499" w:rsidRPr="002349FD" w:rsidRDefault="00351499" w:rsidP="008329AB">
      <w:pPr>
        <w:ind w:firstLine="708"/>
        <w:jc w:val="both"/>
      </w:pPr>
      <w:r w:rsidRPr="002349FD">
        <w:t>научно-практические конференции</w:t>
      </w:r>
    </w:p>
    <w:p w:rsidR="00351499" w:rsidRPr="002349FD" w:rsidRDefault="00351499" w:rsidP="008329AB">
      <w:pPr>
        <w:ind w:firstLine="708"/>
        <w:jc w:val="both"/>
      </w:pPr>
      <w:r w:rsidRPr="002349FD">
        <w:t>дискуссии</w:t>
      </w:r>
    </w:p>
    <w:p w:rsidR="00351499" w:rsidRPr="002349FD" w:rsidRDefault="00351499" w:rsidP="008329AB">
      <w:pPr>
        <w:ind w:firstLine="708"/>
        <w:jc w:val="both"/>
      </w:pPr>
      <w:r w:rsidRPr="002349FD">
        <w:t>волонтерское движение</w:t>
      </w:r>
    </w:p>
    <w:p w:rsidR="00351499" w:rsidRPr="002349FD" w:rsidRDefault="00351499" w:rsidP="008329AB">
      <w:pPr>
        <w:ind w:firstLine="708"/>
        <w:jc w:val="both"/>
      </w:pPr>
      <w:r w:rsidRPr="002349FD">
        <w:t>встречи с учеными, специалистами, творческой интеллигенцией</w:t>
      </w:r>
    </w:p>
    <w:p w:rsidR="00351499" w:rsidRPr="002349FD" w:rsidRDefault="00351499" w:rsidP="008329AB">
      <w:pPr>
        <w:ind w:firstLine="708"/>
        <w:jc w:val="both"/>
      </w:pPr>
      <w:r w:rsidRPr="002349FD">
        <w:t>использование социокультурного поте</w:t>
      </w:r>
      <w:r>
        <w:t>нциала  (музеи</w:t>
      </w:r>
      <w:r w:rsidRPr="002349FD">
        <w:t>, библиотеки и др.)</w:t>
      </w:r>
      <w:r w:rsidRPr="002349FD">
        <w:tab/>
        <w:t xml:space="preserve">  </w:t>
      </w:r>
    </w:p>
    <w:p w:rsidR="00351499" w:rsidRPr="002349FD" w:rsidRDefault="00351499" w:rsidP="008329AB">
      <w:pPr>
        <w:jc w:val="both"/>
      </w:pPr>
    </w:p>
    <w:p w:rsidR="00351499" w:rsidRPr="002349FD" w:rsidRDefault="00351499" w:rsidP="008329AB">
      <w:pPr>
        <w:jc w:val="both"/>
        <w:rPr>
          <w:b/>
        </w:rPr>
      </w:pPr>
      <w:r w:rsidRPr="002349FD">
        <w:rPr>
          <w:b/>
        </w:rPr>
        <w:t>Объекты в системе оценки результатов образовательной деятельности</w:t>
      </w:r>
    </w:p>
    <w:p w:rsidR="00351499" w:rsidRPr="002349FD" w:rsidRDefault="00351499" w:rsidP="008329AB">
      <w:pPr>
        <w:ind w:firstLine="708"/>
        <w:jc w:val="both"/>
      </w:pPr>
      <w:r w:rsidRPr="002349FD">
        <w:t>качество усвоения программ по учебным предметам;</w:t>
      </w:r>
    </w:p>
    <w:p w:rsidR="00351499" w:rsidRPr="002349FD" w:rsidRDefault="00351499" w:rsidP="008329AB">
      <w:pPr>
        <w:ind w:firstLine="708"/>
        <w:jc w:val="both"/>
      </w:pPr>
      <w:r w:rsidRPr="002349FD">
        <w:t>обеспечение доступности качественного образования;</w:t>
      </w:r>
    </w:p>
    <w:p w:rsidR="00351499" w:rsidRPr="002349FD" w:rsidRDefault="00351499" w:rsidP="008329AB">
      <w:pPr>
        <w:ind w:firstLine="708"/>
        <w:jc w:val="both"/>
      </w:pPr>
      <w:r w:rsidRPr="002349FD">
        <w:t>состояние здоровья обучающихся;</w:t>
      </w:r>
    </w:p>
    <w:p w:rsidR="00351499" w:rsidRPr="002349FD" w:rsidRDefault="00351499" w:rsidP="008329AB">
      <w:pPr>
        <w:ind w:firstLine="708"/>
        <w:jc w:val="both"/>
      </w:pPr>
      <w:r w:rsidRPr="002349FD">
        <w:t>отношение к школе выпускников, родителей, местного сообщества;</w:t>
      </w:r>
    </w:p>
    <w:p w:rsidR="00351499" w:rsidRPr="002349FD" w:rsidRDefault="00351499" w:rsidP="008329AB">
      <w:pPr>
        <w:ind w:firstLine="708"/>
        <w:jc w:val="both"/>
      </w:pPr>
      <w:r w:rsidRPr="002349FD">
        <w:t>эффективное использование современных образовательных технологий;</w:t>
      </w:r>
    </w:p>
    <w:p w:rsidR="00351499" w:rsidRPr="002349FD" w:rsidRDefault="00351499" w:rsidP="008329AB">
      <w:pPr>
        <w:ind w:firstLine="708"/>
        <w:jc w:val="both"/>
      </w:pPr>
      <w:r w:rsidRPr="002349FD">
        <w:t>создание условий для внеурочной деятельности учащихся и организации дополнительного образования;</w:t>
      </w:r>
    </w:p>
    <w:p w:rsidR="00351499" w:rsidRPr="002349FD" w:rsidRDefault="00351499" w:rsidP="008329AB">
      <w:pPr>
        <w:ind w:firstLine="708"/>
        <w:jc w:val="both"/>
      </w:pPr>
      <w:r w:rsidRPr="002349FD">
        <w:t>обеспечение условий безопасности участников образовательного процесса;</w:t>
      </w:r>
    </w:p>
    <w:p w:rsidR="00351499" w:rsidRDefault="00351499" w:rsidP="008329AB">
      <w:pPr>
        <w:ind w:firstLine="708"/>
        <w:jc w:val="both"/>
      </w:pPr>
      <w:r>
        <w:t>участие в муниципальных</w:t>
      </w:r>
      <w:r w:rsidRPr="002349FD">
        <w:t>, региональных, федеральных и международных фестивалях, конкурсах, смотрах.</w:t>
      </w:r>
    </w:p>
    <w:p w:rsidR="00351499" w:rsidRPr="002349FD" w:rsidRDefault="00351499" w:rsidP="008329AB">
      <w:pPr>
        <w:jc w:val="both"/>
      </w:pPr>
    </w:p>
    <w:p w:rsidR="00351499" w:rsidRPr="002349FD" w:rsidRDefault="00351499" w:rsidP="008329AB">
      <w:pPr>
        <w:jc w:val="both"/>
        <w:rPr>
          <w:b/>
          <w:i/>
        </w:rPr>
      </w:pPr>
      <w:r w:rsidRPr="002349FD">
        <w:rPr>
          <w:b/>
          <w:i/>
        </w:rPr>
        <w:t>Характеристика внутришкольной системы оценки качества</w:t>
      </w:r>
    </w:p>
    <w:p w:rsidR="00351499" w:rsidRPr="002349FD" w:rsidRDefault="00351499" w:rsidP="008329AB">
      <w:pPr>
        <w:jc w:val="both"/>
      </w:pPr>
      <w:r w:rsidRPr="002349FD">
        <w:t>Объектами оценки качества образования являются:</w:t>
      </w:r>
    </w:p>
    <w:p w:rsidR="00351499" w:rsidRPr="002349FD" w:rsidRDefault="00351499" w:rsidP="008329AB">
      <w:pPr>
        <w:ind w:firstLine="708"/>
        <w:jc w:val="both"/>
      </w:pPr>
      <w:r w:rsidRPr="002349FD">
        <w:t>учебные и внеучебные достижения учащихся;</w:t>
      </w:r>
    </w:p>
    <w:p w:rsidR="00351499" w:rsidRPr="002349FD" w:rsidRDefault="00351499" w:rsidP="008329AB">
      <w:pPr>
        <w:ind w:firstLine="708"/>
        <w:jc w:val="both"/>
      </w:pPr>
      <w:r w:rsidRPr="002349FD">
        <w:t>продуктивность, профессионализм и квалификация педагогических работников.</w:t>
      </w:r>
    </w:p>
    <w:p w:rsidR="00351499" w:rsidRPr="002349FD" w:rsidRDefault="00351499" w:rsidP="008329AB">
      <w:pPr>
        <w:jc w:val="both"/>
      </w:pPr>
      <w:r w:rsidRPr="002349FD">
        <w:t>Предмет оценки:</w:t>
      </w:r>
    </w:p>
    <w:p w:rsidR="00351499" w:rsidRPr="002349FD" w:rsidRDefault="00351499" w:rsidP="008329AB">
      <w:pPr>
        <w:ind w:firstLine="708"/>
        <w:jc w:val="both"/>
      </w:pPr>
      <w:r w:rsidRPr="002349FD">
        <w:t>качество образовательных результатов (степень соответствия результатов освоения учащимися образовательных программ государственному и социальному стандартам);</w:t>
      </w:r>
    </w:p>
    <w:p w:rsidR="00351499" w:rsidRPr="002349FD" w:rsidRDefault="00351499" w:rsidP="008329AB">
      <w:pPr>
        <w:ind w:firstLine="708"/>
        <w:jc w:val="both"/>
      </w:pPr>
      <w:r w:rsidRPr="002349FD">
        <w:t>качество условий образовательного процесса (качество условий реализации образовательных программ);</w:t>
      </w:r>
    </w:p>
    <w:p w:rsidR="00351499" w:rsidRPr="002349FD" w:rsidRDefault="00351499" w:rsidP="008329AB">
      <w:pPr>
        <w:ind w:firstLine="708"/>
        <w:jc w:val="both"/>
      </w:pPr>
      <w:r w:rsidRPr="002349FD">
        <w:t>эффективность управления качеством образования.</w:t>
      </w:r>
    </w:p>
    <w:p w:rsidR="00351499" w:rsidRPr="002349FD" w:rsidRDefault="00351499" w:rsidP="008329AB">
      <w:pPr>
        <w:ind w:firstLine="708"/>
        <w:jc w:val="both"/>
      </w:pPr>
      <w:r w:rsidRPr="002349FD">
        <w:t>Реализация оценки качества образования осуществляется посредством существующих процедур контроля и экспертной оценки качества образования.</w:t>
      </w:r>
    </w:p>
    <w:p w:rsidR="00351499" w:rsidRPr="002349FD" w:rsidRDefault="00351499" w:rsidP="008329AB">
      <w:pPr>
        <w:jc w:val="both"/>
      </w:pPr>
      <w:r w:rsidRPr="002349FD">
        <w:t>Процедуры системы оценки качества образования:</w:t>
      </w:r>
    </w:p>
    <w:p w:rsidR="00351499" w:rsidRDefault="00351499" w:rsidP="008329AB">
      <w:pPr>
        <w:ind w:firstLine="708"/>
        <w:jc w:val="both"/>
      </w:pPr>
      <w:r w:rsidRPr="002349FD">
        <w:t xml:space="preserve">лицензирование – определяет соответствие условий осуществления образовательного процесса государственным и региональным стандартам государственная аккредитация – процедура признания государственного статуса Школы </w:t>
      </w:r>
    </w:p>
    <w:p w:rsidR="00351499" w:rsidRPr="002349FD" w:rsidRDefault="00351499" w:rsidP="008329AB">
      <w:pPr>
        <w:ind w:firstLine="708"/>
        <w:jc w:val="both"/>
      </w:pPr>
      <w:r w:rsidRPr="002349FD">
        <w:t>итоговая аттестация выпускников – устанавливает уровень подготовки выпускников Школы в соответствии с требованиями государственного образовательного стандартов на ступенях основного общего и среднего образования (ежегодно);</w:t>
      </w:r>
    </w:p>
    <w:p w:rsidR="00351499" w:rsidRPr="002349FD" w:rsidRDefault="00351499" w:rsidP="008329AB">
      <w:pPr>
        <w:ind w:firstLine="708"/>
        <w:jc w:val="both"/>
      </w:pPr>
      <w:r w:rsidRPr="002349FD">
        <w:t>аттестационная экспертиза – устанавливает соответствие содержания, уровня и качество подготовки учащихся требованиям государственного стандарта (ежегодно);</w:t>
      </w:r>
    </w:p>
    <w:p w:rsidR="00351499" w:rsidRPr="002349FD" w:rsidRDefault="00351499" w:rsidP="008329AB">
      <w:pPr>
        <w:ind w:firstLine="708"/>
        <w:jc w:val="both"/>
      </w:pPr>
      <w:r w:rsidRPr="002349FD">
        <w:t xml:space="preserve">аттестация руководителей и педагогов Школы – определяет уровень соответствия педагогических работников должностным требованиям и </w:t>
      </w:r>
    </w:p>
    <w:p w:rsidR="00351499" w:rsidRPr="002349FD" w:rsidRDefault="00351499" w:rsidP="008329AB">
      <w:pPr>
        <w:jc w:val="both"/>
      </w:pPr>
      <w:r w:rsidRPr="002349FD">
        <w:t>квалификационным категориям (1 раз в 5 лет);</w:t>
      </w:r>
    </w:p>
    <w:p w:rsidR="00351499" w:rsidRPr="002349FD" w:rsidRDefault="00351499" w:rsidP="008329AB">
      <w:pPr>
        <w:ind w:firstLine="708"/>
        <w:jc w:val="both"/>
      </w:pPr>
      <w:r w:rsidRPr="002349FD">
        <w:t>общественная экспертиза качества образования – проводится силами общественных, независимых, гражданских институтов и организаций через систему конкурсов (постоянно);</w:t>
      </w:r>
    </w:p>
    <w:p w:rsidR="00351499" w:rsidRPr="002349FD" w:rsidRDefault="00351499" w:rsidP="008329AB">
      <w:pPr>
        <w:ind w:firstLine="708"/>
        <w:jc w:val="both"/>
      </w:pPr>
      <w:r w:rsidRPr="002349FD">
        <w:t>профессиональные конкурсы (ежегодно);</w:t>
      </w:r>
    </w:p>
    <w:p w:rsidR="00351499" w:rsidRPr="002349FD" w:rsidRDefault="00351499" w:rsidP="008329AB">
      <w:pPr>
        <w:ind w:firstLine="708"/>
        <w:jc w:val="both"/>
      </w:pPr>
      <w:r w:rsidRPr="002349FD">
        <w:t>система внутришкольного контроля:</w:t>
      </w:r>
    </w:p>
    <w:p w:rsidR="00351499" w:rsidRPr="002349FD" w:rsidRDefault="00351499" w:rsidP="008329AB">
      <w:pPr>
        <w:ind w:firstLine="708"/>
        <w:jc w:val="both"/>
      </w:pPr>
      <w:r w:rsidRPr="002349FD">
        <w:t>мониторинг образовательных достижений учащихся на разных ступенях обучения (постоянно);</w:t>
      </w:r>
    </w:p>
    <w:p w:rsidR="00351499" w:rsidRPr="002349FD" w:rsidRDefault="00351499" w:rsidP="008329AB">
      <w:pPr>
        <w:ind w:firstLine="708"/>
        <w:jc w:val="both"/>
      </w:pPr>
      <w:r w:rsidRPr="002349FD">
        <w:t>анализ творческих достижений учащихся (постоянно).</w:t>
      </w:r>
    </w:p>
    <w:p w:rsidR="00351499" w:rsidRPr="002349FD" w:rsidRDefault="00351499" w:rsidP="008329AB">
      <w:pPr>
        <w:ind w:firstLine="708"/>
        <w:jc w:val="both"/>
      </w:pPr>
      <w:r w:rsidRPr="002349FD">
        <w:t>Итоги внутришкольной оценки качества образования и события школьной жизни освещаются на официальном Интернет-сайте школы. Сайт служит средством информационного обмена участников образовательного процесса, публикует информацию о деятельности и достижениях Школы.</w:t>
      </w:r>
    </w:p>
    <w:p w:rsidR="00351499" w:rsidRPr="002349FD" w:rsidRDefault="00351499" w:rsidP="008329AB">
      <w:pPr>
        <w:ind w:firstLine="708"/>
        <w:jc w:val="both"/>
      </w:pPr>
      <w:r w:rsidRPr="002349FD">
        <w:t>Доступ к данной информации является свободным для всех заинтересованных лиц.</w:t>
      </w:r>
    </w:p>
    <w:p w:rsidR="00351499" w:rsidRPr="002349FD" w:rsidRDefault="00351499" w:rsidP="008329AB">
      <w:pPr>
        <w:jc w:val="both"/>
      </w:pPr>
      <w:r w:rsidRPr="002349FD">
        <w:t>Организация деятельности службы сопровождения</w:t>
      </w:r>
    </w:p>
    <w:p w:rsidR="00351499" w:rsidRPr="002349FD" w:rsidRDefault="00351499" w:rsidP="008329AB">
      <w:pPr>
        <w:ind w:firstLine="708"/>
        <w:jc w:val="both"/>
      </w:pPr>
      <w:r w:rsidRPr="002349FD">
        <w:t xml:space="preserve">Образовательный процесс обеспечивается социально-педагогическим и психолого-педагогическим сопровождением. </w:t>
      </w:r>
      <w:r w:rsidRPr="002349FD">
        <w:rPr>
          <w:b/>
          <w:i/>
        </w:rPr>
        <w:t>Организация социально-педагогического сопровождения</w:t>
      </w:r>
      <w:r w:rsidRPr="002349FD">
        <w:t xml:space="preserve"> </w:t>
      </w:r>
    </w:p>
    <w:p w:rsidR="00351499" w:rsidRPr="002349FD" w:rsidRDefault="00351499" w:rsidP="008329AB">
      <w:pPr>
        <w:ind w:firstLine="708"/>
        <w:jc w:val="both"/>
      </w:pPr>
      <w:r w:rsidRPr="002349FD">
        <w:t xml:space="preserve">Психолог и социальный педагог Школы регулярно проводят консультации, анкетирование, беседы. </w:t>
      </w:r>
    </w:p>
    <w:p w:rsidR="00351499" w:rsidRPr="002349FD" w:rsidRDefault="00351499" w:rsidP="008329AB">
      <w:pPr>
        <w:ind w:firstLine="708"/>
        <w:jc w:val="both"/>
      </w:pPr>
      <w:r w:rsidRPr="002349FD">
        <w:t>Психолого-педагогическая диагностика проводится на основании личного письменного согласия родителей (законных представителей) учащихся с использованием допущенных методик.</w:t>
      </w:r>
    </w:p>
    <w:p w:rsidR="00351499" w:rsidRPr="002349FD" w:rsidRDefault="00351499" w:rsidP="008329AB">
      <w:pPr>
        <w:ind w:firstLine="708"/>
        <w:jc w:val="both"/>
      </w:pPr>
      <w:r w:rsidRPr="002349FD">
        <w:t>Основными задачами социально-педагогического сопровождения являются:</w:t>
      </w:r>
    </w:p>
    <w:p w:rsidR="00351499" w:rsidRPr="002349FD" w:rsidRDefault="00351499" w:rsidP="008329AB">
      <w:pPr>
        <w:ind w:firstLine="708"/>
        <w:jc w:val="both"/>
      </w:pPr>
      <w:r w:rsidRPr="002349FD">
        <w:t>поддержка учащихся и семей, находящихся в трудной жизненной ситуации;</w:t>
      </w:r>
    </w:p>
    <w:p w:rsidR="00351499" w:rsidRPr="002349FD" w:rsidRDefault="00351499" w:rsidP="008329AB">
      <w:pPr>
        <w:ind w:firstLine="708"/>
        <w:jc w:val="both"/>
      </w:pPr>
      <w:r w:rsidRPr="002349FD">
        <w:t>обеспечение гарантий прав на образование;</w:t>
      </w:r>
    </w:p>
    <w:p w:rsidR="00351499" w:rsidRPr="002349FD" w:rsidRDefault="00351499" w:rsidP="008329AB">
      <w:pPr>
        <w:ind w:firstLine="708"/>
        <w:jc w:val="both"/>
      </w:pPr>
      <w:r w:rsidRPr="002349FD">
        <w:t>профилактика безнадзорности и правонарушений;</w:t>
      </w:r>
    </w:p>
    <w:p w:rsidR="00351499" w:rsidRPr="002349FD" w:rsidRDefault="00351499" w:rsidP="008329AB">
      <w:pPr>
        <w:ind w:firstLine="708"/>
        <w:jc w:val="both"/>
      </w:pPr>
      <w:r w:rsidRPr="002349FD">
        <w:t>развитие коммуникативных и социальных навыков;</w:t>
      </w:r>
    </w:p>
    <w:p w:rsidR="00351499" w:rsidRPr="002349FD" w:rsidRDefault="00351499" w:rsidP="008329AB">
      <w:pPr>
        <w:ind w:firstLine="708"/>
        <w:jc w:val="both"/>
      </w:pPr>
      <w:r w:rsidRPr="002349FD">
        <w:t>развитие творческих способностей учащихся;</w:t>
      </w:r>
    </w:p>
    <w:p w:rsidR="00351499" w:rsidRPr="002349FD" w:rsidRDefault="00351499" w:rsidP="008329AB">
      <w:pPr>
        <w:ind w:firstLine="708"/>
        <w:jc w:val="both"/>
      </w:pPr>
      <w:r w:rsidRPr="002349FD">
        <w:t>коррекция адаптации к условиям Школы и коллектива;</w:t>
      </w:r>
    </w:p>
    <w:p w:rsidR="00351499" w:rsidRPr="002349FD" w:rsidRDefault="00351499" w:rsidP="008329AB">
      <w:pPr>
        <w:ind w:firstLine="708"/>
        <w:jc w:val="both"/>
      </w:pPr>
      <w:r w:rsidRPr="002349FD">
        <w:t>оказание помощи учащимся, имеющим проблемы в освоении общеобразовательной программы;</w:t>
      </w:r>
    </w:p>
    <w:p w:rsidR="00351499" w:rsidRPr="002349FD" w:rsidRDefault="00351499" w:rsidP="008329AB">
      <w:pPr>
        <w:ind w:firstLine="708"/>
        <w:jc w:val="both"/>
      </w:pPr>
      <w:r w:rsidRPr="002349FD">
        <w:t>психолого-педагогическое сопровождение семьи;</w:t>
      </w:r>
    </w:p>
    <w:p w:rsidR="00351499" w:rsidRPr="002349FD" w:rsidRDefault="00351499" w:rsidP="008329AB">
      <w:pPr>
        <w:ind w:firstLine="708"/>
        <w:jc w:val="both"/>
      </w:pPr>
      <w:r w:rsidRPr="002349FD">
        <w:t>поддержка одаренных учащихся;</w:t>
      </w:r>
    </w:p>
    <w:p w:rsidR="00351499" w:rsidRPr="002349FD" w:rsidRDefault="00351499" w:rsidP="008329AB">
      <w:pPr>
        <w:ind w:firstLine="708"/>
        <w:jc w:val="both"/>
      </w:pPr>
      <w:r w:rsidRPr="002349FD">
        <w:t>осуществление профориентационной работы с учащимися, оказанием им помощи в образовательном и профессиональном самоопределении.</w:t>
      </w:r>
    </w:p>
    <w:p w:rsidR="00351499" w:rsidRPr="002349FD" w:rsidRDefault="00351499" w:rsidP="008329AB">
      <w:pPr>
        <w:ind w:firstLine="708"/>
        <w:jc w:val="both"/>
      </w:pPr>
      <w:r w:rsidRPr="002349FD">
        <w:t xml:space="preserve">Наиболее сложные проблемы обучения и воспитания, связанные с преодолением индивидуально-психических и личностно-социальных проблем учащегося, осуществляется в рамках психолого-педагогического, медико-социального сопровождения. </w:t>
      </w:r>
    </w:p>
    <w:p w:rsidR="00351499" w:rsidRPr="002349FD" w:rsidRDefault="00351499" w:rsidP="008329AB">
      <w:pPr>
        <w:jc w:val="both"/>
      </w:pPr>
    </w:p>
    <w:p w:rsidR="00351499" w:rsidRPr="002349FD" w:rsidRDefault="00351499" w:rsidP="008329AB">
      <w:pPr>
        <w:jc w:val="both"/>
      </w:pPr>
      <w:r w:rsidRPr="002349FD">
        <w:rPr>
          <w:b/>
          <w:i/>
        </w:rPr>
        <w:t>Профессиональные кадры, обеспечивающие сопровождение образовательного процесса</w:t>
      </w:r>
      <w:r w:rsidRPr="002349FD">
        <w:t>, работа которых направлена на сохранение физического и психического здоровья всех участников образовательного процесса, а также на развитие учащихся. Проводится психолого-педагогическая диагностика с целью своевременного выявления учащихся со сниженными адаптационными возможностями (группа риска), а также развивающая работа с учащимися в различных формах. Все вышеназванные направления дают возможность эффективно осуществлять социально – психолого-педагогическое сопровождение образовательного процесса.</w:t>
      </w:r>
    </w:p>
    <w:p w:rsidR="00351499" w:rsidRPr="002349FD" w:rsidRDefault="00351499" w:rsidP="008329AB">
      <w:pPr>
        <w:jc w:val="both"/>
        <w:rPr>
          <w:b/>
        </w:rPr>
      </w:pPr>
      <w:r w:rsidRPr="002349FD">
        <w:rPr>
          <w:b/>
        </w:rPr>
        <w:t>Социальный педагог:</w:t>
      </w:r>
    </w:p>
    <w:p w:rsidR="00351499" w:rsidRPr="002349FD" w:rsidRDefault="00351499" w:rsidP="008329AB">
      <w:pPr>
        <w:ind w:firstLine="708"/>
        <w:jc w:val="both"/>
      </w:pPr>
      <w:r w:rsidRPr="002349FD">
        <w:t>изучает психолого-медико-педагогические особенности личности учащихся, их микросреду и условия жизни;</w:t>
      </w:r>
    </w:p>
    <w:p w:rsidR="00351499" w:rsidRPr="002349FD" w:rsidRDefault="00351499" w:rsidP="008329AB">
      <w:pPr>
        <w:ind w:firstLine="708"/>
        <w:jc w:val="both"/>
      </w:pPr>
      <w:r w:rsidRPr="002349FD">
        <w:t>выявляет интересы и потребности, трудности и проблемы, конфликтные ситуации, отклонения в поведении учащихся и своевременно оказывает им социальную помощь и поддержку;</w:t>
      </w:r>
    </w:p>
    <w:p w:rsidR="00351499" w:rsidRPr="002349FD" w:rsidRDefault="00351499" w:rsidP="008329AB">
      <w:pPr>
        <w:ind w:firstLine="708"/>
        <w:jc w:val="both"/>
      </w:pPr>
      <w:r w:rsidRPr="002349FD">
        <w:t>содействует созданию обстановки психологического комфорта и безопасности личности учащихся.</w:t>
      </w:r>
    </w:p>
    <w:p w:rsidR="00351499" w:rsidRPr="002349FD" w:rsidRDefault="00351499" w:rsidP="008329AB">
      <w:pPr>
        <w:jc w:val="both"/>
        <w:rPr>
          <w:b/>
        </w:rPr>
      </w:pPr>
      <w:r w:rsidRPr="002349FD">
        <w:rPr>
          <w:b/>
        </w:rPr>
        <w:t>Психолог:</w:t>
      </w:r>
    </w:p>
    <w:p w:rsidR="00351499" w:rsidRPr="002349FD" w:rsidRDefault="00351499" w:rsidP="008329AB">
      <w:pPr>
        <w:jc w:val="both"/>
      </w:pPr>
      <w:r w:rsidRPr="002349FD">
        <w:t>участвует в создании развивающей, психологически комфортной среды;</w:t>
      </w:r>
    </w:p>
    <w:p w:rsidR="00351499" w:rsidRPr="002349FD" w:rsidRDefault="00351499" w:rsidP="008329AB">
      <w:pPr>
        <w:ind w:firstLine="708"/>
        <w:jc w:val="both"/>
      </w:pPr>
      <w:r w:rsidRPr="002349FD">
        <w:t>проводит обследования с целью контроля за ходом развития учащихся, выявляет нуждающихся в психологической помощи;</w:t>
      </w:r>
    </w:p>
    <w:p w:rsidR="00351499" w:rsidRPr="002349FD" w:rsidRDefault="00351499" w:rsidP="008329AB">
      <w:pPr>
        <w:ind w:firstLine="708"/>
        <w:jc w:val="both"/>
      </w:pPr>
      <w:r w:rsidRPr="002349FD">
        <w:t>проводит необходимые психолого-педагогические измерения, обработку результатов, подготовку психологических заключений и рекомендаций;</w:t>
      </w:r>
    </w:p>
    <w:p w:rsidR="00351499" w:rsidRPr="002349FD" w:rsidRDefault="00351499" w:rsidP="008329AB">
      <w:pPr>
        <w:ind w:firstLine="708"/>
        <w:jc w:val="both"/>
      </w:pPr>
      <w:r w:rsidRPr="002349FD">
        <w:t>ведет консультационную работу;</w:t>
      </w:r>
    </w:p>
    <w:p w:rsidR="00351499" w:rsidRPr="002349FD" w:rsidRDefault="00351499" w:rsidP="008329AB">
      <w:pPr>
        <w:ind w:firstLine="708"/>
        <w:jc w:val="both"/>
      </w:pPr>
      <w:r w:rsidRPr="002349FD">
        <w:t>оказывает помощь семье в создании положительного микроклимата.</w:t>
      </w:r>
    </w:p>
    <w:p w:rsidR="00351499" w:rsidRPr="002349FD" w:rsidRDefault="00351499" w:rsidP="008329AB">
      <w:pPr>
        <w:jc w:val="both"/>
        <w:rPr>
          <w:b/>
        </w:rPr>
      </w:pPr>
    </w:p>
    <w:p w:rsidR="00351499" w:rsidRPr="002349FD" w:rsidRDefault="00351499" w:rsidP="008329AB">
      <w:pPr>
        <w:jc w:val="both"/>
        <w:rPr>
          <w:b/>
        </w:rPr>
      </w:pPr>
      <w:r w:rsidRPr="002349FD">
        <w:rPr>
          <w:b/>
        </w:rPr>
        <w:t xml:space="preserve">Педагогическая диагностика </w:t>
      </w:r>
    </w:p>
    <w:p w:rsidR="00351499" w:rsidRPr="002349FD" w:rsidRDefault="00351499" w:rsidP="008329AB">
      <w:pPr>
        <w:ind w:firstLine="708"/>
        <w:jc w:val="both"/>
      </w:pPr>
      <w:r w:rsidRPr="002349FD">
        <w:t>соответствие ЗУНов требованиям обязательного минимума содержания среднего общего образования;</w:t>
      </w:r>
    </w:p>
    <w:p w:rsidR="00351499" w:rsidRPr="002349FD" w:rsidRDefault="00351499" w:rsidP="008329AB">
      <w:pPr>
        <w:ind w:firstLine="708"/>
        <w:jc w:val="both"/>
      </w:pPr>
      <w:r w:rsidRPr="002349FD">
        <w:t>диагностика сформированности ОУУН;</w:t>
      </w:r>
    </w:p>
    <w:p w:rsidR="00351499" w:rsidRPr="002349FD" w:rsidRDefault="00351499" w:rsidP="008329AB">
      <w:pPr>
        <w:ind w:firstLine="708"/>
        <w:jc w:val="both"/>
      </w:pPr>
      <w:r w:rsidRPr="002349FD">
        <w:t>функциональные умения учителя;</w:t>
      </w:r>
    </w:p>
    <w:p w:rsidR="00351499" w:rsidRPr="002349FD" w:rsidRDefault="00351499" w:rsidP="008329AB">
      <w:pPr>
        <w:ind w:firstLine="708"/>
        <w:jc w:val="both"/>
      </w:pPr>
      <w:r w:rsidRPr="002349FD">
        <w:t xml:space="preserve">анализ педагогических затруднений педагога. </w:t>
      </w:r>
    </w:p>
    <w:p w:rsidR="00351499" w:rsidRPr="002349FD" w:rsidRDefault="00351499" w:rsidP="008329AB">
      <w:pPr>
        <w:jc w:val="both"/>
      </w:pPr>
      <w:r w:rsidRPr="002349FD">
        <w:t>Для педагогической диагностики используются методы педагогического наблюдения и анализа.</w:t>
      </w:r>
    </w:p>
    <w:p w:rsidR="00351499" w:rsidRPr="002349FD" w:rsidRDefault="00351499" w:rsidP="008329AB">
      <w:pPr>
        <w:jc w:val="both"/>
        <w:rPr>
          <w:b/>
        </w:rPr>
      </w:pPr>
      <w:r w:rsidRPr="002349FD">
        <w:rPr>
          <w:b/>
        </w:rPr>
        <w:t>Психологическая диагностика</w:t>
      </w:r>
    </w:p>
    <w:p w:rsidR="00351499" w:rsidRPr="002349FD" w:rsidRDefault="00351499" w:rsidP="008329AB">
      <w:pPr>
        <w:ind w:firstLine="708"/>
        <w:jc w:val="both"/>
      </w:pPr>
      <w:r w:rsidRPr="002349FD">
        <w:t>диагностика и консультационная работа по следующим направлениям:</w:t>
      </w:r>
    </w:p>
    <w:p w:rsidR="00351499" w:rsidRPr="002349FD" w:rsidRDefault="00351499" w:rsidP="008329AB">
      <w:pPr>
        <w:ind w:firstLine="708"/>
        <w:jc w:val="both"/>
      </w:pPr>
      <w:r w:rsidRPr="002349FD">
        <w:t>профориентация; консультирование и специализированная помощь в профессиональном определении;</w:t>
      </w:r>
    </w:p>
    <w:p w:rsidR="00351499" w:rsidRPr="002349FD" w:rsidRDefault="00351499" w:rsidP="008329AB">
      <w:pPr>
        <w:ind w:firstLine="708"/>
        <w:jc w:val="both"/>
      </w:pPr>
      <w:r w:rsidRPr="002349FD">
        <w:t>особенности класса (межличностное общение, причины слабой успеваемости, творческий потенциал класса);</w:t>
      </w:r>
    </w:p>
    <w:p w:rsidR="00351499" w:rsidRPr="002349FD" w:rsidRDefault="00351499" w:rsidP="008329AB">
      <w:pPr>
        <w:ind w:firstLine="708"/>
        <w:jc w:val="both"/>
      </w:pPr>
      <w:r w:rsidRPr="002349FD">
        <w:t>определение эмоционального климата в классе;</w:t>
      </w:r>
    </w:p>
    <w:p w:rsidR="00351499" w:rsidRPr="002349FD" w:rsidRDefault="00351499" w:rsidP="008329AB">
      <w:pPr>
        <w:ind w:firstLine="708"/>
        <w:jc w:val="both"/>
      </w:pPr>
      <w:r w:rsidRPr="002349FD">
        <w:t>выявление уровня развития коммуникативных умений (проведение диагностических тренингов, деловых игр);</w:t>
      </w:r>
    </w:p>
    <w:p w:rsidR="00351499" w:rsidRPr="002349FD" w:rsidRDefault="00351499" w:rsidP="008329AB">
      <w:pPr>
        <w:ind w:firstLine="708"/>
        <w:jc w:val="both"/>
      </w:pPr>
      <w:r w:rsidRPr="002349FD">
        <w:t xml:space="preserve">психологическое сопровождение по обращению (родители, обучающиеся, педагоги); </w:t>
      </w:r>
    </w:p>
    <w:p w:rsidR="00351499" w:rsidRPr="002349FD" w:rsidRDefault="00351499" w:rsidP="008329AB">
      <w:pPr>
        <w:ind w:firstLine="708"/>
        <w:jc w:val="both"/>
      </w:pPr>
      <w:r w:rsidRPr="002349FD">
        <w:t xml:space="preserve">психологическое обеспечение педагогического процесса в школе (психодиагностика по плану или запросу); </w:t>
      </w:r>
    </w:p>
    <w:p w:rsidR="00351499" w:rsidRPr="002349FD" w:rsidRDefault="00351499" w:rsidP="008329AB">
      <w:pPr>
        <w:ind w:firstLine="708"/>
        <w:jc w:val="both"/>
      </w:pPr>
      <w:r w:rsidRPr="002349FD">
        <w:t xml:space="preserve">психолого-педагогическая коррекция (отдельных учащихся); </w:t>
      </w:r>
    </w:p>
    <w:p w:rsidR="00351499" w:rsidRPr="002349FD" w:rsidRDefault="00351499" w:rsidP="008329AB">
      <w:pPr>
        <w:ind w:firstLine="708"/>
        <w:jc w:val="both"/>
      </w:pPr>
      <w:r w:rsidRPr="002349FD">
        <w:t xml:space="preserve">тренинги (уверенного поведения, сотрудничества, общения); </w:t>
      </w:r>
    </w:p>
    <w:p w:rsidR="00351499" w:rsidRPr="002349FD" w:rsidRDefault="00351499" w:rsidP="008329AB">
      <w:pPr>
        <w:ind w:firstLine="708"/>
        <w:jc w:val="both"/>
      </w:pPr>
      <w:r w:rsidRPr="002349FD">
        <w:t>заседания Совета Школы по профилактике правонарушений и профилактики зависимостей (психолог совместно с социальным педагогом).</w:t>
      </w:r>
    </w:p>
    <w:p w:rsidR="00351499" w:rsidRPr="002349FD" w:rsidRDefault="00351499" w:rsidP="008329AB">
      <w:pPr>
        <w:ind w:firstLine="708"/>
        <w:jc w:val="both"/>
      </w:pPr>
      <w:r w:rsidRPr="002349FD">
        <w:t>В рамках сопровождения работает социальный педагог. Основными направлениями работы социального педагога являются:</w:t>
      </w:r>
    </w:p>
    <w:p w:rsidR="00351499" w:rsidRPr="002349FD" w:rsidRDefault="00351499" w:rsidP="008329AB">
      <w:pPr>
        <w:jc w:val="both"/>
        <w:rPr>
          <w:b/>
          <w:i/>
        </w:rPr>
      </w:pPr>
      <w:r w:rsidRPr="002349FD">
        <w:rPr>
          <w:b/>
          <w:i/>
        </w:rPr>
        <w:t>Диагностические мероприятия</w:t>
      </w:r>
    </w:p>
    <w:p w:rsidR="00351499" w:rsidRPr="002349FD" w:rsidRDefault="00351499" w:rsidP="008329AB">
      <w:pPr>
        <w:ind w:firstLine="708"/>
        <w:jc w:val="both"/>
      </w:pPr>
      <w:r w:rsidRPr="002349FD">
        <w:t>составление социального портрета школы (классов);</w:t>
      </w:r>
    </w:p>
    <w:p w:rsidR="00351499" w:rsidRPr="002349FD" w:rsidRDefault="00351499" w:rsidP="008329AB">
      <w:pPr>
        <w:ind w:firstLine="708"/>
        <w:jc w:val="both"/>
      </w:pPr>
      <w:r w:rsidRPr="002349FD">
        <w:t>выявление подростков, нуждающихся в психологической и социально - педагогической помощи.</w:t>
      </w:r>
    </w:p>
    <w:p w:rsidR="00351499" w:rsidRPr="002349FD" w:rsidRDefault="00351499" w:rsidP="008329AB">
      <w:pPr>
        <w:jc w:val="both"/>
        <w:rPr>
          <w:b/>
          <w:i/>
        </w:rPr>
      </w:pPr>
      <w:r w:rsidRPr="002349FD">
        <w:rPr>
          <w:b/>
          <w:i/>
        </w:rPr>
        <w:t>Профилактические мероприятия</w:t>
      </w:r>
    </w:p>
    <w:p w:rsidR="00351499" w:rsidRPr="002349FD" w:rsidRDefault="00351499" w:rsidP="008329AB">
      <w:pPr>
        <w:ind w:firstLine="708"/>
        <w:jc w:val="both"/>
      </w:pPr>
      <w:r>
        <w:t xml:space="preserve">совместная работа </w:t>
      </w:r>
      <w:r w:rsidRPr="002349FD">
        <w:t>с неблагополучными семьями;</w:t>
      </w:r>
    </w:p>
    <w:p w:rsidR="00351499" w:rsidRPr="002349FD" w:rsidRDefault="00351499" w:rsidP="008329AB">
      <w:pPr>
        <w:ind w:firstLine="708"/>
        <w:jc w:val="both"/>
      </w:pPr>
      <w:r w:rsidRPr="002349FD">
        <w:t>проведение мероприятий по профилактике наркомании, алкоголизма, табакокурения (просмотр видеокассет, беседы, конкурсы творческих работ «Мир без наркотиков», «Класс, свободный от курения» и.т.д.);</w:t>
      </w:r>
    </w:p>
    <w:p w:rsidR="00351499" w:rsidRPr="002349FD" w:rsidRDefault="00351499" w:rsidP="008329AB">
      <w:pPr>
        <w:ind w:firstLine="708"/>
        <w:jc w:val="both"/>
      </w:pPr>
      <w:r w:rsidRPr="002349FD">
        <w:t>проведение индивидуальных консультаций для родителей, испытывающих трудности в воспитании детей.</w:t>
      </w:r>
    </w:p>
    <w:p w:rsidR="00351499" w:rsidRPr="002349FD" w:rsidRDefault="00351499" w:rsidP="008329AB">
      <w:pPr>
        <w:jc w:val="both"/>
      </w:pPr>
    </w:p>
    <w:p w:rsidR="00351499" w:rsidRPr="002349FD" w:rsidRDefault="00351499" w:rsidP="008329AB">
      <w:pPr>
        <w:ind w:firstLine="708"/>
        <w:jc w:val="both"/>
      </w:pPr>
      <w:r w:rsidRPr="002349FD">
        <w:t xml:space="preserve">В школе осуществляется психолого-педагогическая поддержка одаренных учащихся на основе современных научных методик и технологий обучения, воспитания, формирования личности, обеспечивающих развитие их интеллектуальной и творческой одаренности. </w:t>
      </w:r>
    </w:p>
    <w:p w:rsidR="00351499" w:rsidRPr="002349FD" w:rsidRDefault="00351499" w:rsidP="008329AB">
      <w:pPr>
        <w:jc w:val="both"/>
      </w:pPr>
      <w:r w:rsidRPr="002349FD">
        <w:t>Диагностика одаренных учащихся осуществляется путем:</w:t>
      </w:r>
    </w:p>
    <w:p w:rsidR="00351499" w:rsidRPr="002349FD" w:rsidRDefault="00351499" w:rsidP="008329AB">
      <w:pPr>
        <w:ind w:firstLine="708"/>
        <w:jc w:val="both"/>
      </w:pPr>
      <w:r w:rsidRPr="002349FD">
        <w:t>анкетирования</w:t>
      </w:r>
    </w:p>
    <w:p w:rsidR="00351499" w:rsidRPr="002349FD" w:rsidRDefault="00351499" w:rsidP="008329AB">
      <w:pPr>
        <w:ind w:firstLine="708"/>
        <w:jc w:val="both"/>
      </w:pPr>
      <w:r w:rsidRPr="002349FD">
        <w:t>тестирования</w:t>
      </w:r>
    </w:p>
    <w:p w:rsidR="00351499" w:rsidRPr="002349FD" w:rsidRDefault="00351499" w:rsidP="008329AB">
      <w:pPr>
        <w:ind w:firstLine="708"/>
        <w:jc w:val="both"/>
      </w:pPr>
      <w:r w:rsidRPr="002349FD">
        <w:t>проведение индивидуальных консультаций.</w:t>
      </w:r>
    </w:p>
    <w:p w:rsidR="00351499" w:rsidRPr="002349FD" w:rsidRDefault="00351499" w:rsidP="008329AB">
      <w:pPr>
        <w:jc w:val="both"/>
      </w:pPr>
      <w:r w:rsidRPr="002349FD">
        <w:t>Организация психологической помощи одаренным учащимся</w:t>
      </w:r>
    </w:p>
    <w:p w:rsidR="00351499" w:rsidRPr="002349FD" w:rsidRDefault="00351499" w:rsidP="008329AB">
      <w:pPr>
        <w:ind w:firstLine="708"/>
        <w:jc w:val="both"/>
      </w:pPr>
      <w:r w:rsidRPr="002349FD">
        <w:t>индивидуальное консультирование</w:t>
      </w:r>
    </w:p>
    <w:p w:rsidR="00351499" w:rsidRPr="002349FD" w:rsidRDefault="00351499" w:rsidP="008329AB">
      <w:pPr>
        <w:ind w:firstLine="708"/>
        <w:jc w:val="both"/>
      </w:pPr>
      <w:r w:rsidRPr="002349FD">
        <w:t>собеседование</w:t>
      </w:r>
    </w:p>
    <w:p w:rsidR="00351499" w:rsidRPr="002349FD" w:rsidRDefault="00351499" w:rsidP="008329AB">
      <w:pPr>
        <w:ind w:firstLine="708"/>
        <w:jc w:val="both"/>
      </w:pPr>
      <w:r w:rsidRPr="002349FD">
        <w:t>индивидуально-групповые занятия</w:t>
      </w:r>
    </w:p>
    <w:p w:rsidR="00351499" w:rsidRPr="002349FD" w:rsidRDefault="00351499" w:rsidP="008329AB">
      <w:pPr>
        <w:ind w:firstLine="708"/>
        <w:jc w:val="both"/>
      </w:pPr>
      <w:r w:rsidRPr="002349FD">
        <w:t>диагностика развития одаренных детей.</w:t>
      </w:r>
    </w:p>
    <w:p w:rsidR="00351499" w:rsidRPr="002349FD" w:rsidRDefault="00351499" w:rsidP="008329AB">
      <w:pPr>
        <w:jc w:val="both"/>
      </w:pPr>
      <w:r w:rsidRPr="002349FD">
        <w:t>Создание оптимальных условий для развития и самореализации одаренных учащихся:</w:t>
      </w:r>
    </w:p>
    <w:p w:rsidR="00351499" w:rsidRPr="002349FD" w:rsidRDefault="00351499" w:rsidP="008329AB">
      <w:pPr>
        <w:ind w:firstLine="708"/>
        <w:jc w:val="both"/>
      </w:pPr>
      <w:r w:rsidRPr="002349FD">
        <w:t>подбор и модификация психолого-педагогических программ, тренингов, занятий для работы с одаренными детьми;</w:t>
      </w:r>
    </w:p>
    <w:p w:rsidR="00351499" w:rsidRPr="002349FD" w:rsidRDefault="00351499" w:rsidP="008329AB">
      <w:pPr>
        <w:ind w:firstLine="708"/>
        <w:jc w:val="both"/>
      </w:pPr>
      <w:r w:rsidRPr="002349FD">
        <w:t>разработка психологических основ и создание системы развития одаренных детей;</w:t>
      </w:r>
    </w:p>
    <w:p w:rsidR="00351499" w:rsidRPr="002349FD" w:rsidRDefault="00351499" w:rsidP="008329AB">
      <w:pPr>
        <w:ind w:firstLine="708"/>
        <w:jc w:val="both"/>
      </w:pPr>
      <w:r w:rsidRPr="002349FD">
        <w:t>создание условий для самореализации интеллектуальных и творческих способностей учащихся;</w:t>
      </w:r>
    </w:p>
    <w:p w:rsidR="00351499" w:rsidRPr="002349FD" w:rsidRDefault="00351499" w:rsidP="008329AB">
      <w:pPr>
        <w:ind w:firstLine="708"/>
        <w:jc w:val="both"/>
      </w:pPr>
      <w:r w:rsidRPr="002349FD">
        <w:t>разработка практических мер, направленных на развитие умственного потенциала каждого учащегося;</w:t>
      </w:r>
    </w:p>
    <w:p w:rsidR="00351499" w:rsidRPr="002349FD" w:rsidRDefault="00351499" w:rsidP="008329AB">
      <w:pPr>
        <w:ind w:firstLine="708"/>
        <w:jc w:val="both"/>
      </w:pPr>
      <w:r w:rsidRPr="002349FD">
        <w:t>повышение психологических научно-теоретических знаний педагогов, руководителей МО, классных руководителей по работе с одаренными учащимися;</w:t>
      </w:r>
    </w:p>
    <w:p w:rsidR="00351499" w:rsidRPr="002349FD" w:rsidRDefault="00351499" w:rsidP="008329AB">
      <w:pPr>
        <w:ind w:firstLine="708"/>
        <w:jc w:val="both"/>
      </w:pPr>
      <w:r w:rsidRPr="002349FD">
        <w:t>создание банка данных одаренных учащихся.</w:t>
      </w:r>
    </w:p>
    <w:p w:rsidR="00351499" w:rsidRPr="002349FD" w:rsidRDefault="00351499" w:rsidP="008329AB">
      <w:pPr>
        <w:ind w:firstLine="708"/>
        <w:jc w:val="both"/>
      </w:pPr>
    </w:p>
    <w:p w:rsidR="00351499" w:rsidRPr="002349FD" w:rsidRDefault="00351499" w:rsidP="008329AB">
      <w:pPr>
        <w:jc w:val="both"/>
      </w:pPr>
      <w:r w:rsidRPr="002349FD">
        <w:rPr>
          <w:b/>
        </w:rPr>
        <w:t>Педагогические технологии, обеспечивающие реализацию Программы</w:t>
      </w:r>
    </w:p>
    <w:p w:rsidR="00351499" w:rsidRPr="002349FD" w:rsidRDefault="00351499" w:rsidP="008329AB">
      <w:pPr>
        <w:ind w:firstLine="708"/>
        <w:jc w:val="both"/>
      </w:pPr>
      <w:r w:rsidRPr="002349FD">
        <w:t xml:space="preserve">Система образовательных технологий реализации Программы строится на основе принципов развивающего обучения, обеспечивающих позицию обучающегося как полномочного субъекта образовательной деятельности, направленного на развитие личности исследователя, активизации познавательной деятельности и развития творческих способностей учащихся. </w:t>
      </w:r>
    </w:p>
    <w:p w:rsidR="00351499" w:rsidRPr="002349FD" w:rsidRDefault="00351499" w:rsidP="008329AB">
      <w:pPr>
        <w:ind w:firstLine="708"/>
        <w:jc w:val="both"/>
      </w:pPr>
      <w:r w:rsidRPr="002349FD">
        <w:t>В системе образовательных технологий ведущими являются:</w:t>
      </w:r>
    </w:p>
    <w:p w:rsidR="00351499" w:rsidRPr="002349FD" w:rsidRDefault="00351499" w:rsidP="008329AB">
      <w:pPr>
        <w:jc w:val="both"/>
      </w:pPr>
      <w:r w:rsidRPr="002349FD">
        <w:t>технология разноуровневого обучения (применяется в процессе индивидуальной и групповой работы на уроках с целью индивидуальных способностей учащихся и компенсации проблем в освоении содержания учебных программ);</w:t>
      </w:r>
    </w:p>
    <w:p w:rsidR="00351499" w:rsidRPr="002349FD" w:rsidRDefault="00351499" w:rsidP="008329AB">
      <w:pPr>
        <w:ind w:firstLine="708"/>
        <w:jc w:val="both"/>
      </w:pPr>
      <w:r w:rsidRPr="002349FD">
        <w:t>технологии модульного и блочно-модульного обучения применяются в процессе работы над крупными тематическими единицами содержания и подготовки учащихся к государственной итоговой аттестации;</w:t>
      </w:r>
    </w:p>
    <w:p w:rsidR="00351499" w:rsidRPr="002349FD" w:rsidRDefault="00351499" w:rsidP="008329AB">
      <w:pPr>
        <w:ind w:firstLine="708"/>
        <w:jc w:val="both"/>
      </w:pPr>
      <w:r w:rsidRPr="002349FD">
        <w:t>лекционно-семинарская система применяется при изучении учебных предметов гуманитарного профиля (достижение коммуникативной компетентности, самореализации, формирование системности знаний);</w:t>
      </w:r>
    </w:p>
    <w:p w:rsidR="00351499" w:rsidRPr="002349FD" w:rsidRDefault="00351499" w:rsidP="008329AB">
      <w:pPr>
        <w:ind w:firstLine="708"/>
        <w:jc w:val="both"/>
      </w:pPr>
      <w:r w:rsidRPr="002349FD">
        <w:t>технология проблемного обучения (применяется на уроках объяснения нового материала, применение технологии обеспечено компонентами учебно-методического комплекса, а также программно-аппаратными комплексами Единой Информационной Среды);</w:t>
      </w:r>
    </w:p>
    <w:p w:rsidR="00351499" w:rsidRPr="002349FD" w:rsidRDefault="00351499" w:rsidP="008329AB">
      <w:pPr>
        <w:ind w:firstLine="708"/>
        <w:jc w:val="both"/>
      </w:pPr>
      <w:r w:rsidRPr="002349FD">
        <w:t>технология использования исследовательского метода (с использованием данной технологии решаются образовательные задачи формирования исследовательских умений и продуктивной деятельности учащихся);</w:t>
      </w:r>
    </w:p>
    <w:p w:rsidR="00351499" w:rsidRPr="002349FD" w:rsidRDefault="00351499" w:rsidP="008329AB">
      <w:pPr>
        <w:ind w:firstLine="708"/>
        <w:jc w:val="both"/>
      </w:pPr>
      <w:r w:rsidRPr="002349FD">
        <w:t xml:space="preserve">технология проектной деятельности (развитие аналитических умений); основным направлением которой является создание информационных проектов с использованием возможностей Единой Информационной Среды. </w:t>
      </w:r>
    </w:p>
    <w:p w:rsidR="00351499" w:rsidRPr="002349FD" w:rsidRDefault="00351499" w:rsidP="008329AB">
      <w:pPr>
        <w:ind w:firstLine="708"/>
        <w:jc w:val="both"/>
      </w:pPr>
      <w:r w:rsidRPr="002349FD">
        <w:t>технология «дебаты» (применяется при изучении учебных предметов гуманитарного блока);</w:t>
      </w:r>
    </w:p>
    <w:p w:rsidR="00351499" w:rsidRPr="002349FD" w:rsidRDefault="00351499" w:rsidP="008329AB">
      <w:pPr>
        <w:ind w:firstLine="708"/>
        <w:jc w:val="both"/>
      </w:pPr>
      <w:r w:rsidRPr="002349FD">
        <w:t xml:space="preserve">информационно-коммуникационные технологии (ИКТ) являются технологической основой изучения всех основных предметов Программы; </w:t>
      </w:r>
    </w:p>
    <w:p w:rsidR="00351499" w:rsidRPr="002349FD" w:rsidRDefault="00351499" w:rsidP="008329AB">
      <w:pPr>
        <w:ind w:firstLine="708"/>
        <w:jc w:val="both"/>
      </w:pPr>
      <w:r w:rsidRPr="002349FD">
        <w:t>Внедрение в образовательный процесс ИКТ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w:t>
      </w:r>
    </w:p>
    <w:p w:rsidR="00351499" w:rsidRPr="002349FD" w:rsidRDefault="00351499" w:rsidP="008329AB">
      <w:pPr>
        <w:ind w:firstLine="708"/>
        <w:jc w:val="both"/>
      </w:pPr>
      <w:r w:rsidRPr="002349FD">
        <w:t>Гуманно-личностные технологии (вместо количественной оценки - качественное оценивание: характеристика, пакет результатов, обучение самоанализу, самооценка).</w:t>
      </w:r>
    </w:p>
    <w:p w:rsidR="00351499" w:rsidRPr="002349FD" w:rsidRDefault="00351499" w:rsidP="008329AB">
      <w:pPr>
        <w:ind w:firstLine="708"/>
        <w:jc w:val="both"/>
      </w:pPr>
      <w:r w:rsidRPr="002349FD">
        <w:t>Урок - ведущая форма жизни детей (а не только процесс обучения), вбирающая и спонтанную, и организованную жизнь детей (урок - творчество, урок - игра).</w:t>
      </w:r>
    </w:p>
    <w:p w:rsidR="00351499" w:rsidRPr="002349FD" w:rsidRDefault="00351499" w:rsidP="008329AB">
      <w:pPr>
        <w:ind w:firstLine="708"/>
        <w:jc w:val="both"/>
      </w:pPr>
      <w:r w:rsidRPr="002349FD">
        <w:t>Технологии сотрудничества (учитель и учащиеся совместно вырабатывают цели, содержание занятия, дают оценки, находясь в состоянии сотрудничества, сотворчества).</w:t>
      </w:r>
    </w:p>
    <w:p w:rsidR="00351499" w:rsidRPr="002349FD" w:rsidRDefault="00351499" w:rsidP="008329AB">
      <w:pPr>
        <w:jc w:val="both"/>
      </w:pPr>
      <w:r w:rsidRPr="002349FD">
        <w:t>Кроме того:</w:t>
      </w:r>
    </w:p>
    <w:p w:rsidR="00351499" w:rsidRPr="002349FD" w:rsidRDefault="00351499" w:rsidP="008329AB">
      <w:pPr>
        <w:ind w:firstLine="708"/>
        <w:jc w:val="both"/>
      </w:pPr>
      <w:r w:rsidRPr="002349FD">
        <w:t>Диалоговые технологии, способствующие:</w:t>
      </w:r>
    </w:p>
    <w:p w:rsidR="00351499" w:rsidRPr="002349FD" w:rsidRDefault="00351499" w:rsidP="008329AB">
      <w:pPr>
        <w:ind w:firstLine="708"/>
        <w:jc w:val="both"/>
      </w:pPr>
      <w:r w:rsidRPr="002349FD">
        <w:t>- более глубокому и осознанному, чем при проведении обычного урока, пониманию учащимися предметного содержания усвоению большего количества идей и способов решения проблем (в том числе оригинальных и нестандартных);</w:t>
      </w:r>
    </w:p>
    <w:p w:rsidR="00351499" w:rsidRPr="002349FD" w:rsidRDefault="00351499" w:rsidP="008329AB">
      <w:pPr>
        <w:ind w:firstLine="708"/>
        <w:jc w:val="both"/>
      </w:pPr>
      <w:r w:rsidRPr="002349FD">
        <w:t>- обобщению и функциональности усвоенных знаний и умений, развитию у учащихся способности к переносу знаний в новые условия;</w:t>
      </w:r>
    </w:p>
    <w:p w:rsidR="00351499" w:rsidRPr="002349FD" w:rsidRDefault="00351499" w:rsidP="008329AB">
      <w:pPr>
        <w:ind w:firstLine="708"/>
        <w:jc w:val="both"/>
      </w:pPr>
      <w:r w:rsidRPr="002349FD">
        <w:t>- формированию у учащихся культуры общения, потребности в разностороннем обсуждении решаемой проблемы, развитию критического мышления, коммуникативной компетентности.</w:t>
      </w:r>
    </w:p>
    <w:p w:rsidR="00351499" w:rsidRPr="002349FD" w:rsidRDefault="00351499" w:rsidP="008329AB">
      <w:pPr>
        <w:ind w:firstLine="708"/>
        <w:jc w:val="both"/>
      </w:pPr>
      <w:r w:rsidRPr="002349FD">
        <w:t>Игровые технологии (ролевые, деловые игры для применения системы знаний в измененных ситуациях).</w:t>
      </w:r>
    </w:p>
    <w:p w:rsidR="00351499" w:rsidRPr="002349FD" w:rsidRDefault="00351499" w:rsidP="008329AB">
      <w:pPr>
        <w:ind w:firstLine="708"/>
        <w:jc w:val="both"/>
      </w:pPr>
      <w:r w:rsidRPr="002349FD">
        <w:t>Проектно-исследовательские технологии.</w:t>
      </w:r>
    </w:p>
    <w:p w:rsidR="00351499" w:rsidRPr="002349FD" w:rsidRDefault="00351499" w:rsidP="008329AB">
      <w:pPr>
        <w:jc w:val="both"/>
      </w:pPr>
      <w:r w:rsidRPr="002349FD">
        <w:t xml:space="preserve">К важным факторам проектной деятельности относятся: </w:t>
      </w:r>
    </w:p>
    <w:p w:rsidR="00351499" w:rsidRPr="002349FD" w:rsidRDefault="00351499" w:rsidP="008329AB">
      <w:pPr>
        <w:ind w:firstLine="708"/>
        <w:jc w:val="both"/>
      </w:pPr>
      <w:r w:rsidRPr="002349FD">
        <w:t xml:space="preserve">- повышение мотивации учащихся при решении задач; </w:t>
      </w:r>
    </w:p>
    <w:p w:rsidR="00351499" w:rsidRPr="002349FD" w:rsidRDefault="00351499" w:rsidP="008329AB">
      <w:pPr>
        <w:ind w:firstLine="708"/>
        <w:jc w:val="both"/>
      </w:pPr>
      <w:r w:rsidRPr="002349FD">
        <w:t xml:space="preserve">- развитие творческих способностей; </w:t>
      </w:r>
    </w:p>
    <w:p w:rsidR="00351499" w:rsidRPr="002349FD" w:rsidRDefault="00351499" w:rsidP="008329AB">
      <w:pPr>
        <w:ind w:firstLine="708"/>
        <w:jc w:val="both"/>
      </w:pPr>
      <w:r w:rsidRPr="002349FD">
        <w:t xml:space="preserve">- смещение акцента от инструментального подхода в решении задач к технологическому; </w:t>
      </w:r>
    </w:p>
    <w:p w:rsidR="00351499" w:rsidRPr="002349FD" w:rsidRDefault="00351499" w:rsidP="008329AB">
      <w:pPr>
        <w:ind w:firstLine="708"/>
        <w:jc w:val="both"/>
      </w:pPr>
      <w:r w:rsidRPr="002349FD">
        <w:t xml:space="preserve">- формирование чувства ответственности; </w:t>
      </w:r>
    </w:p>
    <w:p w:rsidR="00351499" w:rsidRPr="002349FD" w:rsidRDefault="00351499" w:rsidP="008329AB">
      <w:pPr>
        <w:ind w:firstLine="708"/>
        <w:jc w:val="both"/>
      </w:pPr>
      <w:r w:rsidRPr="002349FD">
        <w:t xml:space="preserve">- создание условий для отношений сотрудничества между учителем и учащимся. </w:t>
      </w:r>
    </w:p>
    <w:p w:rsidR="00351499" w:rsidRPr="002349FD" w:rsidRDefault="00351499" w:rsidP="008329AB">
      <w:pPr>
        <w:jc w:val="both"/>
      </w:pPr>
      <w:r w:rsidRPr="002349FD">
        <w:t xml:space="preserve">Основные направления внедрения высоких технологий: </w:t>
      </w:r>
    </w:p>
    <w:p w:rsidR="00351499" w:rsidRPr="002349FD" w:rsidRDefault="00351499" w:rsidP="008329AB">
      <w:pPr>
        <w:ind w:firstLine="708"/>
        <w:jc w:val="both"/>
      </w:pPr>
      <w:r w:rsidRPr="002349FD">
        <w:t xml:space="preserve">оснащение кабинетов современной техникой (стационарные и мобильные мультимедийные комплексы, интерактивные доски); </w:t>
      </w:r>
    </w:p>
    <w:p w:rsidR="00351499" w:rsidRPr="002349FD" w:rsidRDefault="00351499" w:rsidP="008329AB">
      <w:pPr>
        <w:ind w:firstLine="708"/>
        <w:jc w:val="both"/>
      </w:pPr>
      <w:r w:rsidRPr="002349FD">
        <w:t>анализ и внедрение готовых программных продуктов по всем предметным областям;</w:t>
      </w:r>
    </w:p>
    <w:p w:rsidR="00351499" w:rsidRPr="002349FD" w:rsidRDefault="00351499" w:rsidP="008329AB">
      <w:pPr>
        <w:ind w:firstLine="708"/>
        <w:jc w:val="both"/>
      </w:pPr>
      <w:r w:rsidRPr="002349FD">
        <w:t xml:space="preserve">создание новых программных продуктов, адаптированных к условиям и учебным программам, реализуемых школой; </w:t>
      </w:r>
    </w:p>
    <w:p w:rsidR="00351499" w:rsidRPr="002349FD" w:rsidRDefault="00351499" w:rsidP="008329AB">
      <w:pPr>
        <w:ind w:firstLine="708"/>
        <w:jc w:val="both"/>
      </w:pPr>
      <w:r w:rsidRPr="002349FD">
        <w:t xml:space="preserve">проведение мероприятий, демонстрирующих эффективность внедрения ИКТ в образовательный процесс; </w:t>
      </w:r>
    </w:p>
    <w:p w:rsidR="00351499" w:rsidRPr="002349FD" w:rsidRDefault="00351499" w:rsidP="008329AB">
      <w:pPr>
        <w:ind w:firstLine="708"/>
        <w:jc w:val="both"/>
      </w:pPr>
      <w:r w:rsidRPr="002349FD">
        <w:t>включение ИКТ при организации предметных недель и школьных мероприятий.</w:t>
      </w:r>
    </w:p>
    <w:p w:rsidR="00351499" w:rsidRPr="002349FD" w:rsidRDefault="00351499" w:rsidP="008329AB">
      <w:pPr>
        <w:jc w:val="both"/>
      </w:pPr>
      <w:r w:rsidRPr="002349FD">
        <w:t>При выборе технологии педагоги руководствуются:</w:t>
      </w:r>
    </w:p>
    <w:p w:rsidR="00351499" w:rsidRPr="002349FD" w:rsidRDefault="00351499" w:rsidP="008329AB">
      <w:pPr>
        <w:ind w:firstLine="708"/>
        <w:jc w:val="both"/>
      </w:pPr>
      <w:r w:rsidRPr="002349FD">
        <w:t>уровнем познавательных интересов и возможностей учащихся;</w:t>
      </w:r>
    </w:p>
    <w:p w:rsidR="00351499" w:rsidRPr="002349FD" w:rsidRDefault="00351499" w:rsidP="008329AB">
      <w:pPr>
        <w:ind w:firstLine="708"/>
        <w:jc w:val="both"/>
      </w:pPr>
      <w:r w:rsidRPr="002349FD">
        <w:t>возможностями предмета и выбранной предметной программы;</w:t>
      </w:r>
    </w:p>
    <w:p w:rsidR="00351499" w:rsidRPr="002349FD" w:rsidRDefault="00351499" w:rsidP="008329AB">
      <w:pPr>
        <w:ind w:firstLine="708"/>
        <w:jc w:val="both"/>
      </w:pPr>
      <w:r w:rsidRPr="002349FD">
        <w:t>уровнем учебно-методического обеспечения Школы;</w:t>
      </w:r>
    </w:p>
    <w:p w:rsidR="00351499" w:rsidRPr="002349FD" w:rsidRDefault="00351499" w:rsidP="008329AB">
      <w:pPr>
        <w:ind w:firstLine="708"/>
        <w:jc w:val="both"/>
      </w:pPr>
      <w:r w:rsidRPr="002349FD">
        <w:t>своей творческой индивидуальностью;</w:t>
      </w:r>
    </w:p>
    <w:p w:rsidR="00351499" w:rsidRPr="002349FD" w:rsidRDefault="00351499" w:rsidP="008329AB">
      <w:pPr>
        <w:ind w:firstLine="708"/>
        <w:jc w:val="both"/>
      </w:pPr>
      <w:r w:rsidRPr="002349FD">
        <w:t>соответствием технологий возрастным, психологическим особенностям учащихся, что выражается в использовании на данной ступени обучения активных форм обучения с целью развития познавательных интересов, удовлетворение самовыражения учащихся, успешности и стремление быть увиденным и отмеченным;</w:t>
      </w:r>
    </w:p>
    <w:p w:rsidR="00351499" w:rsidRPr="002349FD" w:rsidRDefault="00351499" w:rsidP="008329AB">
      <w:pPr>
        <w:ind w:firstLine="708"/>
        <w:jc w:val="both"/>
      </w:pPr>
      <w:r w:rsidRPr="002349FD">
        <w:t>способностью к дифференциации и индивидуализации образовательного процесса с целью ориентации на успех каждого учащегося;</w:t>
      </w:r>
    </w:p>
    <w:p w:rsidR="00351499" w:rsidRPr="002349FD" w:rsidRDefault="00351499" w:rsidP="008329AB">
      <w:pPr>
        <w:ind w:firstLine="708"/>
        <w:jc w:val="both"/>
      </w:pPr>
      <w:r w:rsidRPr="002349FD">
        <w:t>применением технологий, позволяющих видеть и сопровождать в процессе обучения каждого учащегося с учетом его индивидуальности;</w:t>
      </w:r>
    </w:p>
    <w:p w:rsidR="00351499" w:rsidRPr="002349FD" w:rsidRDefault="00351499" w:rsidP="008329AB">
      <w:pPr>
        <w:jc w:val="both"/>
      </w:pPr>
      <w:r w:rsidRPr="002349FD">
        <w:t>Особенностями используемых технологий является ориентация на развитие:</w:t>
      </w:r>
    </w:p>
    <w:p w:rsidR="00351499" w:rsidRPr="002349FD" w:rsidRDefault="00351499" w:rsidP="008329AB">
      <w:pPr>
        <w:ind w:firstLine="708"/>
        <w:jc w:val="both"/>
      </w:pPr>
      <w:r w:rsidRPr="002349FD">
        <w:t>самостоятельности и креативности мышления;</w:t>
      </w:r>
    </w:p>
    <w:p w:rsidR="00351499" w:rsidRPr="002349FD" w:rsidRDefault="00351499" w:rsidP="008329AB">
      <w:pPr>
        <w:ind w:firstLine="708"/>
        <w:jc w:val="both"/>
      </w:pPr>
      <w:r w:rsidRPr="002349FD">
        <w:t>исследовательских умений;</w:t>
      </w:r>
    </w:p>
    <w:p w:rsidR="00351499" w:rsidRPr="002349FD" w:rsidRDefault="00351499" w:rsidP="008329AB">
      <w:pPr>
        <w:ind w:firstLine="708"/>
        <w:jc w:val="both"/>
      </w:pPr>
      <w:r w:rsidRPr="002349FD">
        <w:t>коммуникативной культуры;</w:t>
      </w:r>
    </w:p>
    <w:p w:rsidR="00351499" w:rsidRPr="002349FD" w:rsidRDefault="00351499" w:rsidP="008329AB">
      <w:pPr>
        <w:ind w:firstLine="708"/>
        <w:jc w:val="both"/>
      </w:pPr>
      <w:r w:rsidRPr="002349FD">
        <w:t>умений рефлексии и саморефлексии;</w:t>
      </w:r>
    </w:p>
    <w:p w:rsidR="00351499" w:rsidRPr="002349FD" w:rsidRDefault="00351499" w:rsidP="008329AB">
      <w:pPr>
        <w:ind w:firstLine="708"/>
        <w:jc w:val="both"/>
      </w:pPr>
      <w:r w:rsidRPr="002349FD">
        <w:t>потребности в непрерывном самообразовании и профессиональной ориентации.</w:t>
      </w:r>
    </w:p>
    <w:p w:rsidR="00351499" w:rsidRPr="002349FD" w:rsidRDefault="00351499" w:rsidP="008329AB">
      <w:pPr>
        <w:ind w:firstLine="708"/>
        <w:jc w:val="both"/>
      </w:pPr>
      <w:r w:rsidRPr="002349FD">
        <w:t xml:space="preserve">Педагогические технологии, используемые учителями Школы, направлены на успешное освоение Программы и реализацию стратегии развивающего, личностно-ориентированного обучения, обеспечивающего развитие обучающегося за счет уменьшения доли репродуктивной деятельности в учебном процессе. </w:t>
      </w:r>
    </w:p>
    <w:p w:rsidR="00351499" w:rsidRPr="002349FD" w:rsidRDefault="00351499" w:rsidP="008329AB">
      <w:pPr>
        <w:ind w:firstLine="708"/>
        <w:jc w:val="both"/>
      </w:pPr>
      <w:r w:rsidRPr="002349FD">
        <w:t xml:space="preserve">Важнейшим компонентом в совокупности организационно - педагогических условий является </w:t>
      </w:r>
      <w:r w:rsidRPr="002349FD">
        <w:rPr>
          <w:b/>
        </w:rPr>
        <w:t>собственно педагогический коллектив</w:t>
      </w:r>
      <w:r w:rsidRPr="002349FD">
        <w:t>, его профессиональная характеристика, наличие в нем ярких индивидуальностей, сочетание опыта и молодого творческого поиска.</w:t>
      </w:r>
    </w:p>
    <w:p w:rsidR="00351499" w:rsidRPr="002349FD" w:rsidRDefault="00351499" w:rsidP="008329AB">
      <w:pPr>
        <w:ind w:firstLine="708"/>
        <w:jc w:val="both"/>
      </w:pPr>
      <w:r w:rsidRPr="002349FD">
        <w:t>Гуманизация образовательного пространства является целью и средством формирования педагогического коллектива школы, развития личности учащихся и учителей.</w:t>
      </w:r>
    </w:p>
    <w:p w:rsidR="00351499" w:rsidRPr="002349FD" w:rsidRDefault="00351499" w:rsidP="008329AB">
      <w:pPr>
        <w:ind w:firstLine="708"/>
        <w:jc w:val="both"/>
      </w:pPr>
      <w:r w:rsidRPr="002349FD">
        <w:t>Педагогический коллектив строит свою деятельность на гуманистических принципах:</w:t>
      </w:r>
    </w:p>
    <w:p w:rsidR="00351499" w:rsidRPr="002349FD" w:rsidRDefault="00351499" w:rsidP="008329AB">
      <w:pPr>
        <w:ind w:firstLine="708"/>
        <w:jc w:val="both"/>
      </w:pPr>
      <w:r w:rsidRPr="002349FD">
        <w:t>обеспечение права личности на всестороннее развитие и самоопределение на основе признания самоценности индивидуальности каждого участника образовательного процесса;</w:t>
      </w:r>
    </w:p>
    <w:p w:rsidR="00351499" w:rsidRPr="002349FD" w:rsidRDefault="00351499" w:rsidP="008329AB">
      <w:pPr>
        <w:ind w:firstLine="708"/>
        <w:jc w:val="both"/>
      </w:pPr>
      <w:r w:rsidRPr="002349FD">
        <w:t>взаимодействие всех субъектов образовательного процесса на основе доверия, уважения к человеческому достоинству каждого;</w:t>
      </w:r>
    </w:p>
    <w:p w:rsidR="00351499" w:rsidRPr="002349FD" w:rsidRDefault="00351499" w:rsidP="008329AB">
      <w:pPr>
        <w:ind w:firstLine="708"/>
        <w:jc w:val="both"/>
      </w:pPr>
      <w:r w:rsidRPr="002349FD">
        <w:t>гуманизация педагогического общения, отказ от авторитарных методов в обучении и воспитании;</w:t>
      </w:r>
    </w:p>
    <w:p w:rsidR="00351499" w:rsidRPr="002349FD" w:rsidRDefault="00351499" w:rsidP="008329AB">
      <w:pPr>
        <w:ind w:firstLine="708"/>
        <w:jc w:val="both"/>
      </w:pPr>
      <w:r w:rsidRPr="002349FD">
        <w:t>ценностное единство педагогического коллектива школы;</w:t>
      </w:r>
    </w:p>
    <w:p w:rsidR="00351499" w:rsidRPr="002349FD" w:rsidRDefault="00351499" w:rsidP="008329AB">
      <w:pPr>
        <w:ind w:firstLine="708"/>
        <w:jc w:val="both"/>
      </w:pPr>
      <w:r w:rsidRPr="002349FD">
        <w:t>превращение образовательного пространства школы в комфортную среду, способствующую гармонизации внутреннего мира педагогов и учащихся, создающую атмосферу для творчества;</w:t>
      </w:r>
    </w:p>
    <w:p w:rsidR="00351499" w:rsidRPr="002349FD" w:rsidRDefault="00351499" w:rsidP="008329AB">
      <w:pPr>
        <w:ind w:firstLine="708"/>
        <w:jc w:val="both"/>
      </w:pPr>
      <w:r w:rsidRPr="002349FD">
        <w:t>реализация личностно-ориентированной модели обучения и воспитания учащихся.</w:t>
      </w:r>
    </w:p>
    <w:p w:rsidR="00351499" w:rsidRPr="002349FD" w:rsidRDefault="00351499" w:rsidP="008329AB">
      <w:pPr>
        <w:ind w:firstLine="708"/>
        <w:jc w:val="both"/>
      </w:pPr>
      <w:r w:rsidRPr="002349FD">
        <w:t>В основе реализации Программы школы лежат ценности гуманистической педагогики:</w:t>
      </w:r>
    </w:p>
    <w:p w:rsidR="00351499" w:rsidRPr="002349FD" w:rsidRDefault="00351499" w:rsidP="008329AB">
      <w:pPr>
        <w:ind w:firstLine="708"/>
        <w:jc w:val="both"/>
      </w:pPr>
      <w:r w:rsidRPr="002349FD">
        <w:t>установка на сотрудничество, духовное и эмоциональное единство всех участников образовательного процесса;</w:t>
      </w:r>
    </w:p>
    <w:p w:rsidR="00351499" w:rsidRPr="002349FD" w:rsidRDefault="00351499" w:rsidP="008329AB">
      <w:pPr>
        <w:ind w:firstLine="708"/>
        <w:jc w:val="both"/>
      </w:pPr>
      <w:r w:rsidRPr="002349FD">
        <w:t>вера в творческий потенциал учащихся и учителей;</w:t>
      </w:r>
    </w:p>
    <w:p w:rsidR="00351499" w:rsidRPr="002349FD" w:rsidRDefault="00351499" w:rsidP="008329AB">
      <w:pPr>
        <w:ind w:firstLine="708"/>
        <w:jc w:val="both"/>
      </w:pPr>
      <w:r w:rsidRPr="002349FD">
        <w:t>помощь учащимся в самопознании и творческой самоориентации;</w:t>
      </w:r>
    </w:p>
    <w:p w:rsidR="00351499" w:rsidRPr="002349FD" w:rsidRDefault="00351499" w:rsidP="008329AB">
      <w:pPr>
        <w:ind w:firstLine="708"/>
        <w:jc w:val="both"/>
      </w:pPr>
      <w:r w:rsidRPr="002349FD">
        <w:t>эмпатическое понимание, соучастие и сопереживание судьбам учащихся;</w:t>
      </w:r>
    </w:p>
    <w:p w:rsidR="00351499" w:rsidRPr="002349FD" w:rsidRDefault="00351499" w:rsidP="008329AB">
      <w:pPr>
        <w:ind w:firstLine="708"/>
        <w:jc w:val="both"/>
      </w:pPr>
      <w:r w:rsidRPr="002349FD">
        <w:t>приоритет целей нравственного воспитания и формирования гуманистического мировоззрения учащихся;</w:t>
      </w:r>
    </w:p>
    <w:p w:rsidR="00351499" w:rsidRPr="002349FD" w:rsidRDefault="00351499" w:rsidP="008329AB">
      <w:pPr>
        <w:ind w:firstLine="708"/>
        <w:jc w:val="both"/>
      </w:pPr>
      <w:r w:rsidRPr="002349FD">
        <w:t>создание атмосферы для творческого самовыражения учителей и учащихся.</w:t>
      </w:r>
    </w:p>
    <w:p w:rsidR="00351499" w:rsidRPr="002349FD" w:rsidRDefault="00351499" w:rsidP="008329AB">
      <w:pPr>
        <w:jc w:val="both"/>
      </w:pPr>
    </w:p>
    <w:p w:rsidR="00351499" w:rsidRPr="002349FD" w:rsidRDefault="00351499" w:rsidP="008329AB">
      <w:pPr>
        <w:jc w:val="both"/>
        <w:rPr>
          <w:b/>
          <w:i/>
        </w:rPr>
      </w:pPr>
      <w:r w:rsidRPr="002349FD">
        <w:rPr>
          <w:b/>
          <w:i/>
        </w:rPr>
        <w:t>Требования к педагогическим кадрам школы</w:t>
      </w:r>
    </w:p>
    <w:p w:rsidR="00351499" w:rsidRPr="002349FD" w:rsidRDefault="00351499" w:rsidP="008329AB">
      <w:pPr>
        <w:ind w:firstLine="708"/>
        <w:jc w:val="both"/>
      </w:pPr>
      <w:r w:rsidRPr="002349FD">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351499" w:rsidRPr="002349FD" w:rsidRDefault="00351499" w:rsidP="008329AB">
      <w:pPr>
        <w:ind w:firstLine="708"/>
        <w:jc w:val="both"/>
      </w:pPr>
      <w:r w:rsidRPr="002349FD">
        <w:t>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351499" w:rsidRPr="002349FD" w:rsidRDefault="00351499" w:rsidP="008329AB">
      <w:pPr>
        <w:ind w:firstLine="708"/>
        <w:jc w:val="both"/>
      </w:pPr>
      <w:r w:rsidRPr="002349FD">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351499" w:rsidRPr="002349FD" w:rsidRDefault="00351499" w:rsidP="008329AB">
      <w:pPr>
        <w:ind w:firstLine="708"/>
        <w:jc w:val="both"/>
      </w:pPr>
      <w:r w:rsidRPr="002349FD">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351499" w:rsidRPr="002349FD" w:rsidRDefault="00351499" w:rsidP="008329AB">
      <w:pPr>
        <w:ind w:firstLine="708"/>
        <w:jc w:val="both"/>
      </w:pPr>
      <w:r w:rsidRPr="002349FD">
        <w:t>наличие рефлексивной культуры, сформированность потребности в саморефлексии и совместной рефлексии с другими субъектами образовательного процесса;</w:t>
      </w:r>
    </w:p>
    <w:p w:rsidR="00351499" w:rsidRPr="002349FD" w:rsidRDefault="00351499" w:rsidP="008329AB">
      <w:pPr>
        <w:ind w:firstLine="708"/>
        <w:jc w:val="both"/>
      </w:pPr>
      <w:r w:rsidRPr="002349FD">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351499" w:rsidRPr="002349FD" w:rsidRDefault="00351499" w:rsidP="008329AB">
      <w:pPr>
        <w:ind w:firstLine="708"/>
        <w:jc w:val="both"/>
      </w:pPr>
      <w:r w:rsidRPr="002349FD">
        <w:t>готовность к совместному со всеми иными субъектами педагогического процесса освоению социального опыта;</w:t>
      </w:r>
    </w:p>
    <w:p w:rsidR="00351499" w:rsidRPr="002349FD" w:rsidRDefault="00351499" w:rsidP="008329AB">
      <w:pPr>
        <w:ind w:firstLine="708"/>
        <w:jc w:val="both"/>
      </w:pPr>
      <w:r w:rsidRPr="002349FD">
        <w:t>освоение культуры получения, отбора, хранения, воспроизведения, отработки и интерпретации информации в условиях нарастания информационных потоков;</w:t>
      </w:r>
    </w:p>
    <w:p w:rsidR="00351499" w:rsidRPr="002349FD" w:rsidRDefault="00351499" w:rsidP="008329AB">
      <w:pPr>
        <w:ind w:firstLine="708"/>
        <w:jc w:val="both"/>
      </w:pPr>
      <w:r w:rsidRPr="002349FD">
        <w:t>осознание метода педагогической деятельности как одной из высших профессиональных ценностей педагога.</w:t>
      </w:r>
    </w:p>
    <w:p w:rsidR="00351499" w:rsidRPr="002349FD" w:rsidRDefault="00351499" w:rsidP="008329AB">
      <w:pPr>
        <w:jc w:val="both"/>
      </w:pPr>
    </w:p>
    <w:p w:rsidR="00351499" w:rsidRPr="002349FD" w:rsidRDefault="00351499" w:rsidP="008329AB">
      <w:pPr>
        <w:jc w:val="both"/>
      </w:pPr>
      <w:r w:rsidRPr="002349FD">
        <w:t xml:space="preserve">Таким образом, </w:t>
      </w:r>
      <w:r w:rsidRPr="002349FD">
        <w:rPr>
          <w:b/>
          <w:i/>
        </w:rPr>
        <w:t>Модель профессионально компетентного педагога</w:t>
      </w:r>
      <w:r w:rsidRPr="002349FD">
        <w:t xml:space="preserve"> предполагает:</w:t>
      </w:r>
    </w:p>
    <w:p w:rsidR="00351499" w:rsidRPr="002349FD" w:rsidRDefault="00351499" w:rsidP="008329AB">
      <w:pPr>
        <w:ind w:firstLine="708"/>
        <w:jc w:val="both"/>
      </w:pPr>
      <w:r w:rsidRPr="002349FD">
        <w:t>наличие высокого профессионализма, жизненного и личностного опыта и культуры;</w:t>
      </w:r>
    </w:p>
    <w:p w:rsidR="00351499" w:rsidRPr="002349FD" w:rsidRDefault="00351499" w:rsidP="008329AB">
      <w:pPr>
        <w:ind w:firstLine="708"/>
        <w:jc w:val="both"/>
      </w:pPr>
      <w:r w:rsidRPr="002349FD">
        <w:t>наличие методологической компетентности, умения и навыка моделирования педагогического процесса и прогнозирования результатов собственной деятельности, способность к восприятию инновационного педагогического опыта;</w:t>
      </w:r>
    </w:p>
    <w:p w:rsidR="00351499" w:rsidRPr="002349FD" w:rsidRDefault="00351499" w:rsidP="008329AB">
      <w:pPr>
        <w:ind w:firstLine="708"/>
        <w:jc w:val="both"/>
      </w:pPr>
      <w:r w:rsidRPr="002349FD">
        <w:t>ответственность за конечный результат педагогического процесса;</w:t>
      </w:r>
    </w:p>
    <w:p w:rsidR="00351499" w:rsidRPr="002349FD" w:rsidRDefault="00351499" w:rsidP="008329AB">
      <w:pPr>
        <w:ind w:firstLine="708"/>
        <w:jc w:val="both"/>
      </w:pPr>
      <w:r w:rsidRPr="002349FD">
        <w:t>способность к освоению достижений теории и практики предметной области, наличие рефлексивной культуры;</w:t>
      </w:r>
    </w:p>
    <w:p w:rsidR="00351499" w:rsidRPr="002349FD" w:rsidRDefault="00351499" w:rsidP="008329AB">
      <w:pPr>
        <w:ind w:firstLine="708"/>
        <w:jc w:val="both"/>
      </w:pPr>
      <w:r w:rsidRPr="002349FD">
        <w:t>наличие творческого мышления, опыта исследования педагогической деятельности в целом;</w:t>
      </w:r>
    </w:p>
    <w:p w:rsidR="00351499" w:rsidRPr="002349FD" w:rsidRDefault="00351499" w:rsidP="008329AB">
      <w:pPr>
        <w:ind w:firstLine="708"/>
        <w:jc w:val="both"/>
      </w:pPr>
      <w:r w:rsidRPr="002349FD">
        <w:t>способность к созданию личностно ориентированной, развивающей ситуации, к диалогу и сотрудничеству со всеми участниками образовательного процесса.</w:t>
      </w:r>
    </w:p>
    <w:p w:rsidR="00351499" w:rsidRPr="002349FD" w:rsidRDefault="00351499" w:rsidP="008329AB">
      <w:pPr>
        <w:jc w:val="both"/>
      </w:pPr>
      <w:r w:rsidRPr="002349FD">
        <w:t xml:space="preserve"> </w:t>
      </w:r>
    </w:p>
    <w:p w:rsidR="00351499" w:rsidRPr="002349FD" w:rsidRDefault="00351499" w:rsidP="008329AB">
      <w:pPr>
        <w:jc w:val="both"/>
        <w:rPr>
          <w:b/>
          <w:i/>
        </w:rPr>
      </w:pPr>
      <w:r w:rsidRPr="002349FD">
        <w:rPr>
          <w:b/>
          <w:i/>
        </w:rPr>
        <w:t>Качественные и количественные показатели квалификации</w:t>
      </w:r>
    </w:p>
    <w:p w:rsidR="00351499" w:rsidRPr="002349FD" w:rsidRDefault="00351499" w:rsidP="008329AB">
      <w:pPr>
        <w:jc w:val="both"/>
        <w:rPr>
          <w:b/>
          <w:i/>
        </w:rPr>
      </w:pPr>
      <w:r w:rsidRPr="002349FD">
        <w:rPr>
          <w:b/>
          <w:i/>
        </w:rPr>
        <w:t>педагогических работников</w:t>
      </w:r>
    </w:p>
    <w:p w:rsidR="00351499" w:rsidRPr="002349FD" w:rsidRDefault="00351499" w:rsidP="008329AB">
      <w:pPr>
        <w:ind w:firstLine="708"/>
        <w:jc w:val="both"/>
      </w:pPr>
      <w:r w:rsidRPr="002349FD">
        <w:t xml:space="preserve">В школе работает высокопрофессиональный коллектив учителей-единомышленников. </w:t>
      </w:r>
    </w:p>
    <w:p w:rsidR="00351499" w:rsidRPr="002349FD" w:rsidRDefault="00351499" w:rsidP="008329AB">
      <w:pPr>
        <w:ind w:firstLine="708"/>
        <w:jc w:val="both"/>
      </w:pPr>
      <w:r w:rsidRPr="002349FD">
        <w:t>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351499" w:rsidRPr="002349FD" w:rsidRDefault="00351499" w:rsidP="008329AB">
      <w:pPr>
        <w:ind w:firstLine="708"/>
        <w:jc w:val="both"/>
      </w:pPr>
      <w:r w:rsidRPr="002349FD">
        <w:t>Педагогически</w:t>
      </w:r>
      <w:r>
        <w:t xml:space="preserve">й коллектив школы насчитывает      </w:t>
      </w:r>
      <w:r w:rsidRPr="002349FD">
        <w:t xml:space="preserve"> человек. Укомплектованность Школы необходимыми специалистами составляет 100 %.</w:t>
      </w:r>
    </w:p>
    <w:p w:rsidR="00351499" w:rsidRPr="002349FD" w:rsidRDefault="00351499" w:rsidP="008329AB">
      <w:pPr>
        <w:ind w:firstLine="708"/>
        <w:jc w:val="both"/>
      </w:pPr>
    </w:p>
    <w:p w:rsidR="00351499" w:rsidRPr="002349FD" w:rsidRDefault="00351499" w:rsidP="008329AB">
      <w:pPr>
        <w:jc w:val="both"/>
        <w:rPr>
          <w:b/>
          <w:highlight w:val="yellow"/>
        </w:rPr>
      </w:pPr>
      <w:r w:rsidRPr="002349FD">
        <w:rPr>
          <w:b/>
        </w:rPr>
        <w:t>Методическая работа</w:t>
      </w:r>
    </w:p>
    <w:p w:rsidR="00351499" w:rsidRPr="002349FD" w:rsidRDefault="00351499" w:rsidP="008329AB">
      <w:pPr>
        <w:ind w:firstLine="708"/>
        <w:jc w:val="both"/>
      </w:pPr>
      <w:r w:rsidRPr="002349FD">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ее значительно возрастает в современных условиях, так как многообразие инновационных преобразований, происходящих в образовательном учреждении требуют серьезного научно-методического обеспечения. Современные модели организации научно-методической работы призваны способствовать увеличению числа современно мыслящих педагогов, способных максимально эффективно обеспечить решение задач, стоящих перед образовательным учреждением. </w:t>
      </w:r>
    </w:p>
    <w:p w:rsidR="00351499" w:rsidRPr="002349FD" w:rsidRDefault="00351499" w:rsidP="008329AB">
      <w:pPr>
        <w:ind w:firstLine="708"/>
        <w:jc w:val="both"/>
      </w:pPr>
    </w:p>
    <w:p w:rsidR="00351499" w:rsidRPr="002349FD" w:rsidRDefault="00351499" w:rsidP="008329AB">
      <w:pPr>
        <w:ind w:firstLine="708"/>
        <w:jc w:val="both"/>
      </w:pPr>
      <w:r w:rsidRPr="002349FD">
        <w:t>Главной задачей методической работы является оказание помощи учителям в совершенствовании педагогического мастерства.</w:t>
      </w:r>
    </w:p>
    <w:p w:rsidR="00351499" w:rsidRPr="002349FD" w:rsidRDefault="00351499" w:rsidP="008329AB">
      <w:pPr>
        <w:jc w:val="both"/>
      </w:pPr>
      <w:r w:rsidRPr="002349FD">
        <w:tab/>
        <w:t>Содержание методической работы в Школе включает следующие направления:</w:t>
      </w:r>
    </w:p>
    <w:p w:rsidR="00351499" w:rsidRPr="002349FD" w:rsidRDefault="00351499" w:rsidP="008329AB">
      <w:pPr>
        <w:jc w:val="both"/>
      </w:pPr>
      <w:r w:rsidRPr="002349FD">
        <w:tab/>
        <w:t>- изучение нормативно-правовых документов органов образования;</w:t>
      </w:r>
    </w:p>
    <w:p w:rsidR="00351499" w:rsidRPr="002349FD" w:rsidRDefault="00351499" w:rsidP="008329AB">
      <w:pPr>
        <w:jc w:val="both"/>
      </w:pPr>
      <w:r w:rsidRPr="002349FD">
        <w:tab/>
        <w:t>- изучение психолого-педагогических проблем обучения и воспитания, проблем управления образовательным процессом;</w:t>
      </w:r>
    </w:p>
    <w:p w:rsidR="00351499" w:rsidRPr="002349FD" w:rsidRDefault="00351499" w:rsidP="008329AB">
      <w:pPr>
        <w:jc w:val="both"/>
      </w:pPr>
      <w:r w:rsidRPr="002349FD">
        <w:tab/>
        <w:t>- диагностика профессиональных запросов учителей;</w:t>
      </w:r>
    </w:p>
    <w:p w:rsidR="00351499" w:rsidRPr="002349FD" w:rsidRDefault="00351499" w:rsidP="008329AB">
      <w:pPr>
        <w:jc w:val="both"/>
      </w:pPr>
      <w:r w:rsidRPr="002349FD">
        <w:tab/>
        <w:t>- формирование организационной культуры школы;</w:t>
      </w:r>
    </w:p>
    <w:p w:rsidR="00351499" w:rsidRPr="002349FD" w:rsidRDefault="00351499" w:rsidP="008329AB">
      <w:pPr>
        <w:jc w:val="both"/>
      </w:pPr>
      <w:r w:rsidRPr="002349FD">
        <w:tab/>
        <w:t>- подготовка учителей к аттестации;</w:t>
      </w:r>
    </w:p>
    <w:p w:rsidR="00351499" w:rsidRPr="002349FD" w:rsidRDefault="00351499" w:rsidP="008329AB">
      <w:pPr>
        <w:jc w:val="both"/>
      </w:pPr>
      <w:r w:rsidRPr="002349FD">
        <w:tab/>
        <w:t>- работа в городских и областных семинарах;</w:t>
      </w:r>
    </w:p>
    <w:p w:rsidR="00351499" w:rsidRPr="002349FD" w:rsidRDefault="00351499" w:rsidP="008329AB">
      <w:pPr>
        <w:jc w:val="both"/>
      </w:pPr>
      <w:r w:rsidRPr="002349FD">
        <w:tab/>
        <w:t>- программно-методическое обеспечение образовательного процесса;</w:t>
      </w:r>
    </w:p>
    <w:p w:rsidR="00351499" w:rsidRPr="002349FD" w:rsidRDefault="00351499" w:rsidP="008329AB">
      <w:pPr>
        <w:jc w:val="both"/>
      </w:pPr>
      <w:r w:rsidRPr="002349FD">
        <w:tab/>
        <w:t>- изучение инновационного педагогического опыта;</w:t>
      </w:r>
    </w:p>
    <w:p w:rsidR="00351499" w:rsidRPr="002349FD" w:rsidRDefault="00351499" w:rsidP="008329AB">
      <w:pPr>
        <w:jc w:val="both"/>
      </w:pPr>
      <w:r w:rsidRPr="002349FD">
        <w:tab/>
        <w:t>- организация и проведение теоретических семинаров и круглых столов.</w:t>
      </w:r>
    </w:p>
    <w:p w:rsidR="00351499" w:rsidRPr="002349FD" w:rsidRDefault="00351499" w:rsidP="008329AB">
      <w:pPr>
        <w:jc w:val="both"/>
      </w:pPr>
      <w:r w:rsidRPr="002349FD">
        <w:tab/>
        <w:t>Основная цель методической работы Школы – повышение уровня профессиональной компетентности педагогов, что является условием для успешной реализации Программы СОО.</w:t>
      </w:r>
    </w:p>
    <w:p w:rsidR="00351499" w:rsidRPr="002349FD" w:rsidRDefault="00351499" w:rsidP="008329AB">
      <w:pPr>
        <w:jc w:val="both"/>
        <w:rPr>
          <w:b/>
        </w:rPr>
      </w:pPr>
      <w:r w:rsidRPr="002349FD">
        <w:rPr>
          <w:b/>
        </w:rPr>
        <w:t>Система повышения квалификации</w:t>
      </w:r>
    </w:p>
    <w:p w:rsidR="00351499" w:rsidRPr="002349FD" w:rsidRDefault="00351499" w:rsidP="008329AB">
      <w:pPr>
        <w:ind w:firstLine="708"/>
        <w:jc w:val="both"/>
      </w:pPr>
      <w:r w:rsidRPr="002349FD">
        <w:t>Обеспечение непрерывного совершенствования профессиональной квалификации учителей осуществляется посредством направления на курсы повыше</w:t>
      </w:r>
      <w:r>
        <w:t>ния квалификации (ДИРО</w:t>
      </w:r>
      <w:r w:rsidRPr="002349FD">
        <w:t>); участием в семинарах, конференциях, мастер-классах, круглых столах; методической работы на базе методических объединений Школы.</w:t>
      </w:r>
    </w:p>
    <w:p w:rsidR="00351499" w:rsidRPr="002349FD" w:rsidRDefault="00351499" w:rsidP="008329AB">
      <w:pPr>
        <w:ind w:firstLine="708"/>
        <w:jc w:val="both"/>
      </w:pPr>
      <w:r w:rsidRPr="002349FD">
        <w:t xml:space="preserve">Формы повышения квалификации учителей внутри образовательного учреждения: </w:t>
      </w:r>
    </w:p>
    <w:p w:rsidR="00351499" w:rsidRPr="002349FD" w:rsidRDefault="00351499" w:rsidP="008329AB">
      <w:pPr>
        <w:ind w:firstLine="708"/>
        <w:jc w:val="both"/>
      </w:pPr>
      <w:r w:rsidRPr="002349FD">
        <w:t xml:space="preserve">взаимопосещение и анализ уроков (во всех МО в течение года); </w:t>
      </w:r>
    </w:p>
    <w:p w:rsidR="00351499" w:rsidRPr="002349FD" w:rsidRDefault="00351499" w:rsidP="008329AB">
      <w:pPr>
        <w:ind w:firstLine="708"/>
        <w:jc w:val="both"/>
      </w:pPr>
      <w:r w:rsidRPr="002349FD">
        <w:t xml:space="preserve">индивидуальные консультации; </w:t>
      </w:r>
    </w:p>
    <w:p w:rsidR="00351499" w:rsidRPr="002349FD" w:rsidRDefault="00351499" w:rsidP="008329AB">
      <w:pPr>
        <w:ind w:firstLine="708"/>
        <w:jc w:val="both"/>
      </w:pPr>
      <w:r w:rsidRPr="002349FD">
        <w:t xml:space="preserve">Согласно графика повышения профессионального уровня преподавательского состава </w:t>
      </w:r>
      <w:r>
        <w:t>за последние 3 года</w:t>
      </w:r>
      <w:r w:rsidRPr="002349FD">
        <w:t xml:space="preserve"> курсовую подготовки прошли </w:t>
      </w:r>
      <w:r>
        <w:t>24 педагога</w:t>
      </w:r>
    </w:p>
    <w:p w:rsidR="00351499" w:rsidRPr="002349FD" w:rsidRDefault="00351499" w:rsidP="008329AB">
      <w:pPr>
        <w:ind w:firstLine="708"/>
        <w:jc w:val="both"/>
      </w:pPr>
      <w:r w:rsidRPr="002349FD">
        <w:t>В качестве главных ценностей, работающих на будущее, педагогический коллектив школы определяет:</w:t>
      </w:r>
    </w:p>
    <w:p w:rsidR="00351499" w:rsidRPr="002349FD" w:rsidRDefault="00351499" w:rsidP="008329AB">
      <w:pPr>
        <w:ind w:firstLine="708"/>
        <w:jc w:val="both"/>
      </w:pPr>
      <w:r w:rsidRPr="002349FD">
        <w:t xml:space="preserve">самостоятельность как потребность действовать не только в пределах, которые подкреплены ресурсами, но и в зоне поиска, неизведанного; </w:t>
      </w:r>
    </w:p>
    <w:p w:rsidR="00351499" w:rsidRPr="002349FD" w:rsidRDefault="00351499" w:rsidP="008329AB">
      <w:pPr>
        <w:ind w:firstLine="708"/>
        <w:jc w:val="both"/>
      </w:pPr>
      <w:r w:rsidRPr="002349FD">
        <w:t xml:space="preserve">ответственность, подтверждающая право на самостоятельность, как готовность принять на себя все последствия собственных действий; </w:t>
      </w:r>
    </w:p>
    <w:p w:rsidR="00351499" w:rsidRPr="002349FD" w:rsidRDefault="00351499" w:rsidP="008329AB">
      <w:pPr>
        <w:ind w:firstLine="708"/>
        <w:jc w:val="both"/>
      </w:pPr>
      <w:r w:rsidRPr="002349FD">
        <w:t xml:space="preserve">инициативность - умение сделать шаг в творческом преобразовании окружающей действительности; </w:t>
      </w:r>
    </w:p>
    <w:p w:rsidR="00351499" w:rsidRPr="002349FD" w:rsidRDefault="00351499" w:rsidP="008329AB">
      <w:pPr>
        <w:ind w:firstLine="708"/>
        <w:jc w:val="both"/>
      </w:pPr>
      <w:r w:rsidRPr="002349FD">
        <w:t>уникальность как альтернатива массовости и усредненности, как признание неповторимости каждого, как стремление к сохранению и раскрытию индивидуальности человека;</w:t>
      </w:r>
    </w:p>
    <w:p w:rsidR="00351499" w:rsidRPr="002349FD" w:rsidRDefault="00351499" w:rsidP="008329AB">
      <w:pPr>
        <w:ind w:firstLine="708"/>
        <w:jc w:val="both"/>
      </w:pPr>
      <w:r w:rsidRPr="002349FD">
        <w:t>партнерство, понимаемое как сотрудничество, взаимодействие, взаимопомощь всех участников образовательного процесса.</w:t>
      </w:r>
    </w:p>
    <w:p w:rsidR="00351499" w:rsidRPr="002349FD" w:rsidRDefault="00351499" w:rsidP="008329AB">
      <w:pPr>
        <w:jc w:val="both"/>
      </w:pPr>
    </w:p>
    <w:p w:rsidR="00351499" w:rsidRPr="002349FD" w:rsidRDefault="00351499" w:rsidP="008329AB">
      <w:pPr>
        <w:jc w:val="both"/>
        <w:rPr>
          <w:b/>
          <w:i/>
        </w:rPr>
      </w:pPr>
      <w:r w:rsidRPr="002349FD">
        <w:rPr>
          <w:b/>
          <w:i/>
        </w:rPr>
        <w:t>Задачи, стоящие перед педагогическим коллективом школы</w:t>
      </w:r>
    </w:p>
    <w:p w:rsidR="00351499" w:rsidRPr="002349FD" w:rsidRDefault="00351499" w:rsidP="008329AB">
      <w:pPr>
        <w:ind w:firstLine="708"/>
        <w:jc w:val="both"/>
      </w:pPr>
      <w:r w:rsidRPr="002349FD">
        <w:t>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351499" w:rsidRPr="002349FD" w:rsidRDefault="00351499" w:rsidP="008329AB">
      <w:pPr>
        <w:ind w:firstLine="708"/>
        <w:jc w:val="both"/>
      </w:pPr>
      <w:r w:rsidRPr="002349FD">
        <w:t>помогать учащемуся в обретении высокой самооценки, создать психологически комфортную творческую обстановку, ситуацию успеха для развития каждой личности;</w:t>
      </w:r>
    </w:p>
    <w:p w:rsidR="00351499" w:rsidRPr="002349FD" w:rsidRDefault="00351499" w:rsidP="008329AB">
      <w:pPr>
        <w:ind w:firstLine="708"/>
        <w:jc w:val="both"/>
      </w:pPr>
      <w:r w:rsidRPr="002349FD">
        <w:t>создавать атмосферу уважения друг к другу, признания индивидуальности, условия для развития и совершенствования учащегося;</w:t>
      </w:r>
    </w:p>
    <w:p w:rsidR="00351499" w:rsidRPr="002349FD" w:rsidRDefault="00351499" w:rsidP="008329AB">
      <w:pPr>
        <w:ind w:firstLine="708"/>
        <w:jc w:val="both"/>
      </w:pPr>
      <w:r w:rsidRPr="002349FD">
        <w:t>использовать инновационные методы и активные формы в обучении и развитии учащегося;</w:t>
      </w:r>
    </w:p>
    <w:p w:rsidR="00351499" w:rsidRPr="002349FD" w:rsidRDefault="00351499" w:rsidP="008329AB">
      <w:pPr>
        <w:ind w:firstLine="708"/>
        <w:jc w:val="both"/>
      </w:pPr>
      <w:r w:rsidRPr="002349FD">
        <w:t>постоянно повышать уровень своего профессионального мастерства.</w:t>
      </w:r>
    </w:p>
    <w:p w:rsidR="00351499" w:rsidRPr="002349FD" w:rsidRDefault="00351499" w:rsidP="008329AB">
      <w:pPr>
        <w:ind w:firstLine="708"/>
        <w:jc w:val="both"/>
        <w:rPr>
          <w:b/>
          <w:i/>
        </w:rPr>
      </w:pPr>
      <w:r w:rsidRPr="002349FD">
        <w:t xml:space="preserve">С целью достижения заявленных целей и задач образовательного процесса на уровне Школы разрабатывается система критериев и показателей, позволяющих судить о том, насколько эффективно реализуется Программа, то есть насколько наш </w:t>
      </w:r>
      <w:r w:rsidRPr="002349FD">
        <w:rPr>
          <w:b/>
          <w:i/>
        </w:rPr>
        <w:t>выпускник соответствует идеальной «модели выпускника».</w:t>
      </w:r>
    </w:p>
    <w:p w:rsidR="00351499" w:rsidRPr="002349FD" w:rsidRDefault="00351499" w:rsidP="008329AB">
      <w:pPr>
        <w:ind w:firstLine="708"/>
        <w:jc w:val="both"/>
      </w:pPr>
      <w:r w:rsidRPr="002349FD">
        <w:t>Программа СОО для овладения арсеналом методов исследовательской, проектной деятельности (индивидуальных, групповых, теоретических, практико-ориентированных), развивает способность к их письменной, устной презентации в конкурсах, смотрах, конференциях, печатных изданиях.</w:t>
      </w:r>
    </w:p>
    <w:p w:rsidR="00351499" w:rsidRPr="002349FD" w:rsidRDefault="00351499" w:rsidP="008329AB">
      <w:pPr>
        <w:jc w:val="both"/>
      </w:pPr>
      <w:r w:rsidRPr="002349FD">
        <w:t xml:space="preserve"> </w:t>
      </w:r>
    </w:p>
    <w:p w:rsidR="00351499" w:rsidRPr="002349FD" w:rsidRDefault="00351499" w:rsidP="008329AB">
      <w:pPr>
        <w:jc w:val="both"/>
      </w:pPr>
    </w:p>
    <w:p w:rsidR="00351499" w:rsidRPr="002349FD" w:rsidRDefault="00351499" w:rsidP="008329AB">
      <w:pPr>
        <w:ind w:firstLine="708"/>
        <w:jc w:val="both"/>
        <w:rPr>
          <w:b/>
        </w:rPr>
      </w:pPr>
      <w:r w:rsidRPr="002349FD">
        <w:rPr>
          <w:b/>
        </w:rPr>
        <w:t>Материально-техническая обеспеченность Школы</w:t>
      </w:r>
    </w:p>
    <w:p w:rsidR="00351499" w:rsidRPr="002349FD" w:rsidRDefault="00351499" w:rsidP="008329AB">
      <w:pPr>
        <w:ind w:firstLine="709"/>
        <w:jc w:val="both"/>
        <w:rPr>
          <w:color w:val="000000"/>
        </w:rPr>
      </w:pPr>
    </w:p>
    <w:p w:rsidR="00351499" w:rsidRPr="002349FD" w:rsidRDefault="00351499" w:rsidP="008329AB">
      <w:pPr>
        <w:ind w:firstLine="709"/>
        <w:jc w:val="both"/>
        <w:rPr>
          <w:color w:val="000000"/>
        </w:rPr>
      </w:pPr>
      <w:r w:rsidRPr="002349FD">
        <w:rPr>
          <w:color w:val="000000"/>
        </w:rPr>
        <w:t>В целом санитарно-гигиенические, материально-технические условия соответствуют целям и задачам образовательного процесса</w:t>
      </w:r>
      <w:r w:rsidRPr="002349FD">
        <w:rPr>
          <w:b/>
          <w:bCs/>
          <w:color w:val="000000"/>
        </w:rPr>
        <w:t> </w:t>
      </w:r>
      <w:r w:rsidRPr="002349FD">
        <w:rPr>
          <w:color w:val="000000"/>
        </w:rPr>
        <w:t>в соответствии с требованиями СанПиН. Школа имеет лицензию на образовательную деятельность, свидетельство об аккредитации.</w:t>
      </w:r>
    </w:p>
    <w:p w:rsidR="00351499" w:rsidRPr="002349FD" w:rsidRDefault="00351499" w:rsidP="008329AB">
      <w:pPr>
        <w:ind w:firstLine="709"/>
        <w:jc w:val="both"/>
        <w:rPr>
          <w:color w:val="000000"/>
        </w:rPr>
      </w:pPr>
      <w:r w:rsidRPr="002349FD">
        <w:rPr>
          <w:color w:val="000000"/>
          <w:spacing w:val="-2"/>
        </w:rPr>
        <w:t> </w:t>
      </w:r>
      <w:r w:rsidRPr="002349FD">
        <w:t>Материально-техническая база ОУ обеспечивает реализацию общеобразовательных программ.</w:t>
      </w:r>
      <w:r>
        <w:rPr>
          <w:color w:val="000000"/>
          <w:spacing w:val="-2"/>
        </w:rPr>
        <w:t xml:space="preserve"> </w:t>
      </w:r>
      <w:r w:rsidRPr="002349FD">
        <w:rPr>
          <w:color w:val="000000"/>
          <w:spacing w:val="-2"/>
        </w:rPr>
        <w:t xml:space="preserve"> В Школе имеются: </w:t>
      </w:r>
      <w:r w:rsidRPr="002349FD">
        <w:rPr>
          <w:color w:val="000000"/>
          <w:spacing w:val="-1"/>
        </w:rPr>
        <w:t xml:space="preserve"> библиотека, </w:t>
      </w:r>
      <w:r>
        <w:rPr>
          <w:color w:val="000000"/>
          <w:spacing w:val="-2"/>
        </w:rPr>
        <w:t xml:space="preserve">столовая,  кабинет русского языка, литературы, истории,  математики, биологии,  физики,  химии,  географии, </w:t>
      </w:r>
      <w:r w:rsidRPr="002349FD">
        <w:rPr>
          <w:color w:val="000000"/>
          <w:spacing w:val="-2"/>
        </w:rPr>
        <w:t xml:space="preserve"> начальной школы</w:t>
      </w:r>
      <w:r>
        <w:rPr>
          <w:color w:val="000000"/>
          <w:spacing w:val="-2"/>
        </w:rPr>
        <w:t xml:space="preserve"> ,английского языка, компьютерный класс</w:t>
      </w:r>
      <w:r w:rsidRPr="002349FD">
        <w:rPr>
          <w:color w:val="000000"/>
          <w:spacing w:val="-2"/>
        </w:rPr>
        <w:t xml:space="preserve"> </w:t>
      </w:r>
      <w:r>
        <w:rPr>
          <w:color w:val="000000"/>
          <w:spacing w:val="-2"/>
        </w:rPr>
        <w:t>,музей</w:t>
      </w:r>
    </w:p>
    <w:p w:rsidR="00351499" w:rsidRPr="002349FD" w:rsidRDefault="00351499" w:rsidP="008329AB">
      <w:pPr>
        <w:ind w:firstLine="709"/>
        <w:jc w:val="both"/>
      </w:pPr>
      <w:r w:rsidRPr="002349FD">
        <w:rPr>
          <w:color w:val="000000"/>
          <w:lang w:val="en-US"/>
        </w:rPr>
        <w:t> </w:t>
      </w:r>
      <w:r w:rsidRPr="002349FD">
        <w:t>Предметные кабинеты химии, биологии и физики оборудованы лабораториями для подготовки экспериментов</w:t>
      </w:r>
    </w:p>
    <w:p w:rsidR="00351499" w:rsidRPr="00745E0A" w:rsidRDefault="00351499" w:rsidP="008329AB">
      <w:pPr>
        <w:jc w:val="both"/>
      </w:pPr>
    </w:p>
    <w:p w:rsidR="00351499" w:rsidRPr="002349FD" w:rsidRDefault="00351499" w:rsidP="008329AB">
      <w:pPr>
        <w:ind w:firstLine="708"/>
        <w:jc w:val="both"/>
      </w:pPr>
      <w:r w:rsidRPr="002349FD">
        <w:t>Благоустройство:</w:t>
      </w:r>
    </w:p>
    <w:p w:rsidR="00351499" w:rsidRPr="002349FD" w:rsidRDefault="00351499" w:rsidP="008329AB">
      <w:pPr>
        <w:ind w:firstLine="708"/>
        <w:jc w:val="both"/>
      </w:pPr>
      <w:r w:rsidRPr="002349FD">
        <w:t>Вокруг школы благоустроенная территория, имеющ</w:t>
      </w:r>
      <w:r>
        <w:t>ая ограждение.</w:t>
      </w:r>
    </w:p>
    <w:p w:rsidR="00351499" w:rsidRPr="002349FD" w:rsidRDefault="00351499" w:rsidP="008329AB">
      <w:pPr>
        <w:ind w:firstLine="708"/>
        <w:jc w:val="both"/>
      </w:pPr>
      <w:r w:rsidRPr="002349FD">
        <w:t>Единое информационное образовательное пространство школы – совокупность цифровых, информационных, методических ресурсов, обеспечивающих условия развития образовательных компетенций всех субъектов образовательного процесса.</w:t>
      </w:r>
    </w:p>
    <w:p w:rsidR="00351499" w:rsidRPr="002349FD" w:rsidRDefault="00351499" w:rsidP="008329AB">
      <w:pPr>
        <w:jc w:val="both"/>
      </w:pPr>
      <w:r w:rsidRPr="002349FD">
        <w:t>Единое информационное образовательное пространство включает в себя:</w:t>
      </w:r>
    </w:p>
    <w:p w:rsidR="00351499" w:rsidRPr="002349FD" w:rsidRDefault="00351499" w:rsidP="008329AB">
      <w:pPr>
        <w:ind w:firstLine="708"/>
        <w:jc w:val="both"/>
      </w:pPr>
      <w:r w:rsidRPr="002349FD">
        <w:t>технические, программные, телекоммуникационные средства;</w:t>
      </w:r>
    </w:p>
    <w:p w:rsidR="00351499" w:rsidRPr="002349FD" w:rsidRDefault="00351499" w:rsidP="008329AB">
      <w:pPr>
        <w:ind w:firstLine="708"/>
        <w:jc w:val="both"/>
      </w:pPr>
      <w:r w:rsidRPr="002349FD">
        <w:t>локальную сеть школы;</w:t>
      </w:r>
    </w:p>
    <w:p w:rsidR="00351499" w:rsidRPr="002349FD" w:rsidRDefault="00351499" w:rsidP="008329AB">
      <w:pPr>
        <w:ind w:firstLine="708"/>
        <w:jc w:val="both"/>
      </w:pPr>
      <w:r>
        <w:t>ш</w:t>
      </w:r>
      <w:r w:rsidRPr="002349FD">
        <w:t xml:space="preserve">кольный сайт. </w:t>
      </w:r>
    </w:p>
    <w:p w:rsidR="00351499" w:rsidRPr="002349FD" w:rsidRDefault="00351499" w:rsidP="008329AB">
      <w:pPr>
        <w:ind w:firstLine="708"/>
        <w:jc w:val="both"/>
      </w:pPr>
      <w:r w:rsidRPr="002349FD">
        <w:rPr>
          <w:color w:val="000000"/>
        </w:rPr>
        <w:t>В школе ведется работа с электронными журналами успеваемости в системе «Дневник.ру».</w:t>
      </w:r>
    </w:p>
    <w:p w:rsidR="00351499" w:rsidRPr="002349FD" w:rsidRDefault="00351499" w:rsidP="008329AB">
      <w:pPr>
        <w:ind w:firstLine="708"/>
        <w:jc w:val="both"/>
      </w:pPr>
      <w:r w:rsidRPr="002349FD">
        <w:t xml:space="preserve"> </w:t>
      </w:r>
    </w:p>
    <w:p w:rsidR="00351499" w:rsidRDefault="00351499" w:rsidP="008329AB">
      <w:pPr>
        <w:jc w:val="both"/>
        <w:rPr>
          <w:b/>
        </w:rPr>
      </w:pPr>
      <w:r w:rsidRPr="002349FD">
        <w:rPr>
          <w:b/>
        </w:rPr>
        <w:t>Приоритетные направления и задачи деятельности школы</w:t>
      </w:r>
    </w:p>
    <w:p w:rsidR="00351499" w:rsidRDefault="00351499" w:rsidP="008329AB">
      <w:pPr>
        <w:jc w:val="both"/>
        <w:rPr>
          <w:b/>
        </w:rPr>
      </w:pPr>
    </w:p>
    <w:p w:rsidR="00351499" w:rsidRPr="002349FD" w:rsidRDefault="00351499" w:rsidP="008329AB">
      <w:pPr>
        <w:jc w:val="both"/>
      </w:pPr>
      <w:r w:rsidRPr="002349FD">
        <w:t>Обеспечение современного доступного качественного образования.</w:t>
      </w:r>
    </w:p>
    <w:p w:rsidR="00351499" w:rsidRDefault="00351499" w:rsidP="008329AB">
      <w:pPr>
        <w:ind w:firstLine="708"/>
        <w:jc w:val="both"/>
      </w:pPr>
      <w:r w:rsidRPr="00263308">
        <w:rPr>
          <w:sz w:val="28"/>
          <w:szCs w:val="28"/>
        </w:rPr>
        <w:t xml:space="preserve"> </w:t>
      </w:r>
      <w:r w:rsidRPr="007D1B5C">
        <w:t xml:space="preserve">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 </w:t>
      </w:r>
    </w:p>
    <w:p w:rsidR="00351499" w:rsidRPr="002349FD" w:rsidRDefault="00351499" w:rsidP="008329AB">
      <w:pPr>
        <w:ind w:firstLine="708"/>
        <w:jc w:val="both"/>
      </w:pPr>
      <w:r w:rsidRPr="002349FD">
        <w:t>Сове</w:t>
      </w:r>
      <w:r>
        <w:t>ршенствовать методическую и методологическую подготовку</w:t>
      </w:r>
      <w:r w:rsidRPr="002349FD">
        <w:t xml:space="preserve"> учителей на основе требований государственного стандарта образования в плане компетентностной подготовки учащихся.</w:t>
      </w:r>
    </w:p>
    <w:p w:rsidR="00351499" w:rsidRPr="007D1B5C" w:rsidRDefault="00351499" w:rsidP="008329AB">
      <w:pPr>
        <w:spacing w:line="240" w:lineRule="atLeast"/>
        <w:jc w:val="both"/>
      </w:pPr>
      <w:r w:rsidRPr="007D1B5C">
        <w:t xml:space="preserve">Совершенствовать качество образовательного процесса через: </w:t>
      </w:r>
    </w:p>
    <w:p w:rsidR="00351499" w:rsidRPr="007D1B5C" w:rsidRDefault="00351499" w:rsidP="008329AB">
      <w:pPr>
        <w:spacing w:line="240" w:lineRule="atLeast"/>
        <w:ind w:firstLine="708"/>
        <w:jc w:val="both"/>
      </w:pPr>
      <w:r w:rsidRPr="007D1B5C">
        <w:t xml:space="preserve">- осуществление компетентностного подхода в обучении и воспитании; </w:t>
      </w:r>
    </w:p>
    <w:p w:rsidR="00351499" w:rsidRPr="007D1B5C" w:rsidRDefault="00351499" w:rsidP="008329AB">
      <w:pPr>
        <w:spacing w:line="240" w:lineRule="atLeast"/>
        <w:ind w:firstLine="708"/>
        <w:jc w:val="both"/>
      </w:pPr>
      <w:r w:rsidRPr="007D1B5C">
        <w:t xml:space="preserve">- применение информационно-коммуникационных технологий в урочном процессе и внеурочной деятельности; </w:t>
      </w:r>
    </w:p>
    <w:p w:rsidR="00351499" w:rsidRPr="007D1B5C" w:rsidRDefault="00351499" w:rsidP="008329AB">
      <w:pPr>
        <w:spacing w:line="240" w:lineRule="atLeast"/>
        <w:ind w:firstLine="708"/>
        <w:jc w:val="both"/>
      </w:pPr>
      <w:r w:rsidRPr="007D1B5C">
        <w:t xml:space="preserve">- обеспечение усвоения учащимися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 </w:t>
      </w:r>
    </w:p>
    <w:p w:rsidR="00351499" w:rsidRPr="007D1B5C" w:rsidRDefault="00351499" w:rsidP="008329AB">
      <w:pPr>
        <w:spacing w:line="240" w:lineRule="atLeast"/>
        <w:ind w:firstLine="708"/>
        <w:jc w:val="both"/>
      </w:pPr>
      <w:r w:rsidRPr="007D1B5C">
        <w:t xml:space="preserve">- работу с учащимися по подготовке к сдаче выпускных экзаменов в формате ОГЭ, ЕГЭ; </w:t>
      </w:r>
    </w:p>
    <w:p w:rsidR="00351499" w:rsidRPr="007D1B5C" w:rsidRDefault="00351499" w:rsidP="008329AB">
      <w:pPr>
        <w:spacing w:line="240" w:lineRule="atLeast"/>
        <w:ind w:firstLine="708"/>
        <w:jc w:val="both"/>
      </w:pPr>
      <w:r w:rsidRPr="007D1B5C">
        <w:t xml:space="preserve">- формирование положительной мотивации обучающихся к учебной деятельности; </w:t>
      </w:r>
    </w:p>
    <w:p w:rsidR="00351499" w:rsidRPr="007D1B5C" w:rsidRDefault="00351499" w:rsidP="008329AB">
      <w:pPr>
        <w:spacing w:line="240" w:lineRule="atLeast"/>
        <w:ind w:firstLine="708"/>
        <w:jc w:val="both"/>
      </w:pPr>
      <w:r w:rsidRPr="007D1B5C">
        <w:t xml:space="preserve">- 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 </w:t>
      </w:r>
    </w:p>
    <w:p w:rsidR="00351499" w:rsidRPr="007D1B5C" w:rsidRDefault="00351499" w:rsidP="008329AB">
      <w:pPr>
        <w:spacing w:line="240" w:lineRule="atLeast"/>
        <w:jc w:val="both"/>
      </w:pPr>
      <w:r>
        <w:t xml:space="preserve">Продолжить создание условий </w:t>
      </w:r>
      <w:r w:rsidRPr="007D1B5C">
        <w:t xml:space="preserve"> для успешного перехода на ФГОС второго поколения. </w:t>
      </w:r>
    </w:p>
    <w:p w:rsidR="00351499" w:rsidRPr="007D1B5C" w:rsidRDefault="00351499" w:rsidP="008329AB">
      <w:pPr>
        <w:spacing w:line="240" w:lineRule="atLeast"/>
        <w:jc w:val="both"/>
      </w:pPr>
      <w:r w:rsidRPr="007D1B5C">
        <w:t xml:space="preserve">Формировать мотивационную среду к здоровому образу жизни у педагогов, учащихся и родителей. </w:t>
      </w:r>
    </w:p>
    <w:p w:rsidR="00351499" w:rsidRPr="00745E0A" w:rsidRDefault="00351499" w:rsidP="008329AB">
      <w:pPr>
        <w:spacing w:line="240" w:lineRule="atLeast"/>
        <w:jc w:val="both"/>
        <w:rPr>
          <w:b/>
        </w:rPr>
      </w:pPr>
      <w:r w:rsidRPr="007D1B5C">
        <w:t xml:space="preserve">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351499" w:rsidRPr="002349FD" w:rsidRDefault="00351499" w:rsidP="008329AB">
      <w:pPr>
        <w:ind w:firstLine="708"/>
        <w:jc w:val="both"/>
      </w:pPr>
      <w:r w:rsidRPr="002349FD">
        <w:t xml:space="preserve">Конструирование учебного плана, основанного на идеях научности, преемственности, перспективности. </w:t>
      </w:r>
    </w:p>
    <w:p w:rsidR="00351499" w:rsidRPr="002349FD" w:rsidRDefault="00351499" w:rsidP="008329AB">
      <w:pPr>
        <w:ind w:firstLine="708"/>
        <w:jc w:val="both"/>
      </w:pPr>
      <w:r w:rsidRPr="002349FD">
        <w:t>Формирование образовательной среды, способствующей удовлетворению познавательных интересов учащихся, усилению мотивации обучения.</w:t>
      </w:r>
    </w:p>
    <w:p w:rsidR="00351499" w:rsidRPr="002349FD" w:rsidRDefault="00351499" w:rsidP="008329AB">
      <w:pPr>
        <w:ind w:firstLine="708"/>
        <w:jc w:val="both"/>
      </w:pPr>
      <w:r w:rsidRPr="002349FD">
        <w:t>Дифференцированный подход к учащимся в процессе овладения ими содержанием учебных программ, выявление затруднений учащихся с целью их преодоления.</w:t>
      </w:r>
    </w:p>
    <w:p w:rsidR="00351499" w:rsidRPr="002349FD" w:rsidRDefault="00351499" w:rsidP="008329AB">
      <w:pPr>
        <w:ind w:firstLine="708"/>
        <w:jc w:val="both"/>
      </w:pPr>
      <w:r w:rsidRPr="002349FD">
        <w:t>Разработка конкретных методик, технологий обучения при работе с учащимися, имеющими высокую мотивацию к обучению.</w:t>
      </w:r>
    </w:p>
    <w:p w:rsidR="00351499" w:rsidRDefault="00351499" w:rsidP="008329AB">
      <w:pPr>
        <w:ind w:firstLine="708"/>
        <w:jc w:val="both"/>
      </w:pPr>
      <w:r w:rsidRPr="002349FD">
        <w:t xml:space="preserve">Развитие творческой самостоятельности и критичности мышления, элементов исследовательских умений и навыков, основ научного мировоззрения, коммуникативных навыков. </w:t>
      </w:r>
    </w:p>
    <w:p w:rsidR="00351499" w:rsidRPr="002349FD" w:rsidRDefault="00351499" w:rsidP="008329AB">
      <w:pPr>
        <w:ind w:firstLine="708"/>
        <w:jc w:val="both"/>
      </w:pPr>
      <w:r w:rsidRPr="002349FD">
        <w:t>Привлечение учащихся к научно-исследовательской и проектной деятельности.</w:t>
      </w:r>
    </w:p>
    <w:p w:rsidR="00351499" w:rsidRPr="002349FD" w:rsidRDefault="00351499" w:rsidP="008329AB">
      <w:pPr>
        <w:ind w:firstLine="708"/>
        <w:jc w:val="both"/>
      </w:pPr>
      <w:r w:rsidRPr="002349FD">
        <w:t xml:space="preserve">Организация деятельности учителей и учащихся по интеграции и координации учебных дисциплин, используя для этого потенциал проектной и исследовательской работы. </w:t>
      </w:r>
    </w:p>
    <w:p w:rsidR="00351499" w:rsidRPr="002349FD" w:rsidRDefault="00351499" w:rsidP="008329AB">
      <w:pPr>
        <w:ind w:firstLine="708"/>
        <w:jc w:val="both"/>
      </w:pPr>
      <w:r w:rsidRPr="002349FD">
        <w:t xml:space="preserve">Создание механизма обобщения и распространения инновационного опыта. </w:t>
      </w:r>
    </w:p>
    <w:p w:rsidR="00351499" w:rsidRPr="002349FD" w:rsidRDefault="00351499" w:rsidP="008329AB">
      <w:pPr>
        <w:ind w:firstLine="708"/>
        <w:jc w:val="both"/>
      </w:pPr>
      <w:r w:rsidRPr="002349FD">
        <w:t>Формирование творческих групп учителей, эффективно использующих в своей работе новые образовательные технологии.</w:t>
      </w:r>
    </w:p>
    <w:p w:rsidR="00351499" w:rsidRPr="002349FD" w:rsidRDefault="00351499" w:rsidP="008329AB">
      <w:pPr>
        <w:ind w:firstLine="708"/>
        <w:jc w:val="both"/>
      </w:pPr>
      <w:r w:rsidRPr="002349FD">
        <w:t>Участие учителей в профессиональных конкурсах.</w:t>
      </w:r>
    </w:p>
    <w:p w:rsidR="00351499" w:rsidRPr="002349FD" w:rsidRDefault="00351499" w:rsidP="008329AB">
      <w:pPr>
        <w:ind w:firstLine="708"/>
        <w:jc w:val="both"/>
      </w:pPr>
      <w:r w:rsidRPr="002349FD">
        <w:t>Развитие системы воспитательной деятельности, развитие системы дополнительного образования, поддержка инициатив учащихся.</w:t>
      </w:r>
    </w:p>
    <w:p w:rsidR="00351499" w:rsidRPr="002349FD" w:rsidRDefault="00351499" w:rsidP="008329AB">
      <w:pPr>
        <w:ind w:firstLine="708"/>
        <w:jc w:val="both"/>
      </w:pPr>
      <w:r w:rsidRPr="002349FD">
        <w:t>Дальнейшее внедрение здоровьесберегающих технологий в образовательный процесс.</w:t>
      </w:r>
    </w:p>
    <w:p w:rsidR="00351499" w:rsidRPr="002349FD" w:rsidRDefault="00351499" w:rsidP="008329AB">
      <w:pPr>
        <w:ind w:firstLine="708"/>
        <w:jc w:val="both"/>
      </w:pPr>
      <w:r w:rsidRPr="002349FD">
        <w:t>Активизация целенаправленной работы по пропаганде и соблюдению норм здорового образа жизни в школе; обеспечение неуклонного соблюдения норм СанПиНа в организации образовательного процесса.</w:t>
      </w:r>
    </w:p>
    <w:p w:rsidR="00351499" w:rsidRPr="002349FD" w:rsidRDefault="00351499" w:rsidP="008329AB">
      <w:pPr>
        <w:ind w:firstLine="708"/>
        <w:jc w:val="both"/>
      </w:pPr>
      <w:r w:rsidRPr="002349FD">
        <w:t>Обеспечение условий, способствующих развитию физической культуры, сохранению и укреплению здоровья учащихся.</w:t>
      </w:r>
    </w:p>
    <w:p w:rsidR="00351499" w:rsidRPr="002349FD" w:rsidRDefault="00351499" w:rsidP="008329AB">
      <w:pPr>
        <w:ind w:firstLine="708"/>
        <w:jc w:val="both"/>
      </w:pPr>
      <w:r w:rsidRPr="002349FD">
        <w:t>Укрепление материально-технической базы школы, в том числе, обеспечение надлежащих условий для внедрения новых информационных технологий в управление системой образования.</w:t>
      </w:r>
    </w:p>
    <w:p w:rsidR="00351499" w:rsidRPr="002349FD" w:rsidRDefault="00351499" w:rsidP="008329AB"/>
    <w:p w:rsidR="00351499" w:rsidRPr="002349FD" w:rsidRDefault="00351499" w:rsidP="008329AB"/>
    <w:p w:rsidR="00351499" w:rsidRPr="002349FD" w:rsidRDefault="00351499" w:rsidP="008329AB">
      <w:pPr>
        <w:pStyle w:val="NormalWeb"/>
        <w:shd w:val="clear" w:color="auto" w:fill="FFFFFF"/>
        <w:spacing w:before="0" w:beforeAutospacing="0" w:after="0" w:afterAutospacing="0"/>
        <w:jc w:val="both"/>
        <w:rPr>
          <w:b/>
          <w:color w:val="000000"/>
        </w:rPr>
      </w:pPr>
    </w:p>
    <w:p w:rsidR="00351499" w:rsidRPr="002349FD" w:rsidRDefault="00351499" w:rsidP="008329AB">
      <w:pPr>
        <w:jc w:val="both"/>
        <w:rPr>
          <w:b/>
        </w:rPr>
      </w:pPr>
    </w:p>
    <w:p w:rsidR="00351499" w:rsidRDefault="00351499"/>
    <w:sectPr w:rsidR="00351499" w:rsidSect="00400DA9">
      <w:headerReference w:type="default" r:id="rId7"/>
      <w:footerReference w:type="default" r:id="rId8"/>
      <w:pgSz w:w="11906" w:h="16838" w:code="9"/>
      <w:pgMar w:top="1134" w:right="849" w:bottom="1134" w:left="1985"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499" w:rsidRDefault="00351499" w:rsidP="00D16091">
      <w:r>
        <w:separator/>
      </w:r>
    </w:p>
  </w:endnote>
  <w:endnote w:type="continuationSeparator" w:id="1">
    <w:p w:rsidR="00351499" w:rsidRDefault="00351499" w:rsidP="00D16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99" w:rsidRDefault="00351499">
    <w:pPr>
      <w:pStyle w:val="Footer"/>
      <w:jc w:val="center"/>
    </w:pPr>
    <w:fldSimple w:instr="PAGE   \* MERGEFORMAT">
      <w:r>
        <w:rPr>
          <w:noProof/>
        </w:rPr>
        <w:t>5</w:t>
      </w:r>
    </w:fldSimple>
  </w:p>
  <w:p w:rsidR="00351499" w:rsidRDefault="003514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499" w:rsidRDefault="00351499" w:rsidP="00D16091">
      <w:r>
        <w:separator/>
      </w:r>
    </w:p>
  </w:footnote>
  <w:footnote w:type="continuationSeparator" w:id="1">
    <w:p w:rsidR="00351499" w:rsidRDefault="00351499" w:rsidP="00D16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99" w:rsidRDefault="00351499">
    <w:pPr>
      <w:pStyle w:val="Header"/>
    </w:pPr>
  </w:p>
  <w:p w:rsidR="00351499" w:rsidRPr="00C52367" w:rsidRDefault="003514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50E2"/>
    <w:multiLevelType w:val="multilevel"/>
    <w:tmpl w:val="224E693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CA2669D"/>
    <w:multiLevelType w:val="hybridMultilevel"/>
    <w:tmpl w:val="9E548F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F76A0B"/>
    <w:multiLevelType w:val="hybridMultilevel"/>
    <w:tmpl w:val="4EC89EC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4C3F96"/>
    <w:multiLevelType w:val="multilevel"/>
    <w:tmpl w:val="35E88AFC"/>
    <w:lvl w:ilvl="0">
      <w:start w:val="1"/>
      <w:numFmt w:val="decimal"/>
      <w:lvlText w:val="%1."/>
      <w:lvlJc w:val="left"/>
      <w:pPr>
        <w:ind w:left="814" w:hanging="360"/>
      </w:pPr>
      <w:rPr>
        <w:rFonts w:cs="Times New Roman" w:hint="default"/>
      </w:rPr>
    </w:lvl>
    <w:lvl w:ilvl="1">
      <w:start w:val="1"/>
      <w:numFmt w:val="decimal"/>
      <w:isLgl/>
      <w:lvlText w:val="%1.%2."/>
      <w:lvlJc w:val="left"/>
      <w:pPr>
        <w:ind w:left="1174" w:hanging="720"/>
      </w:pPr>
      <w:rPr>
        <w:rFonts w:cs="Times New Roman" w:hint="default"/>
      </w:rPr>
    </w:lvl>
    <w:lvl w:ilvl="2">
      <w:start w:val="1"/>
      <w:numFmt w:val="decimal"/>
      <w:isLgl/>
      <w:lvlText w:val="%1.%2.%3."/>
      <w:lvlJc w:val="left"/>
      <w:pPr>
        <w:ind w:left="1174" w:hanging="720"/>
      </w:pPr>
      <w:rPr>
        <w:rFonts w:cs="Times New Roman" w:hint="default"/>
      </w:rPr>
    </w:lvl>
    <w:lvl w:ilvl="3">
      <w:start w:val="1"/>
      <w:numFmt w:val="decimal"/>
      <w:isLgl/>
      <w:lvlText w:val="%1.%2.%3.%4."/>
      <w:lvlJc w:val="left"/>
      <w:pPr>
        <w:ind w:left="1534" w:hanging="1080"/>
      </w:pPr>
      <w:rPr>
        <w:rFonts w:cs="Times New Roman" w:hint="default"/>
      </w:rPr>
    </w:lvl>
    <w:lvl w:ilvl="4">
      <w:start w:val="1"/>
      <w:numFmt w:val="decimal"/>
      <w:isLgl/>
      <w:lvlText w:val="%1.%2.%3.%4.%5."/>
      <w:lvlJc w:val="left"/>
      <w:pPr>
        <w:ind w:left="1534" w:hanging="1080"/>
      </w:pPr>
      <w:rPr>
        <w:rFonts w:cs="Times New Roman" w:hint="default"/>
      </w:rPr>
    </w:lvl>
    <w:lvl w:ilvl="5">
      <w:start w:val="1"/>
      <w:numFmt w:val="decimal"/>
      <w:isLgl/>
      <w:lvlText w:val="%1.%2.%3.%4.%5.%6."/>
      <w:lvlJc w:val="left"/>
      <w:pPr>
        <w:ind w:left="1894" w:hanging="1440"/>
      </w:pPr>
      <w:rPr>
        <w:rFonts w:cs="Times New Roman" w:hint="default"/>
      </w:rPr>
    </w:lvl>
    <w:lvl w:ilvl="6">
      <w:start w:val="1"/>
      <w:numFmt w:val="decimal"/>
      <w:isLgl/>
      <w:lvlText w:val="%1.%2.%3.%4.%5.%6.%7."/>
      <w:lvlJc w:val="left"/>
      <w:pPr>
        <w:ind w:left="2254" w:hanging="1800"/>
      </w:pPr>
      <w:rPr>
        <w:rFonts w:cs="Times New Roman" w:hint="default"/>
      </w:rPr>
    </w:lvl>
    <w:lvl w:ilvl="7">
      <w:start w:val="1"/>
      <w:numFmt w:val="decimal"/>
      <w:isLgl/>
      <w:lvlText w:val="%1.%2.%3.%4.%5.%6.%7.%8."/>
      <w:lvlJc w:val="left"/>
      <w:pPr>
        <w:ind w:left="2254" w:hanging="1800"/>
      </w:pPr>
      <w:rPr>
        <w:rFonts w:cs="Times New Roman" w:hint="default"/>
      </w:rPr>
    </w:lvl>
    <w:lvl w:ilvl="8">
      <w:start w:val="1"/>
      <w:numFmt w:val="decimal"/>
      <w:isLgl/>
      <w:lvlText w:val="%1.%2.%3.%4.%5.%6.%7.%8.%9."/>
      <w:lvlJc w:val="left"/>
      <w:pPr>
        <w:ind w:left="2614" w:hanging="2160"/>
      </w:pPr>
      <w:rPr>
        <w:rFonts w:cs="Times New Roman" w:hint="default"/>
      </w:rPr>
    </w:lvl>
  </w:abstractNum>
  <w:abstractNum w:abstractNumId="4">
    <w:nsid w:val="1C772830"/>
    <w:multiLevelType w:val="hybridMultilevel"/>
    <w:tmpl w:val="E0F24EA0"/>
    <w:lvl w:ilvl="0" w:tplc="04190003">
      <w:start w:val="1"/>
      <w:numFmt w:val="bullet"/>
      <w:lvlText w:val="o"/>
      <w:lvlJc w:val="left"/>
      <w:pPr>
        <w:tabs>
          <w:tab w:val="num" w:pos="1245"/>
        </w:tabs>
        <w:ind w:left="1245" w:hanging="360"/>
      </w:pPr>
      <w:rPr>
        <w:rFonts w:ascii="Courier New" w:hAnsi="Courier New"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1F0F44FB"/>
    <w:multiLevelType w:val="hybridMultilevel"/>
    <w:tmpl w:val="2DB01A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77215"/>
    <w:multiLevelType w:val="hybridMultilevel"/>
    <w:tmpl w:val="41E09962"/>
    <w:lvl w:ilvl="0" w:tplc="FFFFFFFF">
      <w:start w:val="1"/>
      <w:numFmt w:val="bullet"/>
      <w:lvlText w:val=""/>
      <w:lvlJc w:val="left"/>
      <w:pPr>
        <w:tabs>
          <w:tab w:val="num" w:pos="587"/>
        </w:tabs>
        <w:ind w:firstLine="227"/>
      </w:pPr>
      <w:rPr>
        <w:rFonts w:ascii="Symbol" w:hAnsi="Symbol" w:hint="default"/>
      </w:rPr>
    </w:lvl>
    <w:lvl w:ilvl="1" w:tplc="FFFFFFFF">
      <w:start w:val="1"/>
      <w:numFmt w:val="bullet"/>
      <w:lvlText w:val=""/>
      <w:lvlJc w:val="left"/>
      <w:pPr>
        <w:tabs>
          <w:tab w:val="num" w:pos="567"/>
        </w:tabs>
        <w:ind w:left="567" w:hanging="567"/>
      </w:pPr>
      <w:rPr>
        <w:rFonts w:ascii="Symbol" w:hAnsi="Symbol"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223578E8"/>
    <w:multiLevelType w:val="hybridMultilevel"/>
    <w:tmpl w:val="51B62820"/>
    <w:lvl w:ilvl="0" w:tplc="04190003">
      <w:start w:val="1"/>
      <w:numFmt w:val="bullet"/>
      <w:lvlText w:val="o"/>
      <w:lvlJc w:val="left"/>
      <w:pPr>
        <w:tabs>
          <w:tab w:val="num" w:pos="1174"/>
        </w:tabs>
        <w:ind w:left="117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4C4386"/>
    <w:multiLevelType w:val="hybridMultilevel"/>
    <w:tmpl w:val="43CECA26"/>
    <w:lvl w:ilvl="0" w:tplc="04190003">
      <w:start w:val="1"/>
      <w:numFmt w:val="bullet"/>
      <w:lvlText w:val="o"/>
      <w:lvlJc w:val="left"/>
      <w:pPr>
        <w:tabs>
          <w:tab w:val="num" w:pos="1245"/>
        </w:tabs>
        <w:ind w:left="1245" w:hanging="360"/>
      </w:pPr>
      <w:rPr>
        <w:rFonts w:ascii="Courier New" w:hAnsi="Courier New"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
    <w:nsid w:val="32DB382E"/>
    <w:multiLevelType w:val="hybridMultilevel"/>
    <w:tmpl w:val="C9E04176"/>
    <w:lvl w:ilvl="0" w:tplc="4B904E8C">
      <w:start w:val="1"/>
      <w:numFmt w:val="decimal"/>
      <w:lvlText w:val="%1)"/>
      <w:lvlJc w:val="left"/>
      <w:pPr>
        <w:ind w:left="930" w:hanging="390"/>
      </w:pPr>
      <w:rPr>
        <w:rFonts w:cs="Times New Roman" w:hint="default"/>
        <w:b/>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5E95DC7"/>
    <w:multiLevelType w:val="hybridMultilevel"/>
    <w:tmpl w:val="DFEE55CC"/>
    <w:lvl w:ilvl="0" w:tplc="04190003">
      <w:start w:val="1"/>
      <w:numFmt w:val="bullet"/>
      <w:lvlText w:val="o"/>
      <w:lvlJc w:val="left"/>
      <w:pPr>
        <w:tabs>
          <w:tab w:val="num" w:pos="1174"/>
        </w:tabs>
        <w:ind w:left="1174" w:hanging="360"/>
      </w:pPr>
      <w:rPr>
        <w:rFonts w:ascii="Courier New" w:hAnsi="Courier New"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1">
    <w:nsid w:val="37B271C9"/>
    <w:multiLevelType w:val="hybridMultilevel"/>
    <w:tmpl w:val="FC5CF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537DEC"/>
    <w:multiLevelType w:val="hybridMultilevel"/>
    <w:tmpl w:val="21540894"/>
    <w:lvl w:ilvl="0" w:tplc="04190003">
      <w:start w:val="1"/>
      <w:numFmt w:val="bullet"/>
      <w:lvlText w:val="o"/>
      <w:lvlJc w:val="left"/>
      <w:pPr>
        <w:tabs>
          <w:tab w:val="num" w:pos="1245"/>
        </w:tabs>
        <w:ind w:left="1245" w:hanging="360"/>
      </w:pPr>
      <w:rPr>
        <w:rFonts w:ascii="Courier New" w:hAnsi="Courier New" w:hint="default"/>
      </w:rPr>
    </w:lvl>
    <w:lvl w:ilvl="1" w:tplc="04190003" w:tentative="1">
      <w:start w:val="1"/>
      <w:numFmt w:val="bullet"/>
      <w:lvlText w:val="o"/>
      <w:lvlJc w:val="left"/>
      <w:pPr>
        <w:tabs>
          <w:tab w:val="num" w:pos="1965"/>
        </w:tabs>
        <w:ind w:left="1965" w:hanging="360"/>
      </w:pPr>
      <w:rPr>
        <w:rFonts w:ascii="Courier New" w:hAnsi="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3">
    <w:nsid w:val="385713CE"/>
    <w:multiLevelType w:val="hybridMultilevel"/>
    <w:tmpl w:val="D26861DC"/>
    <w:lvl w:ilvl="0" w:tplc="04190003">
      <w:start w:val="1"/>
      <w:numFmt w:val="bullet"/>
      <w:lvlText w:val="o"/>
      <w:lvlJc w:val="left"/>
      <w:pPr>
        <w:tabs>
          <w:tab w:val="num" w:pos="1245"/>
        </w:tabs>
        <w:ind w:left="1245"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FC474CA"/>
    <w:multiLevelType w:val="hybridMultilevel"/>
    <w:tmpl w:val="41E09962"/>
    <w:lvl w:ilvl="0" w:tplc="FFFFFFFF">
      <w:start w:val="1"/>
      <w:numFmt w:val="bullet"/>
      <w:lvlText w:val=""/>
      <w:lvlJc w:val="left"/>
      <w:pPr>
        <w:tabs>
          <w:tab w:val="num" w:pos="587"/>
        </w:tabs>
        <w:ind w:firstLine="227"/>
      </w:pPr>
      <w:rPr>
        <w:rFonts w:ascii="Symbol" w:hAnsi="Symbol" w:hint="default"/>
      </w:rPr>
    </w:lvl>
    <w:lvl w:ilvl="1" w:tplc="FFFFFFFF">
      <w:start w:val="1"/>
      <w:numFmt w:val="bullet"/>
      <w:lvlText w:val=""/>
      <w:lvlJc w:val="left"/>
      <w:pPr>
        <w:tabs>
          <w:tab w:val="num" w:pos="567"/>
        </w:tabs>
        <w:ind w:left="567" w:hanging="567"/>
      </w:pPr>
      <w:rPr>
        <w:rFonts w:ascii="Symbol" w:hAnsi="Symbol"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250605"/>
    <w:multiLevelType w:val="hybridMultilevel"/>
    <w:tmpl w:val="1AA2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2F30BD"/>
    <w:multiLevelType w:val="hybridMultilevel"/>
    <w:tmpl w:val="06F08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AD7DDE"/>
    <w:multiLevelType w:val="hybridMultilevel"/>
    <w:tmpl w:val="E3A4B2C6"/>
    <w:lvl w:ilvl="0" w:tplc="04190003">
      <w:start w:val="1"/>
      <w:numFmt w:val="bullet"/>
      <w:lvlText w:val="o"/>
      <w:lvlJc w:val="left"/>
      <w:pPr>
        <w:tabs>
          <w:tab w:val="num" w:pos="1174"/>
        </w:tabs>
        <w:ind w:left="1174" w:hanging="360"/>
      </w:pPr>
      <w:rPr>
        <w:rFonts w:ascii="Courier New" w:hAnsi="Courier New"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16"/>
  </w:num>
  <w:num w:numId="2">
    <w:abstractNumId w:val="17"/>
  </w:num>
  <w:num w:numId="3">
    <w:abstractNumId w:val="11"/>
  </w:num>
  <w:num w:numId="4">
    <w:abstractNumId w:val="5"/>
  </w:num>
  <w:num w:numId="5">
    <w:abstractNumId w:val="3"/>
  </w:num>
  <w:num w:numId="6">
    <w:abstractNumId w:val="0"/>
  </w:num>
  <w:num w:numId="7">
    <w:abstractNumId w:val="2"/>
  </w:num>
  <w:num w:numId="8">
    <w:abstractNumId w:val="14"/>
  </w:num>
  <w:num w:numId="9">
    <w:abstractNumId w:val="6"/>
  </w:num>
  <w:num w:numId="10">
    <w:abstractNumId w:val="15"/>
  </w:num>
  <w:num w:numId="11">
    <w:abstractNumId w:val="12"/>
  </w:num>
  <w:num w:numId="12">
    <w:abstractNumId w:val="13"/>
  </w:num>
  <w:num w:numId="13">
    <w:abstractNumId w:val="4"/>
  </w:num>
  <w:num w:numId="14">
    <w:abstractNumId w:val="8"/>
  </w:num>
  <w:num w:numId="15">
    <w:abstractNumId w:val="10"/>
  </w:num>
  <w:num w:numId="16">
    <w:abstractNumId w:val="7"/>
  </w:num>
  <w:num w:numId="17">
    <w:abstractNumId w:val="18"/>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9AB"/>
    <w:rsid w:val="000625C6"/>
    <w:rsid w:val="000938E3"/>
    <w:rsid w:val="000A0DC3"/>
    <w:rsid w:val="001C2978"/>
    <w:rsid w:val="002144EF"/>
    <w:rsid w:val="002349FD"/>
    <w:rsid w:val="00263308"/>
    <w:rsid w:val="002647A3"/>
    <w:rsid w:val="002A0A00"/>
    <w:rsid w:val="002C384A"/>
    <w:rsid w:val="0032521B"/>
    <w:rsid w:val="00351499"/>
    <w:rsid w:val="00364F0C"/>
    <w:rsid w:val="003C7537"/>
    <w:rsid w:val="003E4AD4"/>
    <w:rsid w:val="00400DA9"/>
    <w:rsid w:val="00434FA6"/>
    <w:rsid w:val="0044657A"/>
    <w:rsid w:val="004A7195"/>
    <w:rsid w:val="00501434"/>
    <w:rsid w:val="005356EA"/>
    <w:rsid w:val="005831A4"/>
    <w:rsid w:val="005F0B95"/>
    <w:rsid w:val="006678E3"/>
    <w:rsid w:val="00745E0A"/>
    <w:rsid w:val="007D1B5C"/>
    <w:rsid w:val="008329AB"/>
    <w:rsid w:val="00840A92"/>
    <w:rsid w:val="00902982"/>
    <w:rsid w:val="00904404"/>
    <w:rsid w:val="0090545A"/>
    <w:rsid w:val="009651B1"/>
    <w:rsid w:val="00A07958"/>
    <w:rsid w:val="00AA2287"/>
    <w:rsid w:val="00B65B38"/>
    <w:rsid w:val="00B90993"/>
    <w:rsid w:val="00C24F02"/>
    <w:rsid w:val="00C3678A"/>
    <w:rsid w:val="00C52367"/>
    <w:rsid w:val="00C53B7B"/>
    <w:rsid w:val="00D16091"/>
    <w:rsid w:val="00D31CE0"/>
    <w:rsid w:val="00DA54B4"/>
    <w:rsid w:val="00DB2B0D"/>
    <w:rsid w:val="00ED2719"/>
    <w:rsid w:val="00EE1F85"/>
    <w:rsid w:val="00F24B76"/>
    <w:rsid w:val="00F569ED"/>
    <w:rsid w:val="00F753B6"/>
    <w:rsid w:val="00FB27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9AB"/>
    <w:rPr>
      <w:rFonts w:ascii="Times New Roman" w:eastAsia="Times New Roman" w:hAnsi="Times New Roman"/>
      <w:sz w:val="24"/>
      <w:szCs w:val="24"/>
    </w:rPr>
  </w:style>
  <w:style w:type="paragraph" w:styleId="Heading1">
    <w:name w:val="heading 1"/>
    <w:basedOn w:val="Normal"/>
    <w:next w:val="Normal"/>
    <w:link w:val="Heading1Char"/>
    <w:uiPriority w:val="99"/>
    <w:qFormat/>
    <w:rsid w:val="008329AB"/>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9"/>
    <w:qFormat/>
    <w:rsid w:val="008329A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8329AB"/>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9"/>
    <w:qFormat/>
    <w:rsid w:val="008329AB"/>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29AB"/>
    <w:rPr>
      <w:rFonts w:ascii="Calibri Light" w:hAnsi="Calibri Light" w:cs="Times New Roman"/>
      <w:b/>
      <w:bCs/>
      <w:kern w:val="32"/>
      <w:sz w:val="32"/>
      <w:szCs w:val="32"/>
    </w:rPr>
  </w:style>
  <w:style w:type="character" w:customStyle="1" w:styleId="Heading2Char">
    <w:name w:val="Heading 2 Char"/>
    <w:basedOn w:val="DefaultParagraphFont"/>
    <w:link w:val="Heading2"/>
    <w:uiPriority w:val="99"/>
    <w:locked/>
    <w:rsid w:val="008329AB"/>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8329AB"/>
    <w:rPr>
      <w:rFonts w:ascii="Calibri Light" w:hAnsi="Calibri Light" w:cs="Times New Roman"/>
      <w:b/>
      <w:bCs/>
      <w:sz w:val="26"/>
      <w:szCs w:val="26"/>
    </w:rPr>
  </w:style>
  <w:style w:type="character" w:customStyle="1" w:styleId="Heading5Char">
    <w:name w:val="Heading 5 Char"/>
    <w:basedOn w:val="DefaultParagraphFont"/>
    <w:link w:val="Heading5"/>
    <w:uiPriority w:val="99"/>
    <w:semiHidden/>
    <w:locked/>
    <w:rsid w:val="008329AB"/>
    <w:rPr>
      <w:rFonts w:ascii="Calibri" w:hAnsi="Calibri" w:cs="Times New Roman"/>
      <w:b/>
      <w:bCs/>
      <w:i/>
      <w:iCs/>
      <w:sz w:val="26"/>
      <w:szCs w:val="26"/>
    </w:rPr>
  </w:style>
  <w:style w:type="paragraph" w:customStyle="1" w:styleId="a">
    <w:name w:val="Основной"/>
    <w:basedOn w:val="Normal"/>
    <w:uiPriority w:val="99"/>
    <w:rsid w:val="008329A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0">
    <w:name w:val="Таблица"/>
    <w:basedOn w:val="a"/>
    <w:uiPriority w:val="99"/>
    <w:rsid w:val="008329AB"/>
    <w:pPr>
      <w:tabs>
        <w:tab w:val="left" w:pos="4500"/>
        <w:tab w:val="left" w:pos="9180"/>
        <w:tab w:val="left" w:pos="9360"/>
      </w:tabs>
      <w:spacing w:line="194" w:lineRule="atLeast"/>
      <w:ind w:firstLine="0"/>
      <w:jc w:val="left"/>
    </w:pPr>
    <w:rPr>
      <w:sz w:val="19"/>
      <w:szCs w:val="19"/>
    </w:rPr>
  </w:style>
  <w:style w:type="paragraph" w:styleId="MessageHeader">
    <w:name w:val="Message Header"/>
    <w:basedOn w:val="a0"/>
    <w:link w:val="MessageHeaderChar"/>
    <w:uiPriority w:val="99"/>
    <w:rsid w:val="008329AB"/>
    <w:pPr>
      <w:jc w:val="center"/>
    </w:pPr>
    <w:rPr>
      <w:b/>
      <w:bCs/>
    </w:rPr>
  </w:style>
  <w:style w:type="character" w:customStyle="1" w:styleId="MessageHeaderChar">
    <w:name w:val="Message Header Char"/>
    <w:basedOn w:val="DefaultParagraphFont"/>
    <w:link w:val="MessageHeader"/>
    <w:uiPriority w:val="99"/>
    <w:locked/>
    <w:rsid w:val="008329AB"/>
    <w:rPr>
      <w:rFonts w:ascii="NewtonCSanPin" w:hAnsi="NewtonCSanPin" w:cs="NewtonCSanPin"/>
      <w:b/>
      <w:bCs/>
      <w:color w:val="000000"/>
      <w:sz w:val="19"/>
      <w:szCs w:val="19"/>
      <w:lang w:eastAsia="ru-RU"/>
    </w:rPr>
  </w:style>
  <w:style w:type="paragraph" w:customStyle="1" w:styleId="a1">
    <w:name w:val="Название таблицы"/>
    <w:basedOn w:val="a"/>
    <w:uiPriority w:val="99"/>
    <w:rsid w:val="008329AB"/>
    <w:pPr>
      <w:spacing w:before="113"/>
      <w:ind w:firstLine="0"/>
      <w:jc w:val="center"/>
    </w:pPr>
    <w:rPr>
      <w:b/>
      <w:bCs/>
    </w:rPr>
  </w:style>
  <w:style w:type="paragraph" w:customStyle="1" w:styleId="a2">
    <w:name w:val="Приложение"/>
    <w:basedOn w:val="1"/>
    <w:uiPriority w:val="99"/>
    <w:rsid w:val="008329AB"/>
    <w:pPr>
      <w:pageBreakBefore w:val="0"/>
      <w:spacing w:line="214" w:lineRule="atLeast"/>
      <w:ind w:left="3005"/>
      <w:jc w:val="left"/>
    </w:pPr>
    <w:rPr>
      <w:rFonts w:ascii="NewtonCSanPin" w:hAnsi="NewtonCSanPin" w:cs="NewtonCSanPin"/>
      <w:caps w:val="0"/>
      <w:sz w:val="21"/>
      <w:szCs w:val="21"/>
    </w:rPr>
  </w:style>
  <w:style w:type="paragraph" w:customStyle="1" w:styleId="1">
    <w:name w:val="Заг 1"/>
    <w:basedOn w:val="a"/>
    <w:uiPriority w:val="99"/>
    <w:rsid w:val="008329AB"/>
    <w:pPr>
      <w:keepNext/>
      <w:pageBreakBefore/>
      <w:spacing w:after="170" w:line="296" w:lineRule="atLeast"/>
      <w:ind w:firstLine="0"/>
      <w:jc w:val="center"/>
    </w:pPr>
    <w:rPr>
      <w:rFonts w:ascii="PragmaticaC" w:hAnsi="PragmaticaC" w:cs="PragmaticaC"/>
      <w:b/>
      <w:bCs/>
      <w:caps/>
      <w:sz w:val="26"/>
      <w:szCs w:val="26"/>
    </w:rPr>
  </w:style>
  <w:style w:type="paragraph" w:styleId="Signature">
    <w:name w:val="Signature"/>
    <w:basedOn w:val="a"/>
    <w:link w:val="SignatureChar"/>
    <w:uiPriority w:val="99"/>
    <w:rsid w:val="008329AB"/>
    <w:pPr>
      <w:spacing w:before="57" w:line="194" w:lineRule="atLeast"/>
      <w:ind w:firstLine="0"/>
      <w:jc w:val="center"/>
    </w:pPr>
    <w:rPr>
      <w:sz w:val="19"/>
      <w:szCs w:val="19"/>
    </w:rPr>
  </w:style>
  <w:style w:type="character" w:customStyle="1" w:styleId="SignatureChar">
    <w:name w:val="Signature Char"/>
    <w:basedOn w:val="DefaultParagraphFont"/>
    <w:link w:val="Signature"/>
    <w:uiPriority w:val="99"/>
    <w:locked/>
    <w:rsid w:val="008329AB"/>
    <w:rPr>
      <w:rFonts w:ascii="NewtonCSanPin" w:hAnsi="NewtonCSanPin" w:cs="NewtonCSanPin"/>
      <w:color w:val="000000"/>
      <w:sz w:val="19"/>
      <w:szCs w:val="19"/>
      <w:lang w:eastAsia="ru-RU"/>
    </w:rPr>
  </w:style>
  <w:style w:type="paragraph" w:customStyle="1" w:styleId="a3">
    <w:name w:val="В скобках"/>
    <w:basedOn w:val="Signature"/>
    <w:uiPriority w:val="99"/>
    <w:rsid w:val="008329AB"/>
    <w:pPr>
      <w:spacing w:line="174" w:lineRule="atLeast"/>
    </w:pPr>
    <w:rPr>
      <w:sz w:val="17"/>
      <w:szCs w:val="17"/>
    </w:rPr>
  </w:style>
  <w:style w:type="paragraph" w:customStyle="1" w:styleId="10">
    <w:name w:val="Содержание 1"/>
    <w:basedOn w:val="a"/>
    <w:uiPriority w:val="99"/>
    <w:rsid w:val="008329AB"/>
    <w:pPr>
      <w:suppressAutoHyphens/>
      <w:ind w:firstLine="0"/>
    </w:pPr>
    <w:rPr>
      <w:rFonts w:ascii="Times New Roman" w:hAnsi="Times New Roman" w:cs="Times New Roman"/>
      <w:lang w:val="en-US"/>
    </w:rPr>
  </w:style>
  <w:style w:type="paragraph" w:customStyle="1" w:styleId="BasicParagraph">
    <w:name w:val="[Basic Paragraph]"/>
    <w:basedOn w:val="NoParagraphStyle"/>
    <w:uiPriority w:val="99"/>
    <w:rsid w:val="008329AB"/>
  </w:style>
  <w:style w:type="paragraph" w:customStyle="1" w:styleId="NoParagraphStyle">
    <w:name w:val="[No Paragraph Style]"/>
    <w:uiPriority w:val="99"/>
    <w:rsid w:val="008329AB"/>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a4">
    <w:name w:val="Буллит"/>
    <w:basedOn w:val="a"/>
    <w:uiPriority w:val="99"/>
    <w:rsid w:val="008329AB"/>
    <w:pPr>
      <w:ind w:firstLine="244"/>
    </w:pPr>
  </w:style>
  <w:style w:type="paragraph" w:customStyle="1" w:styleId="2">
    <w:name w:val="Заг 2"/>
    <w:basedOn w:val="1"/>
    <w:uiPriority w:val="99"/>
    <w:rsid w:val="008329AB"/>
    <w:pPr>
      <w:pageBreakBefore w:val="0"/>
      <w:spacing w:before="283"/>
    </w:pPr>
    <w:rPr>
      <w:caps w:val="0"/>
    </w:rPr>
  </w:style>
  <w:style w:type="paragraph" w:customStyle="1" w:styleId="3">
    <w:name w:val="Заг 3"/>
    <w:basedOn w:val="2"/>
    <w:uiPriority w:val="99"/>
    <w:rsid w:val="008329AB"/>
    <w:pPr>
      <w:spacing w:before="255" w:after="113" w:line="240" w:lineRule="atLeast"/>
    </w:pPr>
    <w:rPr>
      <w:i/>
      <w:iCs/>
      <w:sz w:val="23"/>
      <w:szCs w:val="23"/>
    </w:rPr>
  </w:style>
  <w:style w:type="paragraph" w:customStyle="1" w:styleId="4">
    <w:name w:val="Заг 4"/>
    <w:basedOn w:val="3"/>
    <w:uiPriority w:val="99"/>
    <w:rsid w:val="008329AB"/>
    <w:rPr>
      <w:b w:val="0"/>
      <w:bCs w:val="0"/>
    </w:rPr>
  </w:style>
  <w:style w:type="paragraph" w:customStyle="1" w:styleId="a5">
    <w:name w:val="Курсив"/>
    <w:basedOn w:val="a"/>
    <w:uiPriority w:val="99"/>
    <w:rsid w:val="008329AB"/>
    <w:rPr>
      <w:i/>
      <w:iCs/>
    </w:rPr>
  </w:style>
  <w:style w:type="paragraph" w:customStyle="1" w:styleId="a6">
    <w:name w:val="Буллит Курсив"/>
    <w:basedOn w:val="a4"/>
    <w:uiPriority w:val="99"/>
    <w:rsid w:val="008329AB"/>
    <w:rPr>
      <w:i/>
      <w:iCs/>
    </w:rPr>
  </w:style>
  <w:style w:type="paragraph" w:customStyle="1" w:styleId="a7">
    <w:name w:val="Подзаг"/>
    <w:basedOn w:val="a"/>
    <w:uiPriority w:val="99"/>
    <w:rsid w:val="008329AB"/>
    <w:pPr>
      <w:spacing w:before="113" w:after="28"/>
      <w:jc w:val="center"/>
    </w:pPr>
    <w:rPr>
      <w:b/>
      <w:bCs/>
      <w:i/>
      <w:iCs/>
    </w:rPr>
  </w:style>
  <w:style w:type="paragraph" w:customStyle="1" w:styleId="a8">
    <w:name w:val="Пж Курсив"/>
    <w:basedOn w:val="a"/>
    <w:uiPriority w:val="99"/>
    <w:rsid w:val="008329AB"/>
    <w:rPr>
      <w:b/>
      <w:bCs/>
      <w:i/>
      <w:iCs/>
    </w:rPr>
  </w:style>
  <w:style w:type="paragraph" w:customStyle="1" w:styleId="a9">
    <w:name w:val="Сноска"/>
    <w:basedOn w:val="a"/>
    <w:uiPriority w:val="99"/>
    <w:rsid w:val="008329AB"/>
    <w:pPr>
      <w:spacing w:line="174" w:lineRule="atLeast"/>
    </w:pPr>
    <w:rPr>
      <w:sz w:val="17"/>
      <w:szCs w:val="17"/>
    </w:rPr>
  </w:style>
  <w:style w:type="character" w:customStyle="1" w:styleId="11">
    <w:name w:val="Сноска1"/>
    <w:uiPriority w:val="99"/>
    <w:rsid w:val="008329AB"/>
    <w:rPr>
      <w:rFonts w:ascii="Times New Roman" w:hAnsi="Times New Roman"/>
      <w:vertAlign w:val="superscript"/>
    </w:rPr>
  </w:style>
  <w:style w:type="character" w:customStyle="1" w:styleId="Zag11">
    <w:name w:val="Zag_11"/>
    <w:uiPriority w:val="99"/>
    <w:rsid w:val="008329AB"/>
    <w:rPr>
      <w:color w:val="000000"/>
      <w:w w:val="100"/>
    </w:rPr>
  </w:style>
  <w:style w:type="paragraph" w:customStyle="1" w:styleId="Zag1">
    <w:name w:val="Zag_1"/>
    <w:basedOn w:val="Normal"/>
    <w:uiPriority w:val="99"/>
    <w:rsid w:val="008329AB"/>
    <w:pPr>
      <w:widowControl w:val="0"/>
      <w:autoSpaceDE w:val="0"/>
      <w:autoSpaceDN w:val="0"/>
      <w:adjustRightInd w:val="0"/>
      <w:spacing w:after="337" w:line="302" w:lineRule="exact"/>
      <w:jc w:val="center"/>
    </w:pPr>
    <w:rPr>
      <w:b/>
      <w:bCs/>
      <w:color w:val="000000"/>
      <w:lang w:val="en-US"/>
    </w:rPr>
  </w:style>
  <w:style w:type="table" w:styleId="TableGrid">
    <w:name w:val="Table Grid"/>
    <w:basedOn w:val="TableNormal"/>
    <w:uiPriority w:val="99"/>
    <w:rsid w:val="008329AB"/>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8329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329AB"/>
    <w:pPr>
      <w:tabs>
        <w:tab w:val="center" w:pos="4677"/>
        <w:tab w:val="right" w:pos="9355"/>
      </w:tabs>
    </w:pPr>
  </w:style>
  <w:style w:type="character" w:customStyle="1" w:styleId="HeaderChar">
    <w:name w:val="Header Char"/>
    <w:basedOn w:val="DefaultParagraphFont"/>
    <w:link w:val="Header"/>
    <w:uiPriority w:val="99"/>
    <w:locked/>
    <w:rsid w:val="008329AB"/>
    <w:rPr>
      <w:rFonts w:ascii="Times New Roman" w:hAnsi="Times New Roman" w:cs="Times New Roman"/>
      <w:sz w:val="24"/>
      <w:szCs w:val="24"/>
    </w:rPr>
  </w:style>
  <w:style w:type="paragraph" w:styleId="Footer">
    <w:name w:val="footer"/>
    <w:basedOn w:val="Normal"/>
    <w:link w:val="FooterChar"/>
    <w:uiPriority w:val="99"/>
    <w:rsid w:val="008329AB"/>
    <w:pPr>
      <w:tabs>
        <w:tab w:val="center" w:pos="4677"/>
        <w:tab w:val="right" w:pos="9355"/>
      </w:tabs>
    </w:pPr>
  </w:style>
  <w:style w:type="character" w:customStyle="1" w:styleId="FooterChar">
    <w:name w:val="Footer Char"/>
    <w:basedOn w:val="DefaultParagraphFont"/>
    <w:link w:val="Footer"/>
    <w:uiPriority w:val="99"/>
    <w:locked/>
    <w:rsid w:val="008329AB"/>
    <w:rPr>
      <w:rFonts w:ascii="Times New Roman" w:hAnsi="Times New Roman" w:cs="Times New Roman"/>
      <w:sz w:val="24"/>
      <w:szCs w:val="24"/>
    </w:rPr>
  </w:style>
  <w:style w:type="table" w:styleId="TableWeb1">
    <w:name w:val="Table Web 1"/>
    <w:basedOn w:val="TableNormal"/>
    <w:uiPriority w:val="99"/>
    <w:rsid w:val="008329AB"/>
    <w:pPr>
      <w:widowControl w:val="0"/>
      <w:autoSpaceDE w:val="0"/>
      <w:autoSpaceDN w:val="0"/>
      <w:adjustRightInd w:val="0"/>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3">
    <w:name w:val="Абзац списка1"/>
    <w:basedOn w:val="Normal"/>
    <w:uiPriority w:val="99"/>
    <w:rsid w:val="008329AB"/>
    <w:pPr>
      <w:widowControl w:val="0"/>
      <w:suppressAutoHyphens/>
      <w:autoSpaceDE w:val="0"/>
      <w:ind w:left="708"/>
    </w:pPr>
    <w:rPr>
      <w:rFonts w:eastAsia="Calibri" w:cs="Calibri"/>
      <w:lang w:val="en-US" w:eastAsia="ar-SA"/>
    </w:rPr>
  </w:style>
  <w:style w:type="paragraph" w:customStyle="1" w:styleId="aa">
    <w:name w:val="Содержимое таблицы"/>
    <w:basedOn w:val="Normal"/>
    <w:uiPriority w:val="99"/>
    <w:rsid w:val="008329AB"/>
    <w:pPr>
      <w:suppressLineNumbers/>
      <w:suppressAutoHyphens/>
    </w:pPr>
    <w:rPr>
      <w:rFonts w:ascii="Liberation Serif" w:eastAsia="Liberation Serif" w:cs="DejaVu Sans Condensed"/>
      <w:kern w:val="1"/>
      <w:lang w:eastAsia="hi-IN" w:bidi="hi-IN"/>
    </w:rPr>
  </w:style>
  <w:style w:type="paragraph" w:customStyle="1" w:styleId="14">
    <w:name w:val="Без интервала1"/>
    <w:uiPriority w:val="99"/>
    <w:rsid w:val="008329AB"/>
    <w:rPr>
      <w:rFonts w:eastAsia="Times New Roman" w:cs="Calibri"/>
      <w:lang w:eastAsia="en-US"/>
    </w:rPr>
  </w:style>
  <w:style w:type="paragraph" w:styleId="FootnoteText">
    <w:name w:val="footnote text"/>
    <w:basedOn w:val="Normal"/>
    <w:link w:val="FootnoteTextChar"/>
    <w:uiPriority w:val="99"/>
    <w:rsid w:val="008329AB"/>
    <w:rPr>
      <w:sz w:val="20"/>
      <w:szCs w:val="20"/>
    </w:rPr>
  </w:style>
  <w:style w:type="character" w:customStyle="1" w:styleId="FootnoteTextChar">
    <w:name w:val="Footnote Text Char"/>
    <w:basedOn w:val="DefaultParagraphFont"/>
    <w:link w:val="FootnoteText"/>
    <w:uiPriority w:val="99"/>
    <w:locked/>
    <w:rsid w:val="008329AB"/>
    <w:rPr>
      <w:rFonts w:ascii="Times New Roman" w:hAnsi="Times New Roman" w:cs="Times New Roman"/>
      <w:sz w:val="20"/>
      <w:szCs w:val="20"/>
      <w:lang w:eastAsia="ru-RU"/>
    </w:rPr>
  </w:style>
  <w:style w:type="character" w:styleId="FootnoteReference">
    <w:name w:val="footnote reference"/>
    <w:basedOn w:val="DefaultParagraphFont"/>
    <w:uiPriority w:val="99"/>
    <w:rsid w:val="008329AB"/>
    <w:rPr>
      <w:rFonts w:cs="Times New Roman"/>
      <w:vertAlign w:val="superscript"/>
    </w:rPr>
  </w:style>
  <w:style w:type="paragraph" w:styleId="ListParagraph">
    <w:name w:val="List Paragraph"/>
    <w:basedOn w:val="Normal"/>
    <w:uiPriority w:val="99"/>
    <w:qFormat/>
    <w:rsid w:val="008329AB"/>
    <w:pPr>
      <w:ind w:left="708"/>
    </w:pPr>
  </w:style>
  <w:style w:type="table" w:customStyle="1" w:styleId="20">
    <w:name w:val="Сетка таблицы2"/>
    <w:uiPriority w:val="99"/>
    <w:rsid w:val="008329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329AB"/>
    <w:rPr>
      <w:lang w:eastAsia="en-US"/>
    </w:rPr>
  </w:style>
  <w:style w:type="paragraph" w:styleId="BodyTextIndent2">
    <w:name w:val="Body Text Indent 2"/>
    <w:basedOn w:val="Normal"/>
    <w:link w:val="BodyTextIndent2Char"/>
    <w:uiPriority w:val="99"/>
    <w:rsid w:val="008329AB"/>
    <w:pPr>
      <w:spacing w:before="60" w:line="252" w:lineRule="auto"/>
      <w:ind w:firstLine="567"/>
      <w:jc w:val="both"/>
    </w:pPr>
    <w:rPr>
      <w:szCs w:val="20"/>
    </w:rPr>
  </w:style>
  <w:style w:type="character" w:customStyle="1" w:styleId="BodyTextIndent2Char">
    <w:name w:val="Body Text Indent 2 Char"/>
    <w:basedOn w:val="DefaultParagraphFont"/>
    <w:link w:val="BodyTextIndent2"/>
    <w:uiPriority w:val="99"/>
    <w:locked/>
    <w:rsid w:val="008329AB"/>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8329AB"/>
    <w:pPr>
      <w:tabs>
        <w:tab w:val="num" w:pos="1092"/>
        <w:tab w:val="left" w:pos="9349"/>
      </w:tabs>
      <w:spacing w:line="252" w:lineRule="auto"/>
      <w:ind w:firstLine="567"/>
      <w:jc w:val="both"/>
    </w:pPr>
    <w:rPr>
      <w:b/>
      <w:szCs w:val="20"/>
    </w:rPr>
  </w:style>
  <w:style w:type="character" w:customStyle="1" w:styleId="BodyTextIndentChar">
    <w:name w:val="Body Text Indent Char"/>
    <w:basedOn w:val="DefaultParagraphFont"/>
    <w:link w:val="BodyTextIndent"/>
    <w:uiPriority w:val="99"/>
    <w:locked/>
    <w:rsid w:val="008329AB"/>
    <w:rPr>
      <w:rFonts w:ascii="Times New Roman" w:hAnsi="Times New Roman" w:cs="Times New Roman"/>
      <w:b/>
      <w:sz w:val="20"/>
      <w:szCs w:val="20"/>
      <w:lang w:eastAsia="ru-RU"/>
    </w:rPr>
  </w:style>
  <w:style w:type="paragraph" w:styleId="Title">
    <w:name w:val="Title"/>
    <w:basedOn w:val="Normal"/>
    <w:link w:val="TitleChar"/>
    <w:uiPriority w:val="99"/>
    <w:qFormat/>
    <w:rsid w:val="008329AB"/>
    <w:pPr>
      <w:jc w:val="center"/>
    </w:pPr>
    <w:rPr>
      <w:b/>
      <w:sz w:val="36"/>
      <w:szCs w:val="20"/>
    </w:rPr>
  </w:style>
  <w:style w:type="character" w:customStyle="1" w:styleId="TitleChar">
    <w:name w:val="Title Char"/>
    <w:basedOn w:val="DefaultParagraphFont"/>
    <w:link w:val="Title"/>
    <w:uiPriority w:val="99"/>
    <w:locked/>
    <w:rsid w:val="008329AB"/>
    <w:rPr>
      <w:rFonts w:ascii="Times New Roman" w:hAnsi="Times New Roman" w:cs="Times New Roman"/>
      <w:b/>
      <w:sz w:val="20"/>
      <w:szCs w:val="20"/>
      <w:lang w:eastAsia="ru-RU"/>
    </w:rPr>
  </w:style>
  <w:style w:type="table" w:customStyle="1" w:styleId="30">
    <w:name w:val="Сетка таблицы3"/>
    <w:uiPriority w:val="99"/>
    <w:rsid w:val="008329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329AB"/>
    <w:pPr>
      <w:spacing w:after="120"/>
    </w:pPr>
  </w:style>
  <w:style w:type="character" w:customStyle="1" w:styleId="BodyTextChar">
    <w:name w:val="Body Text Char"/>
    <w:basedOn w:val="DefaultParagraphFont"/>
    <w:link w:val="BodyText"/>
    <w:uiPriority w:val="99"/>
    <w:locked/>
    <w:rsid w:val="008329AB"/>
    <w:rPr>
      <w:rFonts w:ascii="Times New Roman" w:hAnsi="Times New Roman" w:cs="Times New Roman"/>
      <w:sz w:val="24"/>
      <w:szCs w:val="24"/>
    </w:rPr>
  </w:style>
  <w:style w:type="character" w:customStyle="1" w:styleId="ab">
    <w:name w:val="Основной текст + Полужирный"/>
    <w:uiPriority w:val="99"/>
    <w:rsid w:val="008329AB"/>
    <w:rPr>
      <w:b/>
      <w:sz w:val="24"/>
      <w:shd w:val="clear" w:color="auto" w:fill="FFFFFF"/>
    </w:rPr>
  </w:style>
  <w:style w:type="character" w:customStyle="1" w:styleId="31">
    <w:name w:val="Заголовок №3_"/>
    <w:link w:val="310"/>
    <w:uiPriority w:val="99"/>
    <w:locked/>
    <w:rsid w:val="008329AB"/>
    <w:rPr>
      <w:b/>
      <w:shd w:val="clear" w:color="auto" w:fill="FFFFFF"/>
    </w:rPr>
  </w:style>
  <w:style w:type="paragraph" w:customStyle="1" w:styleId="310">
    <w:name w:val="Заголовок №31"/>
    <w:basedOn w:val="Normal"/>
    <w:link w:val="31"/>
    <w:uiPriority w:val="99"/>
    <w:rsid w:val="008329AB"/>
    <w:pPr>
      <w:shd w:val="clear" w:color="auto" w:fill="FFFFFF"/>
      <w:spacing w:line="211" w:lineRule="exact"/>
      <w:jc w:val="both"/>
      <w:outlineLvl w:val="2"/>
    </w:pPr>
    <w:rPr>
      <w:rFonts w:ascii="Calibri" w:eastAsia="Calibri" w:hAnsi="Calibri"/>
      <w:b/>
      <w:bCs/>
      <w:sz w:val="20"/>
      <w:szCs w:val="20"/>
      <w:shd w:val="clear" w:color="auto" w:fill="FFFFFF"/>
    </w:rPr>
  </w:style>
  <w:style w:type="character" w:customStyle="1" w:styleId="32">
    <w:name w:val="Заголовок №3 + Не полужирный"/>
    <w:uiPriority w:val="99"/>
    <w:rsid w:val="008329AB"/>
  </w:style>
  <w:style w:type="character" w:customStyle="1" w:styleId="47">
    <w:name w:val="Основной текст + Полужирный47"/>
    <w:uiPriority w:val="99"/>
    <w:rsid w:val="008329AB"/>
    <w:rPr>
      <w:rFonts w:ascii="Times New Roman" w:hAnsi="Times New Roman"/>
      <w:b/>
      <w:i/>
      <w:spacing w:val="0"/>
      <w:sz w:val="24"/>
      <w:shd w:val="clear" w:color="auto" w:fill="FFFFFF"/>
    </w:rPr>
  </w:style>
  <w:style w:type="character" w:customStyle="1" w:styleId="130">
    <w:name w:val="Основной текст (13)_"/>
    <w:link w:val="131"/>
    <w:uiPriority w:val="99"/>
    <w:locked/>
    <w:rsid w:val="008329AB"/>
    <w:rPr>
      <w:rFonts w:ascii="Calibri" w:hAnsi="Calibri"/>
      <w:sz w:val="34"/>
      <w:shd w:val="clear" w:color="auto" w:fill="FFFFFF"/>
    </w:rPr>
  </w:style>
  <w:style w:type="paragraph" w:customStyle="1" w:styleId="131">
    <w:name w:val="Основной текст (13)1"/>
    <w:basedOn w:val="Normal"/>
    <w:link w:val="130"/>
    <w:uiPriority w:val="99"/>
    <w:rsid w:val="008329AB"/>
    <w:pPr>
      <w:shd w:val="clear" w:color="auto" w:fill="FFFFFF"/>
      <w:spacing w:before="420" w:after="180" w:line="360" w:lineRule="exact"/>
      <w:jc w:val="center"/>
    </w:pPr>
    <w:rPr>
      <w:rFonts w:ascii="Calibri" w:eastAsia="Calibri" w:hAnsi="Calibri"/>
      <w:sz w:val="34"/>
      <w:szCs w:val="34"/>
      <w:shd w:val="clear" w:color="auto" w:fill="FFFFFF"/>
    </w:rPr>
  </w:style>
  <w:style w:type="character" w:customStyle="1" w:styleId="22">
    <w:name w:val="Заголовок №2 (2)_"/>
    <w:link w:val="221"/>
    <w:uiPriority w:val="99"/>
    <w:locked/>
    <w:rsid w:val="008329AB"/>
    <w:rPr>
      <w:b/>
      <w:sz w:val="25"/>
      <w:shd w:val="clear" w:color="auto" w:fill="FFFFFF"/>
    </w:rPr>
  </w:style>
  <w:style w:type="paragraph" w:customStyle="1" w:styleId="221">
    <w:name w:val="Заголовок №2 (2)1"/>
    <w:basedOn w:val="Normal"/>
    <w:link w:val="22"/>
    <w:uiPriority w:val="99"/>
    <w:rsid w:val="008329AB"/>
    <w:pPr>
      <w:shd w:val="clear" w:color="auto" w:fill="FFFFFF"/>
      <w:spacing w:before="180" w:after="180" w:line="240" w:lineRule="atLeast"/>
      <w:jc w:val="both"/>
      <w:outlineLvl w:val="1"/>
    </w:pPr>
    <w:rPr>
      <w:rFonts w:ascii="Calibri" w:eastAsia="Calibri" w:hAnsi="Calibri"/>
      <w:b/>
      <w:bCs/>
      <w:sz w:val="25"/>
      <w:szCs w:val="25"/>
      <w:shd w:val="clear" w:color="auto" w:fill="FFFFFF"/>
    </w:rPr>
  </w:style>
  <w:style w:type="character" w:customStyle="1" w:styleId="140">
    <w:name w:val="Основной текст (14)_"/>
    <w:link w:val="141"/>
    <w:uiPriority w:val="99"/>
    <w:locked/>
    <w:rsid w:val="008329AB"/>
    <w:rPr>
      <w:i/>
      <w:shd w:val="clear" w:color="auto" w:fill="FFFFFF"/>
    </w:rPr>
  </w:style>
  <w:style w:type="paragraph" w:customStyle="1" w:styleId="141">
    <w:name w:val="Основной текст (14)1"/>
    <w:basedOn w:val="Normal"/>
    <w:link w:val="140"/>
    <w:uiPriority w:val="99"/>
    <w:rsid w:val="008329AB"/>
    <w:pPr>
      <w:shd w:val="clear" w:color="auto" w:fill="FFFFFF"/>
      <w:spacing w:line="211" w:lineRule="exact"/>
      <w:ind w:firstLine="400"/>
      <w:jc w:val="both"/>
    </w:pPr>
    <w:rPr>
      <w:rFonts w:ascii="Calibri" w:eastAsia="Calibri" w:hAnsi="Calibri"/>
      <w:i/>
      <w:iCs/>
      <w:sz w:val="20"/>
      <w:szCs w:val="20"/>
      <w:shd w:val="clear" w:color="auto" w:fill="FFFFFF"/>
    </w:rPr>
  </w:style>
  <w:style w:type="character" w:customStyle="1" w:styleId="142">
    <w:name w:val="Основной текст (14) + Не курсив"/>
    <w:uiPriority w:val="99"/>
    <w:rsid w:val="008329AB"/>
  </w:style>
  <w:style w:type="character" w:customStyle="1" w:styleId="228">
    <w:name w:val="Заголовок №2 (2)8"/>
    <w:uiPriority w:val="99"/>
    <w:rsid w:val="008329AB"/>
  </w:style>
  <w:style w:type="character" w:customStyle="1" w:styleId="40">
    <w:name w:val="Заголовок №4_"/>
    <w:link w:val="41"/>
    <w:uiPriority w:val="99"/>
    <w:locked/>
    <w:rsid w:val="008329AB"/>
    <w:rPr>
      <w:b/>
      <w:shd w:val="clear" w:color="auto" w:fill="FFFFFF"/>
    </w:rPr>
  </w:style>
  <w:style w:type="paragraph" w:customStyle="1" w:styleId="41">
    <w:name w:val="Заголовок №41"/>
    <w:basedOn w:val="Normal"/>
    <w:link w:val="40"/>
    <w:uiPriority w:val="99"/>
    <w:rsid w:val="008329AB"/>
    <w:pPr>
      <w:shd w:val="clear" w:color="auto" w:fill="FFFFFF"/>
      <w:spacing w:line="211" w:lineRule="exact"/>
      <w:jc w:val="both"/>
      <w:outlineLvl w:val="3"/>
    </w:pPr>
    <w:rPr>
      <w:rFonts w:ascii="Calibri" w:eastAsia="Calibri" w:hAnsi="Calibri"/>
      <w:b/>
      <w:bCs/>
      <w:sz w:val="20"/>
      <w:szCs w:val="20"/>
      <w:shd w:val="clear" w:color="auto" w:fill="FFFFFF"/>
    </w:rPr>
  </w:style>
  <w:style w:type="character" w:customStyle="1" w:styleId="48">
    <w:name w:val="Основной текст + Полужирный48"/>
    <w:uiPriority w:val="99"/>
    <w:rsid w:val="008329AB"/>
    <w:rPr>
      <w:rFonts w:ascii="Times New Roman" w:hAnsi="Times New Roman"/>
      <w:b/>
      <w:noProof/>
      <w:spacing w:val="0"/>
      <w:sz w:val="24"/>
      <w:shd w:val="clear" w:color="auto" w:fill="FFFFFF"/>
    </w:rPr>
  </w:style>
  <w:style w:type="character" w:customStyle="1" w:styleId="135">
    <w:name w:val="Основной текст (13)5"/>
    <w:uiPriority w:val="99"/>
    <w:rsid w:val="008329AB"/>
    <w:rPr>
      <w:rFonts w:ascii="Calibri" w:hAnsi="Calibri"/>
      <w:spacing w:val="0"/>
      <w:sz w:val="34"/>
      <w:shd w:val="clear" w:color="auto" w:fill="FFFFFF"/>
    </w:rPr>
  </w:style>
  <w:style w:type="character" w:customStyle="1" w:styleId="34">
    <w:name w:val="Заголовок №3 (4)_"/>
    <w:link w:val="341"/>
    <w:uiPriority w:val="99"/>
    <w:locked/>
    <w:rsid w:val="008329AB"/>
    <w:rPr>
      <w:b/>
      <w:sz w:val="25"/>
      <w:shd w:val="clear" w:color="auto" w:fill="FFFFFF"/>
    </w:rPr>
  </w:style>
  <w:style w:type="paragraph" w:customStyle="1" w:styleId="341">
    <w:name w:val="Заголовок №3 (4)1"/>
    <w:basedOn w:val="Normal"/>
    <w:link w:val="34"/>
    <w:uiPriority w:val="99"/>
    <w:rsid w:val="008329AB"/>
    <w:pPr>
      <w:shd w:val="clear" w:color="auto" w:fill="FFFFFF"/>
      <w:spacing w:before="540" w:after="60" w:line="298" w:lineRule="exact"/>
      <w:outlineLvl w:val="2"/>
    </w:pPr>
    <w:rPr>
      <w:rFonts w:ascii="Calibri" w:eastAsia="Calibri" w:hAnsi="Calibri"/>
      <w:b/>
      <w:bCs/>
      <w:sz w:val="25"/>
      <w:szCs w:val="25"/>
      <w:shd w:val="clear" w:color="auto" w:fill="FFFFFF"/>
    </w:rPr>
  </w:style>
  <w:style w:type="character" w:customStyle="1" w:styleId="340">
    <w:name w:val="Заголовок №3 (4)"/>
    <w:uiPriority w:val="99"/>
    <w:rsid w:val="008329AB"/>
  </w:style>
  <w:style w:type="character" w:customStyle="1" w:styleId="146">
    <w:name w:val="Основной текст (14) + Полужирный6"/>
    <w:aliases w:val="Не курсив10"/>
    <w:uiPriority w:val="99"/>
    <w:rsid w:val="008329AB"/>
    <w:rPr>
      <w:rFonts w:ascii="Times New Roman" w:hAnsi="Times New Roman"/>
      <w:b/>
      <w:i/>
      <w:spacing w:val="0"/>
      <w:shd w:val="clear" w:color="auto" w:fill="FFFFFF"/>
    </w:rPr>
  </w:style>
  <w:style w:type="character" w:customStyle="1" w:styleId="1413">
    <w:name w:val="Основной текст (14)13"/>
    <w:uiPriority w:val="99"/>
    <w:rsid w:val="008329AB"/>
    <w:rPr>
      <w:rFonts w:ascii="Times New Roman" w:hAnsi="Times New Roman"/>
      <w:i/>
      <w:spacing w:val="0"/>
      <w:shd w:val="clear" w:color="auto" w:fill="FFFFFF"/>
    </w:rPr>
  </w:style>
  <w:style w:type="character" w:customStyle="1" w:styleId="143">
    <w:name w:val="Основной текст (14) + Полужирный3"/>
    <w:aliases w:val="Не курсив7"/>
    <w:uiPriority w:val="99"/>
    <w:rsid w:val="008329AB"/>
    <w:rPr>
      <w:rFonts w:ascii="Times New Roman" w:hAnsi="Times New Roman"/>
      <w:b/>
      <w:i/>
      <w:spacing w:val="0"/>
      <w:shd w:val="clear" w:color="auto" w:fill="FFFFFF"/>
    </w:rPr>
  </w:style>
  <w:style w:type="character" w:customStyle="1" w:styleId="1411">
    <w:name w:val="Основной текст (14)11"/>
    <w:uiPriority w:val="99"/>
    <w:rsid w:val="008329AB"/>
    <w:rPr>
      <w:rFonts w:ascii="Times New Roman" w:hAnsi="Times New Roman"/>
      <w:i/>
      <w:spacing w:val="0"/>
      <w:shd w:val="clear" w:color="auto" w:fill="FFFFFF"/>
    </w:rPr>
  </w:style>
  <w:style w:type="character" w:customStyle="1" w:styleId="346">
    <w:name w:val="Заголовок №3 (4)6"/>
    <w:uiPriority w:val="99"/>
    <w:rsid w:val="008329AB"/>
  </w:style>
  <w:style w:type="character" w:customStyle="1" w:styleId="344">
    <w:name w:val="Заголовок №3 (4)4"/>
    <w:uiPriority w:val="99"/>
    <w:rsid w:val="008329AB"/>
    <w:rPr>
      <w:rFonts w:ascii="Times New Roman" w:hAnsi="Times New Roman"/>
      <w:b/>
      <w:spacing w:val="0"/>
      <w:sz w:val="25"/>
      <w:shd w:val="clear" w:color="auto" w:fill="FFFFFF"/>
    </w:rPr>
  </w:style>
  <w:style w:type="character" w:customStyle="1" w:styleId="132">
    <w:name w:val="Основной текст + 13"/>
    <w:aliases w:val="5 pt6,Малые прописные"/>
    <w:uiPriority w:val="99"/>
    <w:rsid w:val="008329AB"/>
    <w:rPr>
      <w:rFonts w:ascii="Times New Roman" w:hAnsi="Times New Roman"/>
      <w:smallCaps/>
      <w:spacing w:val="0"/>
      <w:sz w:val="27"/>
      <w:shd w:val="clear" w:color="auto" w:fill="FFFFFF"/>
    </w:rPr>
  </w:style>
  <w:style w:type="character" w:customStyle="1" w:styleId="343">
    <w:name w:val="Заголовок №3 (4)3"/>
    <w:uiPriority w:val="99"/>
    <w:rsid w:val="008329AB"/>
    <w:rPr>
      <w:rFonts w:ascii="Times New Roman" w:hAnsi="Times New Roman"/>
      <w:b/>
      <w:spacing w:val="0"/>
      <w:sz w:val="25"/>
      <w:shd w:val="clear" w:color="auto" w:fill="FFFFFF"/>
    </w:rPr>
  </w:style>
  <w:style w:type="character" w:customStyle="1" w:styleId="200">
    <w:name w:val="Основной текст (20)_"/>
    <w:link w:val="201"/>
    <w:uiPriority w:val="99"/>
    <w:locked/>
    <w:rsid w:val="008329AB"/>
    <w:rPr>
      <w:b/>
      <w:sz w:val="25"/>
      <w:shd w:val="clear" w:color="auto" w:fill="FFFFFF"/>
    </w:rPr>
  </w:style>
  <w:style w:type="paragraph" w:customStyle="1" w:styleId="201">
    <w:name w:val="Основной текст (20)1"/>
    <w:basedOn w:val="Normal"/>
    <w:link w:val="200"/>
    <w:uiPriority w:val="99"/>
    <w:rsid w:val="008329AB"/>
    <w:pPr>
      <w:shd w:val="clear" w:color="auto" w:fill="FFFFFF"/>
      <w:spacing w:after="60" w:line="283" w:lineRule="exact"/>
    </w:pPr>
    <w:rPr>
      <w:rFonts w:ascii="Calibri" w:eastAsia="Calibri" w:hAnsi="Calibri"/>
      <w:b/>
      <w:bCs/>
      <w:sz w:val="25"/>
      <w:szCs w:val="25"/>
      <w:shd w:val="clear" w:color="auto" w:fill="FFFFFF"/>
    </w:rPr>
  </w:style>
  <w:style w:type="character" w:customStyle="1" w:styleId="202">
    <w:name w:val="Основной текст (20)"/>
    <w:uiPriority w:val="99"/>
    <w:rsid w:val="008329AB"/>
  </w:style>
  <w:style w:type="character" w:customStyle="1" w:styleId="410">
    <w:name w:val="Заголовок №4 + Не полужирный1"/>
    <w:uiPriority w:val="99"/>
    <w:rsid w:val="008329AB"/>
    <w:rPr>
      <w:rFonts w:ascii="Times New Roman" w:hAnsi="Times New Roman"/>
      <w:b/>
      <w:spacing w:val="0"/>
      <w:shd w:val="clear" w:color="auto" w:fill="FFFFFF"/>
    </w:rPr>
  </w:style>
  <w:style w:type="character" w:customStyle="1" w:styleId="1320">
    <w:name w:val="Основной текст + 132"/>
    <w:aliases w:val="5 pt5,Малые прописные2"/>
    <w:uiPriority w:val="99"/>
    <w:rsid w:val="008329AB"/>
    <w:rPr>
      <w:rFonts w:ascii="Times New Roman" w:hAnsi="Times New Roman"/>
      <w:smallCaps/>
      <w:spacing w:val="0"/>
      <w:sz w:val="27"/>
      <w:u w:val="single"/>
      <w:shd w:val="clear" w:color="auto" w:fill="FFFFFF"/>
    </w:rPr>
  </w:style>
  <w:style w:type="character" w:customStyle="1" w:styleId="42">
    <w:name w:val="Основной текст + Курсив4"/>
    <w:uiPriority w:val="99"/>
    <w:rsid w:val="008329AB"/>
    <w:rPr>
      <w:rFonts w:ascii="Times New Roman" w:hAnsi="Times New Roman"/>
      <w:i/>
      <w:spacing w:val="0"/>
      <w:sz w:val="24"/>
      <w:shd w:val="clear" w:color="auto" w:fill="FFFFFF"/>
    </w:rPr>
  </w:style>
  <w:style w:type="character" w:customStyle="1" w:styleId="33">
    <w:name w:val="Основной текст + Курсив3"/>
    <w:uiPriority w:val="99"/>
    <w:rsid w:val="008329AB"/>
    <w:rPr>
      <w:rFonts w:ascii="Times New Roman" w:hAnsi="Times New Roman"/>
      <w:i/>
      <w:spacing w:val="0"/>
      <w:sz w:val="24"/>
      <w:shd w:val="clear" w:color="auto" w:fill="FFFFFF"/>
    </w:rPr>
  </w:style>
  <w:style w:type="paragraph" w:styleId="BodyTextIndent3">
    <w:name w:val="Body Text Indent 3"/>
    <w:basedOn w:val="Normal"/>
    <w:link w:val="BodyTextIndent3Char"/>
    <w:uiPriority w:val="99"/>
    <w:rsid w:val="008329AB"/>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locked/>
    <w:rsid w:val="008329AB"/>
    <w:rPr>
      <w:rFonts w:ascii="Calibri" w:eastAsia="Times New Roman" w:hAnsi="Calibri" w:cs="Times New Roman"/>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8329AB"/>
    <w:rPr>
      <w:rFonts w:ascii="Times New Roman" w:hAnsi="Times New Roman"/>
      <w:sz w:val="24"/>
      <w:u w:val="none"/>
      <w:effect w:val="none"/>
    </w:rPr>
  </w:style>
  <w:style w:type="paragraph" w:customStyle="1" w:styleId="15">
    <w:name w:val="1"/>
    <w:basedOn w:val="Normal"/>
    <w:uiPriority w:val="99"/>
    <w:rsid w:val="008329AB"/>
    <w:pPr>
      <w:spacing w:before="27" w:after="27"/>
    </w:pPr>
    <w:rPr>
      <w:sz w:val="20"/>
      <w:szCs w:val="20"/>
    </w:rPr>
  </w:style>
  <w:style w:type="paragraph" w:customStyle="1" w:styleId="Default">
    <w:name w:val="Default"/>
    <w:uiPriority w:val="99"/>
    <w:rsid w:val="008329AB"/>
    <w:pPr>
      <w:autoSpaceDE w:val="0"/>
      <w:autoSpaceDN w:val="0"/>
      <w:adjustRightInd w:val="0"/>
    </w:pPr>
    <w:rPr>
      <w:rFonts w:cs="Calibri"/>
      <w:color w:val="000000"/>
      <w:sz w:val="24"/>
      <w:szCs w:val="2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8329A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8329AB"/>
    <w:pPr>
      <w:ind w:left="720" w:firstLine="700"/>
      <w:jc w:val="both"/>
    </w:pPr>
  </w:style>
  <w:style w:type="paragraph" w:customStyle="1" w:styleId="ac">
    <w:name w:val="А_основной"/>
    <w:basedOn w:val="Normal"/>
    <w:link w:val="ad"/>
    <w:uiPriority w:val="99"/>
    <w:rsid w:val="008329AB"/>
    <w:pPr>
      <w:spacing w:line="360" w:lineRule="auto"/>
      <w:ind w:firstLine="454"/>
      <w:jc w:val="both"/>
    </w:pPr>
    <w:rPr>
      <w:rFonts w:eastAsia="Calibri"/>
      <w:sz w:val="28"/>
      <w:szCs w:val="28"/>
    </w:rPr>
  </w:style>
  <w:style w:type="character" w:customStyle="1" w:styleId="ad">
    <w:name w:val="А_основной Знак"/>
    <w:link w:val="ac"/>
    <w:uiPriority w:val="99"/>
    <w:locked/>
    <w:rsid w:val="008329AB"/>
    <w:rPr>
      <w:rFonts w:ascii="Times New Roman" w:eastAsia="Times New Roman" w:hAnsi="Times New Roman"/>
      <w:sz w:val="28"/>
    </w:rPr>
  </w:style>
  <w:style w:type="paragraph" w:customStyle="1" w:styleId="NormalPP">
    <w:name w:val="Normal PP"/>
    <w:basedOn w:val="Normal"/>
    <w:uiPriority w:val="99"/>
    <w:rsid w:val="008329AB"/>
    <w:pPr>
      <w:widowControl w:val="0"/>
      <w:autoSpaceDE w:val="0"/>
      <w:autoSpaceDN w:val="0"/>
      <w:adjustRightInd w:val="0"/>
    </w:pPr>
    <w:rPr>
      <w:rFonts w:ascii="Arial" w:hAnsi="Arial" w:cs="Arial"/>
      <w:color w:val="000000"/>
      <w:lang w:val="en-US"/>
    </w:rPr>
  </w:style>
  <w:style w:type="paragraph" w:customStyle="1" w:styleId="ae">
    <w:name w:val="Новый"/>
    <w:basedOn w:val="Normal"/>
    <w:uiPriority w:val="99"/>
    <w:rsid w:val="008329AB"/>
    <w:pPr>
      <w:spacing w:line="360" w:lineRule="auto"/>
      <w:ind w:firstLine="454"/>
      <w:jc w:val="both"/>
    </w:pPr>
    <w:rPr>
      <w:sz w:val="28"/>
      <w:lang w:eastAsia="en-US"/>
    </w:rPr>
  </w:style>
  <w:style w:type="paragraph" w:styleId="PlainText">
    <w:name w:val="Plain Text"/>
    <w:basedOn w:val="Normal"/>
    <w:link w:val="PlainTextChar"/>
    <w:uiPriority w:val="99"/>
    <w:rsid w:val="008329AB"/>
    <w:rPr>
      <w:rFonts w:ascii="Courier New" w:hAnsi="Courier New"/>
      <w:sz w:val="20"/>
      <w:szCs w:val="20"/>
    </w:rPr>
  </w:style>
  <w:style w:type="character" w:customStyle="1" w:styleId="PlainTextChar">
    <w:name w:val="Plain Text Char"/>
    <w:basedOn w:val="DefaultParagraphFont"/>
    <w:link w:val="PlainText"/>
    <w:uiPriority w:val="99"/>
    <w:locked/>
    <w:rsid w:val="008329AB"/>
    <w:rPr>
      <w:rFonts w:ascii="Courier New" w:hAnsi="Courier New" w:cs="Times New Roman"/>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8329AB"/>
    <w:rPr>
      <w:rFonts w:ascii="Times New Roman" w:hAnsi="Times New Roman"/>
      <w:sz w:val="24"/>
      <w:u w:val="none"/>
      <w:effect w:val="none"/>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8329AB"/>
    <w:pPr>
      <w:spacing w:before="100" w:beforeAutospacing="1" w:after="100" w:afterAutospacing="1"/>
    </w:pPr>
  </w:style>
  <w:style w:type="paragraph" w:customStyle="1" w:styleId="Osnova">
    <w:name w:val="Osnova"/>
    <w:basedOn w:val="Normal"/>
    <w:uiPriority w:val="99"/>
    <w:rsid w:val="008329AB"/>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uiPriority w:val="99"/>
    <w:rsid w:val="008329AB"/>
  </w:style>
  <w:style w:type="paragraph" w:customStyle="1" w:styleId="-11">
    <w:name w:val="Цветной список - Акцент 11"/>
    <w:basedOn w:val="Normal"/>
    <w:uiPriority w:val="99"/>
    <w:rsid w:val="008329AB"/>
    <w:pPr>
      <w:ind w:left="720"/>
      <w:contextualSpacing/>
    </w:pPr>
  </w:style>
  <w:style w:type="paragraph" w:customStyle="1" w:styleId="110">
    <w:name w:val="Абзац списка11"/>
    <w:basedOn w:val="Normal"/>
    <w:uiPriority w:val="99"/>
    <w:rsid w:val="008329AB"/>
    <w:pPr>
      <w:ind w:left="720" w:firstLine="709"/>
      <w:jc w:val="both"/>
    </w:pPr>
    <w:rPr>
      <w:lang w:val="en-US" w:eastAsia="en-US"/>
    </w:rPr>
  </w:style>
  <w:style w:type="character" w:styleId="Strong">
    <w:name w:val="Strong"/>
    <w:basedOn w:val="DefaultParagraphFont"/>
    <w:uiPriority w:val="99"/>
    <w:qFormat/>
    <w:rsid w:val="008329AB"/>
    <w:rPr>
      <w:rFonts w:cs="Times New Roman"/>
      <w:b/>
    </w:rPr>
  </w:style>
  <w:style w:type="paragraph" w:customStyle="1" w:styleId="Zag2">
    <w:name w:val="Zag_2"/>
    <w:basedOn w:val="Normal"/>
    <w:uiPriority w:val="99"/>
    <w:rsid w:val="008329AB"/>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Normal"/>
    <w:uiPriority w:val="99"/>
    <w:rsid w:val="008329AB"/>
    <w:pPr>
      <w:widowControl w:val="0"/>
      <w:autoSpaceDE w:val="0"/>
      <w:autoSpaceDN w:val="0"/>
      <w:adjustRightInd w:val="0"/>
      <w:spacing w:after="68" w:line="282" w:lineRule="exact"/>
      <w:jc w:val="center"/>
    </w:pPr>
    <w:rPr>
      <w:rFonts w:eastAsia="Calibri"/>
      <w:i/>
      <w:iCs/>
      <w:color w:val="000000"/>
      <w:lang w:val="en-US"/>
    </w:rPr>
  </w:style>
  <w:style w:type="character" w:customStyle="1" w:styleId="16">
    <w:name w:val="Нижний колонтитул Знак1"/>
    <w:uiPriority w:val="99"/>
    <w:locked/>
    <w:rsid w:val="008329AB"/>
    <w:rPr>
      <w:rFonts w:eastAsia="Times New Roman"/>
      <w:sz w:val="24"/>
      <w:lang w:val="en-US" w:eastAsia="ru-RU"/>
    </w:rPr>
  </w:style>
  <w:style w:type="paragraph" w:styleId="BodyText2">
    <w:name w:val="Body Text 2"/>
    <w:basedOn w:val="Normal"/>
    <w:link w:val="BodyText2Char"/>
    <w:uiPriority w:val="99"/>
    <w:rsid w:val="008329AB"/>
    <w:pPr>
      <w:spacing w:after="120" w:line="480" w:lineRule="auto"/>
    </w:pPr>
  </w:style>
  <w:style w:type="character" w:customStyle="1" w:styleId="BodyText2Char">
    <w:name w:val="Body Text 2 Char"/>
    <w:basedOn w:val="DefaultParagraphFont"/>
    <w:link w:val="BodyText2"/>
    <w:uiPriority w:val="99"/>
    <w:locked/>
    <w:rsid w:val="008329AB"/>
    <w:rPr>
      <w:rFonts w:ascii="Times New Roman" w:hAnsi="Times New Roman" w:cs="Times New Roman"/>
      <w:sz w:val="24"/>
      <w:szCs w:val="24"/>
    </w:rPr>
  </w:style>
  <w:style w:type="character" w:styleId="PageNumber">
    <w:name w:val="page number"/>
    <w:basedOn w:val="DefaultParagraphFont"/>
    <w:uiPriority w:val="99"/>
    <w:rsid w:val="008329AB"/>
    <w:rPr>
      <w:rFonts w:cs="Times New Roman"/>
    </w:rPr>
  </w:style>
  <w:style w:type="character" w:customStyle="1" w:styleId="dash041e0431044b0447043d044b0439char1">
    <w:name w:val="dash041e_0431_044b_0447_043d_044b_0439__char1"/>
    <w:uiPriority w:val="99"/>
    <w:rsid w:val="008329AB"/>
    <w:rPr>
      <w:rFonts w:ascii="Times New Roman" w:hAnsi="Times New Roman"/>
      <w:sz w:val="24"/>
      <w:u w:val="none"/>
      <w:effect w:val="none"/>
    </w:rPr>
  </w:style>
  <w:style w:type="paragraph" w:customStyle="1" w:styleId="dash041e0431044b0447043d044b0439">
    <w:name w:val="dash041e_0431_044b_0447_043d_044b_0439"/>
    <w:basedOn w:val="Normal"/>
    <w:uiPriority w:val="99"/>
    <w:rsid w:val="008329AB"/>
  </w:style>
  <w:style w:type="paragraph" w:customStyle="1" w:styleId="17">
    <w:name w:val="Цитата1"/>
    <w:basedOn w:val="Normal"/>
    <w:uiPriority w:val="99"/>
    <w:rsid w:val="008329AB"/>
    <w:pPr>
      <w:overflowPunct w:val="0"/>
      <w:autoSpaceDE w:val="0"/>
      <w:autoSpaceDN w:val="0"/>
      <w:adjustRightInd w:val="0"/>
      <w:spacing w:line="360" w:lineRule="auto"/>
      <w:ind w:left="851" w:right="567" w:firstLine="709"/>
      <w:jc w:val="both"/>
      <w:textAlignment w:val="baseline"/>
    </w:pPr>
    <w:rPr>
      <w:sz w:val="28"/>
      <w:szCs w:val="20"/>
    </w:rPr>
  </w:style>
  <w:style w:type="paragraph" w:styleId="Subtitle">
    <w:name w:val="Subtitle"/>
    <w:basedOn w:val="Normal"/>
    <w:link w:val="SubtitleChar"/>
    <w:uiPriority w:val="99"/>
    <w:qFormat/>
    <w:rsid w:val="008329AB"/>
    <w:pPr>
      <w:spacing w:before="120"/>
      <w:jc w:val="center"/>
    </w:pPr>
    <w:rPr>
      <w:rFonts w:ascii="Arial" w:hAnsi="Arial"/>
      <w:b/>
      <w:bCs/>
      <w:caps/>
      <w:sz w:val="28"/>
    </w:rPr>
  </w:style>
  <w:style w:type="character" w:customStyle="1" w:styleId="SubtitleChar">
    <w:name w:val="Subtitle Char"/>
    <w:basedOn w:val="DefaultParagraphFont"/>
    <w:link w:val="Subtitle"/>
    <w:uiPriority w:val="99"/>
    <w:locked/>
    <w:rsid w:val="008329AB"/>
    <w:rPr>
      <w:rFonts w:ascii="Arial" w:hAnsi="Arial" w:cs="Times New Roman"/>
      <w:b/>
      <w:bCs/>
      <w: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93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Тажудинова</cp:lastModifiedBy>
  <cp:revision>13</cp:revision>
  <dcterms:created xsi:type="dcterms:W3CDTF">2017-09-10T16:05:00Z</dcterms:created>
  <dcterms:modified xsi:type="dcterms:W3CDTF">2018-04-14T09:24:00Z</dcterms:modified>
</cp:coreProperties>
</file>